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02 марта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февраля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28 февраля2026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7820-4088-4381-8D5F-8E816FE3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Униченко</cp:lastModifiedBy>
  <cp:revision>6</cp:revision>
  <cp:lastPrinted>2026-03-02T01:23:00Z</cp:lastPrinted>
  <dcterms:created xsi:type="dcterms:W3CDTF">2026-02-03T05:35:00Z</dcterms:created>
  <dcterms:modified xsi:type="dcterms:W3CDTF">2026-03-02T01:23:00Z</dcterms:modified>
</cp:coreProperties>
</file>