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08  января 2021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 период с 1 января </w:t>
      </w:r>
      <w:r>
        <w:rPr>
          <w:rFonts w:ascii="Times New Roman" w:hAnsi="Times New Roman"/>
          <w:noProof/>
          <w:color w:val="000000"/>
          <w:sz w:val="24"/>
          <w:szCs w:val="24"/>
        </w:rPr>
        <w:t>2021 г. по 31 января 2021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754"/>
        <w:gridCol w:w="709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709"/>
        <w:gridCol w:w="992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>
        <w:trPr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right="-154" w:hanging="108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100%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0,58%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6,94%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10,40%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11,56%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12,14%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0,58%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hanging="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9,83%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1,73%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3,47%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-106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3,47%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1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33,52%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CF23-B5D6-4DB9-B0E1-88C7E049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4</cp:revision>
  <cp:lastPrinted>2021-02-09T00:48:00Z</cp:lastPrinted>
  <dcterms:created xsi:type="dcterms:W3CDTF">2021-02-09T00:41:00Z</dcterms:created>
  <dcterms:modified xsi:type="dcterms:W3CDTF">2021-02-09T00:49:00Z</dcterms:modified>
</cp:coreProperties>
</file>