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05.04.2018 № ________________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01.03.2018 по 31.03.2018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9"/>
        <w:gridCol w:w="1302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тематике вопросов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0003.0008.0086.0538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Налоговые преференции и льготы физическим лицам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0003.0008.0086.0549 Юридические вопросы по налогам и сборам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0003.0008.0086.0555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Налоговая отчётность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0003.0008.0086.0566 Регистрация физических лиц в качестве предпринимателей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1098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>
        <w:trPr>
          <w:trHeight w:val="116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329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>
        <w:trPr>
          <w:trHeight w:val="10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334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>
        <w:trPr>
          <w:trHeight w:val="84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1789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42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(2,3%)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44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(2,5%)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319</w:t>
            </w:r>
          </w:p>
          <w:p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(17,8%)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123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(6,9%)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230</w:t>
            </w:r>
          </w:p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(12,8%)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</w:t>
            </w:r>
          </w:p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(2,0%)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</w:t>
            </w:r>
          </w:p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(1,8%)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167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(9,4%)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</w:t>
            </w:r>
          </w:p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(1,7%)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</w:t>
            </w:r>
          </w:p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(1,6%)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165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(9,2%)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(0,8%)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342</w:t>
            </w:r>
          </w:p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(19,2%)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81F2D-7424-41AD-9D88-5D6BEBAA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6</cp:revision>
  <cp:lastPrinted>2018-04-04T04:44:00Z</cp:lastPrinted>
  <dcterms:created xsi:type="dcterms:W3CDTF">2018-04-04T02:59:00Z</dcterms:created>
  <dcterms:modified xsi:type="dcterms:W3CDTF">2018-04-04T04:44:00Z</dcterms:modified>
</cp:coreProperties>
</file>