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22" w:rsidRDefault="008D48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BE4122" w:rsidRDefault="008D48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Статистика по обращениям граждан,                           </w:t>
      </w:r>
    </w:p>
    <w:p w:rsidR="00BE4122" w:rsidRDefault="008D48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</w:t>
      </w:r>
    </w:p>
    <w:p w:rsidR="00BE4122" w:rsidRDefault="008D489E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01.02.2018 по 28.02.2018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9"/>
        <w:gridCol w:w="1302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 w:rsidR="00BE4122">
        <w:trPr>
          <w:trHeight w:val="393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22" w:rsidRDefault="008D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BE4122">
        <w:trPr>
          <w:trHeight w:val="397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22" w:rsidRDefault="00BE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22" w:rsidRDefault="00BE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BE4122">
        <w:trPr>
          <w:cantSplit/>
          <w:trHeight w:val="2759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BE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BE412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22" w:rsidRDefault="00BE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Получение 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0003.0008.0086.0768 Н</w:t>
            </w:r>
            <w:r>
              <w:rPr>
                <w:rFonts w:ascii="Times New Roman" w:hAnsi="Times New Roman"/>
                <w:sz w:val="16"/>
                <w:szCs w:val="16"/>
              </w:rPr>
              <w:t>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E4122" w:rsidRDefault="008D4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0003.0008.0086.0774 Юридические вопросы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 налогам и сборам</w:t>
            </w:r>
          </w:p>
          <w:p w:rsidR="00BE4122" w:rsidRDefault="00BE41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E4122" w:rsidRDefault="008D4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BE4122" w:rsidRDefault="00BE41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E4122" w:rsidRDefault="008D48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BE4122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</w:tr>
      <w:tr w:rsidR="00BE4122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1067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405</w:t>
            </w:r>
          </w:p>
        </w:tc>
      </w:tr>
      <w:tr w:rsidR="00BE4122">
        <w:trPr>
          <w:trHeight w:val="116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22" w:rsidRDefault="008D48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4911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BE4122">
        <w:trPr>
          <w:trHeight w:val="10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22" w:rsidRDefault="008D48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122" w:rsidRDefault="00BE412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E4122" w:rsidRDefault="008D489E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</w:p>
        </w:tc>
      </w:tr>
      <w:tr w:rsidR="00BE4122">
        <w:trPr>
          <w:trHeight w:val="8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22" w:rsidRDefault="00BE412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BE4122" w:rsidRDefault="008D489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22" w:rsidRDefault="008D489E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1553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120</w:t>
            </w:r>
          </w:p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(7.7%)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28</w:t>
            </w:r>
          </w:p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(1.8%)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245</w:t>
            </w:r>
          </w:p>
          <w:p w:rsidR="00BE4122" w:rsidRDefault="008D489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(15.7%)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107</w:t>
            </w:r>
          </w:p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(6.8%)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145</w:t>
            </w:r>
          </w:p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(9.3%)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55</w:t>
            </w:r>
          </w:p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(3.5%)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44</w:t>
            </w:r>
          </w:p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(2.8%)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118</w:t>
            </w:r>
          </w:p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(7.6%)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55</w:t>
            </w:r>
          </w:p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(3.5%)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155</w:t>
            </w:r>
          </w:p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11</w:t>
            </w:r>
          </w:p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</w:t>
            </w:r>
          </w:p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122" w:rsidRDefault="00BE41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</w:p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25</w:t>
            </w:r>
          </w:p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(1.6%)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122" w:rsidRDefault="00BE41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</w:p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  <w:p w:rsidR="00BE4122" w:rsidRDefault="008D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122" w:rsidRDefault="00BE41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</w:p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434</w:t>
            </w:r>
          </w:p>
          <w:p w:rsidR="00BE4122" w:rsidRDefault="008D48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(28%)</w:t>
            </w:r>
          </w:p>
        </w:tc>
      </w:tr>
    </w:tbl>
    <w:p w:rsidR="00BE4122" w:rsidRDefault="00BE412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BE4122">
      <w:headerReference w:type="default" r:id="rId8"/>
      <w:pgSz w:w="16838" w:h="11906" w:orient="landscape" w:code="9"/>
      <w:pgMar w:top="567" w:right="851" w:bottom="568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22" w:rsidRDefault="008D489E">
      <w:pPr>
        <w:spacing w:after="0" w:line="240" w:lineRule="auto"/>
      </w:pPr>
      <w:r>
        <w:separator/>
      </w:r>
    </w:p>
  </w:endnote>
  <w:endnote w:type="continuationSeparator" w:id="0">
    <w:p w:rsidR="00BE4122" w:rsidRDefault="008D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22" w:rsidRDefault="008D489E">
      <w:pPr>
        <w:spacing w:after="0" w:line="240" w:lineRule="auto"/>
      </w:pPr>
      <w:r>
        <w:separator/>
      </w:r>
    </w:p>
  </w:footnote>
  <w:footnote w:type="continuationSeparator" w:id="0">
    <w:p w:rsidR="00BE4122" w:rsidRDefault="008D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22" w:rsidRDefault="008D489E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22"/>
    <w:rsid w:val="008D489E"/>
    <w:rsid w:val="00B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BCA9-23C2-4EBC-A462-AD11EE15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2018-03-06T00:50:00Z</cp:lastPrinted>
  <dcterms:created xsi:type="dcterms:W3CDTF">2018-03-26T04:07:00Z</dcterms:created>
  <dcterms:modified xsi:type="dcterms:W3CDTF">2018-03-26T04:07:00Z</dcterms:modified>
</cp:coreProperties>
</file>