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марта 2020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поступившим в УФНС России по Магаданской области 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марта </w:t>
      </w:r>
      <w:r>
        <w:rPr>
          <w:rFonts w:ascii="Times New Roman" w:hAnsi="Times New Roman"/>
          <w:noProof/>
          <w:color w:val="000000"/>
          <w:sz w:val="24"/>
          <w:szCs w:val="24"/>
        </w:rPr>
        <w:t>2020 г. по 31 марта 2020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709"/>
        <w:gridCol w:w="851"/>
        <w:gridCol w:w="708"/>
        <w:gridCol w:w="851"/>
        <w:gridCol w:w="851"/>
        <w:gridCol w:w="708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1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326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192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2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Межрайонная ИФНС России № 3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</w:tr>
      <w:tr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369</w:t>
            </w:r>
          </w:p>
          <w:p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,27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55,02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284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DE4B-5CDB-47F4-ACBA-EBD8BF6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8</cp:revision>
  <cp:lastPrinted>2020-04-03T05:45:00Z</cp:lastPrinted>
  <dcterms:created xsi:type="dcterms:W3CDTF">2020-03-31T05:15:00Z</dcterms:created>
  <dcterms:modified xsi:type="dcterms:W3CDTF">2020-04-03T05:49:00Z</dcterms:modified>
</cp:coreProperties>
</file>