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>
        <w:rPr>
          <w:rFonts w:ascii="Times New Roman" w:hAnsi="Times New Roman"/>
          <w:sz w:val="18"/>
          <w:szCs w:val="18"/>
          <w:lang w:val="en-US"/>
        </w:rPr>
        <w:t xml:space="preserve">6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мая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 и подведомственные налоговые органы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апреля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30 апреля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709"/>
        <w:gridCol w:w="851"/>
        <w:gridCol w:w="708"/>
        <w:gridCol w:w="851"/>
        <w:gridCol w:w="851"/>
        <w:gridCol w:w="708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248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122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294</w:t>
            </w:r>
          </w:p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0.68%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3.40%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1.36%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0.68%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18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6.12%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7.82%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0.34%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3.40%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20.41%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1.02%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6.46%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0.68%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135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0.46%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4614-6EB9-419F-9EB9-3CFACA1F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27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Черненко</cp:lastModifiedBy>
  <cp:revision>10</cp:revision>
  <cp:lastPrinted>2020-05-06T03:07:00Z</cp:lastPrinted>
  <dcterms:created xsi:type="dcterms:W3CDTF">2020-03-31T05:15:00Z</dcterms:created>
  <dcterms:modified xsi:type="dcterms:W3CDTF">2020-05-06T03:07:00Z</dcterms:modified>
</cp:coreProperties>
</file>