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Приложение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 3  июня 2020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поступившим в УФНС России по Магаданской области и подведомственные налоговые органы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мая </w:t>
      </w:r>
      <w:r>
        <w:rPr>
          <w:rFonts w:ascii="Times New Roman" w:hAnsi="Times New Roman"/>
          <w:noProof/>
          <w:color w:val="000000"/>
          <w:sz w:val="24"/>
          <w:szCs w:val="24"/>
        </w:rPr>
        <w:t>2020 г. по 31 мая 2020 г.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3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663"/>
        <w:gridCol w:w="896"/>
        <w:gridCol w:w="709"/>
        <w:gridCol w:w="851"/>
        <w:gridCol w:w="708"/>
        <w:gridCol w:w="851"/>
        <w:gridCol w:w="851"/>
        <w:gridCol w:w="708"/>
        <w:gridCol w:w="850"/>
        <w:gridCol w:w="851"/>
        <w:gridCol w:w="710"/>
        <w:gridCol w:w="850"/>
        <w:gridCol w:w="851"/>
        <w:gridCol w:w="850"/>
        <w:gridCol w:w="709"/>
        <w:gridCol w:w="709"/>
        <w:gridCol w:w="709"/>
        <w:gridCol w:w="992"/>
      </w:tblGrid>
      <w:tr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31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65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индивид. предпринимателей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0003.0008.0086.0568 Регистрация контрольно – кассовой техники , используемой организациями и индивид. предпринимателями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4910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 ИФНС России № 1 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</w:tr>
      <w:tr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4911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 ИФНС России № 2 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4912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 ИФНС России № 3 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right="-154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  <w:p>
            <w:pPr>
              <w:spacing w:after="0" w:line="240" w:lineRule="auto"/>
              <w:ind w:right="-154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1,1%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4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2,2%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4,5%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6,4%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1,5%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4,1%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0,7%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86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32,3%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0,4%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2,2%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104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39,3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%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567" w:right="253" w:bottom="284" w:left="28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24E36-A48A-451A-8497-70278C16F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1103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Боровская</cp:lastModifiedBy>
  <cp:revision>12</cp:revision>
  <cp:lastPrinted>2020-06-03T00:22:00Z</cp:lastPrinted>
  <dcterms:created xsi:type="dcterms:W3CDTF">2020-03-31T05:15:00Z</dcterms:created>
  <dcterms:modified xsi:type="dcterms:W3CDTF">2020-06-03T00:22:00Z</dcterms:modified>
</cp:coreProperties>
</file>