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06.08.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2019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07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31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07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1134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709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 ,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117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Межрайонная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207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130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B747-019D-4273-82F1-25D97FA2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Черненко</cp:lastModifiedBy>
  <cp:revision>2</cp:revision>
  <cp:lastPrinted>2019-08-06T05:55:00Z</cp:lastPrinted>
  <dcterms:created xsi:type="dcterms:W3CDTF">2019-08-06T05:56:00Z</dcterms:created>
  <dcterms:modified xsi:type="dcterms:W3CDTF">2019-08-06T05:56:00Z</dcterms:modified>
</cp:coreProperties>
</file>