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1</w:t>
      </w:r>
      <w:r>
        <w:rPr>
          <w:rFonts w:ascii="Times New Roman" w:hAnsi="Times New Roman"/>
          <w:sz w:val="18"/>
          <w:szCs w:val="18"/>
          <w:lang w:val="en-US"/>
        </w:rPr>
        <w:t>2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января 2021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 и подведомственные налоговые органы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декабря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31 декабря 2020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100%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1,38%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0,92%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10,14%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5,07%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4,61%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4,61%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6,91%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5,53%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1,84%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0,92%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5,99%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7,37%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41,02%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6966-6BA5-4F18-B454-4A4E3515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4</cp:revision>
  <cp:lastPrinted>2021-01-11T05:26:00Z</cp:lastPrinted>
  <dcterms:created xsi:type="dcterms:W3CDTF">2021-01-11T05:25:00Z</dcterms:created>
  <dcterms:modified xsi:type="dcterms:W3CDTF">2021-01-11T05:28:00Z</dcterms:modified>
</cp:coreProperties>
</file>