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03 апреля  2019 г.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01.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01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31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03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340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30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998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123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399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4,91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12,32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3,51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39,99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F1AC-96A3-43A9-A753-15572A4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8</cp:revision>
  <cp:lastPrinted>2019-04-02T23:12:00Z</cp:lastPrinted>
  <dcterms:created xsi:type="dcterms:W3CDTF">2019-04-02T06:10:00Z</dcterms:created>
  <dcterms:modified xsi:type="dcterms:W3CDTF">2019-04-02T23:14:00Z</dcterms:modified>
</cp:coreProperties>
</file>