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14  января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октября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31 декабря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876</w:t>
            </w:r>
          </w:p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4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72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8,22%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5,02%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3,77%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82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9,36%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0,11%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0,91%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</w:t>
            </w:r>
          </w:p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5,37%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145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16,55%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  <w:p>
            <w:pPr>
              <w:ind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0,23%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</w:t>
            </w:r>
          </w:p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3,08%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311</w:t>
            </w:r>
          </w:p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35,51%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BFA1-5A4A-49E4-BDEC-C0F5211A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4</cp:revision>
  <cp:lastPrinted>2021-01-13T06:54:00Z</cp:lastPrinted>
  <dcterms:created xsi:type="dcterms:W3CDTF">2021-01-13T06:53:00Z</dcterms:created>
  <dcterms:modified xsi:type="dcterms:W3CDTF">2021-01-13T06:55:00Z</dcterms:modified>
</cp:coreProperties>
</file>