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D3" w:rsidRPr="004B0DD3" w:rsidRDefault="004B0DD3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B0DD3">
        <w:rPr>
          <w:rFonts w:ascii="Times New Roman" w:hAnsi="Times New Roman"/>
          <w:sz w:val="28"/>
          <w:szCs w:val="28"/>
        </w:rPr>
        <w:t xml:space="preserve">Статистика по обращениям граждан, </w:t>
      </w:r>
    </w:p>
    <w:p w:rsidR="00887EF9" w:rsidRPr="00887EF9" w:rsidRDefault="002E15B2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поступившим в </w:t>
      </w:r>
      <w:r w:rsidR="00A8767B">
        <w:rPr>
          <w:rFonts w:ascii="Times New Roman" w:hAnsi="Times New Roman"/>
          <w:sz w:val="28"/>
          <w:szCs w:val="28"/>
        </w:rPr>
        <w:t>территориальные налоговые органы</w:t>
      </w:r>
    </w:p>
    <w:p w:rsidR="006664C2" w:rsidRPr="00643F2A" w:rsidRDefault="008C7445" w:rsidP="00643F2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B0DD3" w:rsidRPr="00476557">
        <w:rPr>
          <w:rFonts w:ascii="Times New Roman" w:hAnsi="Times New Roman"/>
          <w:sz w:val="28"/>
          <w:szCs w:val="28"/>
        </w:rPr>
        <w:t xml:space="preserve">с </w:t>
      </w:r>
      <w:r w:rsidR="00643F2A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643F2A" w:rsidRPr="00643F2A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771E0A" w:rsidRPr="00771E0A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2E15B2">
        <w:rPr>
          <w:rFonts w:ascii="Times New Roman" w:hAnsi="Times New Roman"/>
          <w:noProof/>
          <w:color w:val="000000"/>
          <w:sz w:val="28"/>
          <w:szCs w:val="28"/>
        </w:rPr>
        <w:t>.201</w:t>
      </w:r>
      <w:r w:rsidR="00643F2A" w:rsidRPr="00643F2A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27364" w:rsidRPr="00EB0069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771E0A" w:rsidRPr="00771E0A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643F2A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643F2A" w:rsidRPr="00643F2A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771E0A" w:rsidRPr="00771E0A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2E15B2">
        <w:rPr>
          <w:rFonts w:ascii="Times New Roman" w:hAnsi="Times New Roman"/>
          <w:noProof/>
          <w:color w:val="000000"/>
          <w:sz w:val="28"/>
          <w:szCs w:val="28"/>
        </w:rPr>
        <w:t>.201</w:t>
      </w:r>
      <w:r w:rsidR="00643F2A" w:rsidRPr="00643F2A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0"/>
        <w:gridCol w:w="1727"/>
        <w:gridCol w:w="663"/>
        <w:gridCol w:w="1038"/>
        <w:gridCol w:w="992"/>
        <w:gridCol w:w="992"/>
        <w:gridCol w:w="851"/>
        <w:gridCol w:w="851"/>
        <w:gridCol w:w="992"/>
        <w:gridCol w:w="992"/>
        <w:gridCol w:w="992"/>
        <w:gridCol w:w="993"/>
        <w:gridCol w:w="993"/>
        <w:gridCol w:w="1133"/>
        <w:gridCol w:w="1062"/>
        <w:gridCol w:w="1064"/>
      </w:tblGrid>
      <w:tr w:rsidR="007243EF" w:rsidRPr="00C0540F" w:rsidTr="00503E28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4B0DD3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503E28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4B0D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  <w:r w:rsidR="00F12FFF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, шт. (%)</w:t>
            </w:r>
          </w:p>
        </w:tc>
      </w:tr>
      <w:tr w:rsidR="007243EF" w:rsidTr="00503E28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0003.0008.0086.0772</w:t>
            </w:r>
          </w:p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Получение и отказ от ИНН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C9B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0003.0008.0086.0771</w:t>
            </w:r>
          </w:p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>Применение ККТ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502C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</w:t>
            </w:r>
            <w:r w:rsidR="00502C57">
              <w:rPr>
                <w:rFonts w:ascii="Times New Roman" w:hAnsi="Times New Roman"/>
                <w:sz w:val="18"/>
                <w:szCs w:val="18"/>
              </w:rPr>
              <w:t>68</w:t>
            </w:r>
            <w:r w:rsidRPr="00840D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02C57">
              <w:rPr>
                <w:rFonts w:ascii="Times New Roman" w:hAnsi="Times New Roman"/>
                <w:sz w:val="18"/>
                <w:szCs w:val="18"/>
              </w:rPr>
              <w:t>Налогообложение малого бизнеса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4B0DD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другим вопросам</w:t>
            </w:r>
          </w:p>
        </w:tc>
      </w:tr>
      <w:tr w:rsidR="00E77A7A" w:rsidTr="00503E2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887EF9" w:rsidRDefault="00E77A7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2E28EA" w:rsidRDefault="00E77A7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4900 УФНС России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A7A" w:rsidRPr="00771E0A" w:rsidRDefault="00771E0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7A" w:rsidRDefault="00771E0A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  <w:p w:rsidR="00CF574B" w:rsidRPr="00EB0069" w:rsidRDefault="00CF574B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(12.5%)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A7A" w:rsidRPr="00EB0069" w:rsidRDefault="00E77A7A" w:rsidP="009110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086F43" w:rsidRDefault="00771E0A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  <w:p w:rsidR="00E77A7A" w:rsidRPr="003F6D3B" w:rsidRDefault="00E77A7A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8808B0" w:rsidRDefault="00E77A7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Default="00771E0A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E77A7A" w:rsidRPr="008808B0" w:rsidRDefault="00E77A7A" w:rsidP="00CF57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18.7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8808B0" w:rsidRDefault="00E77A7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8808B0" w:rsidRDefault="00771E0A" w:rsidP="00E77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8808B0" w:rsidRDefault="00E77A7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086F43" w:rsidRDefault="00771E0A" w:rsidP="00E77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E77A7A" w:rsidRPr="003F6D3B" w:rsidRDefault="00E77A7A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6.2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Default="00771E0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771E0A" w:rsidRPr="008808B0" w:rsidRDefault="00CF574B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(6.2%)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EB0069" w:rsidRDefault="00E77A7A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8808B0" w:rsidRDefault="00E77A7A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A7A" w:rsidRPr="00086F43" w:rsidRDefault="00771E0A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  <w:p w:rsidR="00E77A7A" w:rsidRPr="003F6D3B" w:rsidRDefault="00E77A7A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  <w:tr w:rsidR="00872082" w:rsidTr="00503E2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87208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4910 Межрайонная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E77A7A" w:rsidRDefault="00771E0A" w:rsidP="00DA44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1484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E77A7A" w:rsidRDefault="00771E0A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409</w:t>
            </w:r>
          </w:p>
          <w:p w:rsidR="00872082" w:rsidRPr="003F6D3B" w:rsidRDefault="00872082" w:rsidP="00CF574B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27.5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E77A7A" w:rsidRDefault="00771E0A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</w:t>
            </w:r>
          </w:p>
          <w:p w:rsidR="00872082" w:rsidRPr="003F6D3B" w:rsidRDefault="00872082" w:rsidP="00CF57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1.8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771E0A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169</w:t>
            </w:r>
          </w:p>
          <w:p w:rsidR="00872082" w:rsidRPr="003F6D3B" w:rsidRDefault="00872082" w:rsidP="00CF57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11.3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771E0A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60</w:t>
            </w:r>
          </w:p>
          <w:p w:rsidR="00872082" w:rsidRPr="003F6D3B" w:rsidRDefault="00872082" w:rsidP="00CF574B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771E0A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24</w:t>
            </w:r>
          </w:p>
          <w:p w:rsidR="00872082" w:rsidRPr="003F6D3B" w:rsidRDefault="00872082" w:rsidP="00CF57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1.6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771E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3559A2" w:rsidRPr="003559A2" w:rsidRDefault="00503E28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0.2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771E0A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872082" w:rsidRPr="003F6D3B" w:rsidRDefault="0087208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0.06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771E0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</w:t>
            </w:r>
          </w:p>
          <w:p w:rsidR="00872082" w:rsidRPr="00A7138B" w:rsidRDefault="00D4289E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1.8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771E0A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48</w:t>
            </w:r>
          </w:p>
          <w:p w:rsidR="00872082" w:rsidRPr="003F6D3B" w:rsidRDefault="0087208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3.2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771E0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  <w:p w:rsidR="00872082" w:rsidRPr="003F6D3B" w:rsidRDefault="0087208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0.8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771E0A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  <w:p w:rsidR="00872082" w:rsidRPr="003F6D3B" w:rsidRDefault="0087208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202531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0.5</w:t>
            </w:r>
            <w:r w:rsidRPr="00202531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771E0A" w:rsidP="003559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486</w:t>
            </w:r>
          </w:p>
          <w:p w:rsidR="00E77A7A" w:rsidRPr="00E77A7A" w:rsidRDefault="00DC3A0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32.7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E77A7A" w:rsidRDefault="00CF574B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210</w:t>
            </w:r>
          </w:p>
          <w:p w:rsidR="00144CC1" w:rsidRPr="003F6D3B" w:rsidRDefault="00DC3A0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F574B">
              <w:rPr>
                <w:rFonts w:ascii="Times New Roman" w:eastAsia="Times New Roman" w:hAnsi="Times New Roman"/>
                <w:color w:val="000000"/>
                <w:lang w:val="en-US" w:eastAsia="ru-RU"/>
              </w:rPr>
              <w:t>14.1</w:t>
            </w:r>
            <w:r w:rsidR="00144CC1"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  <w:tr w:rsidR="00872082" w:rsidTr="00503E28">
        <w:trPr>
          <w:trHeight w:val="118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Default="00872082" w:rsidP="00A8767B">
            <w:pPr>
              <w:jc w:val="center"/>
            </w:pP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>491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Межрайонная ИФНС России №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812E03" w:rsidRDefault="00CF574B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661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93F" w:rsidRPr="0028414F" w:rsidRDefault="0028414F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CC1" w:rsidRPr="003F6D3B" w:rsidRDefault="0028414F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8414F" w:rsidRDefault="00B90E62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  <w:p w:rsidR="00D4289E" w:rsidRPr="002A78EA" w:rsidRDefault="00144CC1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0,9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8414F" w:rsidRDefault="00B90E62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  <w:p w:rsidR="000247EC" w:rsidRPr="003F6D3B" w:rsidRDefault="000247EC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1,2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8414F" w:rsidRDefault="00B90E62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86</w:t>
            </w:r>
          </w:p>
          <w:p w:rsidR="000247EC" w:rsidRPr="003F6D3B" w:rsidRDefault="000247EC" w:rsidP="0048231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90E62" w:rsidRDefault="00B90E62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  <w:p w:rsidR="000247EC" w:rsidRPr="003F6D3B" w:rsidRDefault="000247EC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8414F" w:rsidRDefault="00B90E62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  <w:p w:rsidR="000247EC" w:rsidRPr="003F6D3B" w:rsidRDefault="000247EC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0,9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90E62" w:rsidRDefault="00B90E62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</w:t>
            </w:r>
          </w:p>
          <w:p w:rsidR="000247EC" w:rsidRPr="003F6D3B" w:rsidRDefault="000247EC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2,8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9A2" w:rsidRPr="0028414F" w:rsidRDefault="00B90E62" w:rsidP="003559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126</w:t>
            </w:r>
          </w:p>
          <w:p w:rsidR="000247EC" w:rsidRPr="003F6D3B" w:rsidRDefault="000247EC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Pr="0028414F" w:rsidRDefault="0028414F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  <w:p w:rsidR="002A78EA" w:rsidRPr="002A78EA" w:rsidRDefault="002A78EA" w:rsidP="00284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CC1" w:rsidRPr="00CC6B8E" w:rsidRDefault="00144CC1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  <w:p w:rsidR="00872082" w:rsidRPr="003F6D3B" w:rsidRDefault="00872082" w:rsidP="00144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8414F" w:rsidRDefault="0028414F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 w:rsidR="00B90E62"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0247EC" w:rsidRPr="003F6D3B" w:rsidRDefault="000247EC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1,9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CC1" w:rsidRDefault="00144CC1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 w:rsidR="0028414F" w:rsidRPr="0048231D" w:rsidRDefault="0048231D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  <w:p w:rsidR="00144CC1" w:rsidRDefault="0028414F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144CC1"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144CC1" w:rsidRPr="00E43F3A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  <w:p w:rsidR="00057BB4" w:rsidRPr="00A7138B" w:rsidRDefault="00057BB4" w:rsidP="002055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</w:tr>
      <w:tr w:rsidR="00872082" w:rsidTr="00503E2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Default="00872082" w:rsidP="00A8767B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4912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Межрайонная 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ФНС России №3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48231D" w:rsidRDefault="0048231D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48231D" w:rsidRDefault="0048231D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271</w:t>
            </w:r>
          </w:p>
          <w:p w:rsidR="00872082" w:rsidRPr="003F6D3B" w:rsidRDefault="00872082" w:rsidP="0048231D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52,1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B0" w:rsidRDefault="0048231D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48231D" w:rsidRPr="0048231D" w:rsidRDefault="0048231D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48231D" w:rsidRDefault="0048231D" w:rsidP="00C41D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  <w:p w:rsidR="00102F55" w:rsidRPr="003F6D3B" w:rsidRDefault="00102F55" w:rsidP="0048231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2,5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48231D" w:rsidRDefault="0048231D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102F55" w:rsidRPr="003F6D3B" w:rsidRDefault="00102F55" w:rsidP="0048231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0,6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48231D" w:rsidRDefault="004823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  <w:p w:rsidR="00A62D82" w:rsidRPr="00A62D82" w:rsidRDefault="00A62D82" w:rsidP="0048231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6,3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48231D" w:rsidRDefault="0048231D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102F55" w:rsidRPr="003F6D3B" w:rsidRDefault="00102F55" w:rsidP="0048231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0,7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F55" w:rsidRPr="0048231D" w:rsidRDefault="0048231D" w:rsidP="00FA4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E071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48231D" w:rsidRDefault="0048231D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  <w:p w:rsidR="00102F55" w:rsidRPr="003F6D3B" w:rsidRDefault="00102F55" w:rsidP="0048231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2,3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CC6B8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48231D" w:rsidRDefault="0048231D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  <w:p w:rsidR="00102F55" w:rsidRPr="003F6D3B" w:rsidRDefault="00102F55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3,8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F55" w:rsidRPr="0048231D" w:rsidRDefault="0048231D" w:rsidP="00214A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  <w:p w:rsidR="00624E90" w:rsidRPr="00A62D82" w:rsidRDefault="00503E28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0,9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Pr="0048231D" w:rsidRDefault="0048231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158</w:t>
            </w:r>
          </w:p>
          <w:p w:rsidR="00503E28" w:rsidRPr="00624E90" w:rsidRDefault="00503E28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48231D">
              <w:rPr>
                <w:rFonts w:ascii="Times New Roman" w:eastAsia="Times New Roman" w:hAnsi="Times New Roman"/>
                <w:color w:val="000000"/>
                <w:lang w:eastAsia="ru-RU"/>
              </w:rPr>
              <w:t>30,3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</w:tr>
      <w:tr w:rsidR="00872082" w:rsidTr="00503E28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Pr="00335ADA" w:rsidRDefault="00872082" w:rsidP="00A8767B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335AD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48231D" w:rsidRDefault="0048231D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2681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D24" w:rsidRPr="0048231D" w:rsidRDefault="0048231D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682</w:t>
            </w:r>
          </w:p>
          <w:p w:rsidR="00872082" w:rsidRPr="00A7138B" w:rsidRDefault="00FA4D24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C72F8">
              <w:rPr>
                <w:rFonts w:ascii="Times New Roman" w:eastAsia="Times New Roman" w:hAnsi="Times New Roman"/>
                <w:color w:val="000000"/>
                <w:lang w:eastAsia="ru-RU"/>
              </w:rPr>
              <w:t>25,4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9E" w:rsidRPr="0048231D" w:rsidRDefault="0048231D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  <w:p w:rsidR="00872082" w:rsidRPr="003F6D3B" w:rsidRDefault="00D4289E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C72F8">
              <w:rPr>
                <w:rFonts w:ascii="Times New Roman" w:eastAsia="Times New Roman" w:hAnsi="Times New Roman"/>
                <w:color w:val="000000"/>
                <w:lang w:eastAsia="ru-RU"/>
              </w:rPr>
              <w:t>1,04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F3A" w:rsidRPr="0048231D" w:rsidRDefault="0048231D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193</w:t>
            </w:r>
          </w:p>
          <w:p w:rsidR="00872082" w:rsidRPr="003F6D3B" w:rsidRDefault="00E43F3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C72F8">
              <w:rPr>
                <w:rFonts w:ascii="Times New Roman" w:eastAsia="Times New Roman" w:hAnsi="Times New Roman"/>
                <w:color w:val="000000"/>
                <w:lang w:eastAsia="ru-RU"/>
              </w:rPr>
              <w:t>7,2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48231D" w:rsidRDefault="0048231D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  <w:p w:rsidR="00872082" w:rsidRPr="003F6D3B" w:rsidRDefault="00872082" w:rsidP="00CC72F8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C72F8">
              <w:rPr>
                <w:rFonts w:ascii="Times New Roman" w:eastAsia="Times New Roman" w:hAnsi="Times New Roman"/>
                <w:color w:val="000000"/>
                <w:lang w:eastAsia="ru-RU"/>
              </w:rPr>
              <w:t>2,64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CC72F8" w:rsidP="00CC72F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5,4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5C9" w:rsidRPr="00CC72F8" w:rsidRDefault="00CC72F8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  <w:p w:rsidR="00872082" w:rsidRPr="003F6D3B" w:rsidRDefault="00872082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C72F8">
              <w:rPr>
                <w:rFonts w:ascii="Times New Roman" w:eastAsia="Times New Roman" w:hAnsi="Times New Roman"/>
                <w:color w:val="000000"/>
                <w:lang w:eastAsia="ru-RU"/>
              </w:rPr>
              <w:t>0,52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72F8" w:rsidRDefault="00CC72F8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  <w:p w:rsidR="00872082" w:rsidRPr="003F6D3B" w:rsidRDefault="00872082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C72F8">
              <w:rPr>
                <w:rFonts w:ascii="Times New Roman" w:eastAsia="Times New Roman" w:hAnsi="Times New Roman"/>
                <w:color w:val="000000"/>
                <w:lang w:eastAsia="ru-RU"/>
              </w:rPr>
              <w:t>0,26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CC72F8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  <w:p w:rsidR="00872082" w:rsidRPr="003F6D3B" w:rsidRDefault="00872082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C72F8">
              <w:rPr>
                <w:rFonts w:ascii="Times New Roman" w:eastAsia="Times New Roman" w:hAnsi="Times New Roman"/>
                <w:color w:val="000000"/>
                <w:lang w:eastAsia="ru-RU"/>
              </w:rPr>
              <w:t>1,71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6EA" w:rsidRPr="00CC72F8" w:rsidRDefault="00CC72F8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187</w:t>
            </w:r>
          </w:p>
          <w:p w:rsidR="00872082" w:rsidRPr="003F6D3B" w:rsidRDefault="001576EA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C72F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A62D82" w:rsidRDefault="00CC72F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  <w:p w:rsidR="00872082" w:rsidRPr="003F6D3B" w:rsidRDefault="00872082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C72F8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D82" w:rsidRPr="002055C9" w:rsidRDefault="00CC72F8" w:rsidP="00440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2055C9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  <w:p w:rsidR="00872082" w:rsidRPr="003F6D3B" w:rsidRDefault="00A62D82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C72F8">
              <w:rPr>
                <w:rFonts w:ascii="Times New Roman" w:eastAsia="Times New Roman" w:hAnsi="Times New Roman"/>
                <w:color w:val="000000"/>
                <w:lang w:eastAsia="ru-RU"/>
              </w:rPr>
              <w:t>1,04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72F8" w:rsidRDefault="00CC72F8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504</w:t>
            </w:r>
          </w:p>
          <w:p w:rsidR="00872082" w:rsidRPr="003F6D3B" w:rsidRDefault="00872082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C72F8">
              <w:rPr>
                <w:rFonts w:ascii="Times New Roman" w:eastAsia="Times New Roman" w:hAnsi="Times New Roman"/>
                <w:color w:val="000000"/>
                <w:lang w:eastAsia="ru-RU"/>
              </w:rPr>
              <w:t>18,8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72F8" w:rsidRDefault="00CC72F8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392</w:t>
            </w:r>
          </w:p>
          <w:p w:rsidR="00872082" w:rsidRPr="003F6D3B" w:rsidRDefault="00872082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CC72F8">
              <w:rPr>
                <w:rFonts w:ascii="Times New Roman" w:eastAsia="Times New Roman" w:hAnsi="Times New Roman"/>
                <w:color w:val="000000"/>
                <w:lang w:eastAsia="ru-RU"/>
              </w:rPr>
              <w:t>14,6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</w:tbl>
    <w:p w:rsidR="00D44F91" w:rsidRPr="00BD09A2" w:rsidRDefault="00D44F91" w:rsidP="00BD09A2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D44F91" w:rsidRPr="00BD09A2" w:rsidSect="00BD09A2">
      <w:headerReference w:type="default" r:id="rId8"/>
      <w:pgSz w:w="16838" w:h="11906" w:orient="landscape" w:code="9"/>
      <w:pgMar w:top="567" w:right="851" w:bottom="680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BD" w:rsidRDefault="00045BBD" w:rsidP="002E15B2">
      <w:pPr>
        <w:spacing w:after="0" w:line="240" w:lineRule="auto"/>
      </w:pPr>
      <w:r>
        <w:separator/>
      </w:r>
    </w:p>
  </w:endnote>
  <w:endnote w:type="continuationSeparator" w:id="0">
    <w:p w:rsidR="00045BBD" w:rsidRDefault="00045BBD" w:rsidP="002E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BD" w:rsidRDefault="00045BBD" w:rsidP="002E15B2">
      <w:pPr>
        <w:spacing w:after="0" w:line="240" w:lineRule="auto"/>
      </w:pPr>
      <w:r>
        <w:separator/>
      </w:r>
    </w:p>
  </w:footnote>
  <w:footnote w:type="continuationSeparator" w:id="0">
    <w:p w:rsidR="00045BBD" w:rsidRDefault="00045BBD" w:rsidP="002E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F8" w:rsidRDefault="00CC72F8" w:rsidP="002E15B2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B2"/>
    <w:rsid w:val="00007D5A"/>
    <w:rsid w:val="00007DAC"/>
    <w:rsid w:val="0002122E"/>
    <w:rsid w:val="000247EC"/>
    <w:rsid w:val="00045BBD"/>
    <w:rsid w:val="00057BB4"/>
    <w:rsid w:val="0006082B"/>
    <w:rsid w:val="000715F4"/>
    <w:rsid w:val="000748BF"/>
    <w:rsid w:val="0008609B"/>
    <w:rsid w:val="00086F43"/>
    <w:rsid w:val="000B1171"/>
    <w:rsid w:val="000B30AC"/>
    <w:rsid w:val="000D547C"/>
    <w:rsid w:val="000F7CDD"/>
    <w:rsid w:val="00102F55"/>
    <w:rsid w:val="00110014"/>
    <w:rsid w:val="001317F2"/>
    <w:rsid w:val="001434A8"/>
    <w:rsid w:val="00144CC1"/>
    <w:rsid w:val="001576EA"/>
    <w:rsid w:val="00172F47"/>
    <w:rsid w:val="001844D5"/>
    <w:rsid w:val="001D33EC"/>
    <w:rsid w:val="00202531"/>
    <w:rsid w:val="002055C9"/>
    <w:rsid w:val="00214A14"/>
    <w:rsid w:val="00217A54"/>
    <w:rsid w:val="00225D38"/>
    <w:rsid w:val="00245E76"/>
    <w:rsid w:val="00255EDC"/>
    <w:rsid w:val="0028414F"/>
    <w:rsid w:val="002919E1"/>
    <w:rsid w:val="002A78EA"/>
    <w:rsid w:val="002B04CF"/>
    <w:rsid w:val="002B52E6"/>
    <w:rsid w:val="002C6386"/>
    <w:rsid w:val="002D6ECC"/>
    <w:rsid w:val="002E15B2"/>
    <w:rsid w:val="002E6718"/>
    <w:rsid w:val="002E7761"/>
    <w:rsid w:val="002F01E0"/>
    <w:rsid w:val="00332CEE"/>
    <w:rsid w:val="00335ADA"/>
    <w:rsid w:val="00353829"/>
    <w:rsid w:val="003559A2"/>
    <w:rsid w:val="0037325E"/>
    <w:rsid w:val="003A1D04"/>
    <w:rsid w:val="003B6B2F"/>
    <w:rsid w:val="003F6D3B"/>
    <w:rsid w:val="00422808"/>
    <w:rsid w:val="00440E30"/>
    <w:rsid w:val="00442083"/>
    <w:rsid w:val="00473C3A"/>
    <w:rsid w:val="00474490"/>
    <w:rsid w:val="00476557"/>
    <w:rsid w:val="00480AE6"/>
    <w:rsid w:val="00481193"/>
    <w:rsid w:val="0048231D"/>
    <w:rsid w:val="00490A58"/>
    <w:rsid w:val="004934D5"/>
    <w:rsid w:val="004A3E1E"/>
    <w:rsid w:val="004B0DD3"/>
    <w:rsid w:val="004D443C"/>
    <w:rsid w:val="004D5E97"/>
    <w:rsid w:val="004F0612"/>
    <w:rsid w:val="005024ED"/>
    <w:rsid w:val="00502C57"/>
    <w:rsid w:val="00503E28"/>
    <w:rsid w:val="00516CF5"/>
    <w:rsid w:val="00557971"/>
    <w:rsid w:val="00557B7E"/>
    <w:rsid w:val="005A5FB2"/>
    <w:rsid w:val="005B57B2"/>
    <w:rsid w:val="005D4222"/>
    <w:rsid w:val="005E670B"/>
    <w:rsid w:val="006166F0"/>
    <w:rsid w:val="00624E90"/>
    <w:rsid w:val="00643F2A"/>
    <w:rsid w:val="00653B48"/>
    <w:rsid w:val="006664C2"/>
    <w:rsid w:val="00672B01"/>
    <w:rsid w:val="006757D8"/>
    <w:rsid w:val="00680F7D"/>
    <w:rsid w:val="00696543"/>
    <w:rsid w:val="006A15F1"/>
    <w:rsid w:val="006A6B1B"/>
    <w:rsid w:val="00714238"/>
    <w:rsid w:val="00714F9C"/>
    <w:rsid w:val="0072173A"/>
    <w:rsid w:val="007219D4"/>
    <w:rsid w:val="007243EF"/>
    <w:rsid w:val="0076057C"/>
    <w:rsid w:val="00767953"/>
    <w:rsid w:val="00771E0A"/>
    <w:rsid w:val="00782D1E"/>
    <w:rsid w:val="007A00CB"/>
    <w:rsid w:val="007B0060"/>
    <w:rsid w:val="007F6F3A"/>
    <w:rsid w:val="008069DE"/>
    <w:rsid w:val="00812E03"/>
    <w:rsid w:val="008233A1"/>
    <w:rsid w:val="00840DD6"/>
    <w:rsid w:val="00851325"/>
    <w:rsid w:val="00872082"/>
    <w:rsid w:val="008808B0"/>
    <w:rsid w:val="008864DF"/>
    <w:rsid w:val="00887EF9"/>
    <w:rsid w:val="008C7445"/>
    <w:rsid w:val="008D5A1E"/>
    <w:rsid w:val="008E085C"/>
    <w:rsid w:val="008E32D0"/>
    <w:rsid w:val="008F6B2F"/>
    <w:rsid w:val="009005E3"/>
    <w:rsid w:val="0091105C"/>
    <w:rsid w:val="0094217B"/>
    <w:rsid w:val="00947AC2"/>
    <w:rsid w:val="0097171E"/>
    <w:rsid w:val="009B0B90"/>
    <w:rsid w:val="009C0C64"/>
    <w:rsid w:val="00A00569"/>
    <w:rsid w:val="00A01E18"/>
    <w:rsid w:val="00A11D48"/>
    <w:rsid w:val="00A62D82"/>
    <w:rsid w:val="00A7138B"/>
    <w:rsid w:val="00A8767B"/>
    <w:rsid w:val="00A90721"/>
    <w:rsid w:val="00AB4060"/>
    <w:rsid w:val="00AC15E9"/>
    <w:rsid w:val="00B03EEA"/>
    <w:rsid w:val="00B21827"/>
    <w:rsid w:val="00B27364"/>
    <w:rsid w:val="00B4359D"/>
    <w:rsid w:val="00B53306"/>
    <w:rsid w:val="00B72A18"/>
    <w:rsid w:val="00B903D6"/>
    <w:rsid w:val="00B90E62"/>
    <w:rsid w:val="00B97EE5"/>
    <w:rsid w:val="00BB0760"/>
    <w:rsid w:val="00BB5EB9"/>
    <w:rsid w:val="00BC58C6"/>
    <w:rsid w:val="00BC593F"/>
    <w:rsid w:val="00BD09A2"/>
    <w:rsid w:val="00BD3830"/>
    <w:rsid w:val="00C20128"/>
    <w:rsid w:val="00C41DD7"/>
    <w:rsid w:val="00C4524C"/>
    <w:rsid w:val="00C677F7"/>
    <w:rsid w:val="00C9503B"/>
    <w:rsid w:val="00C95BB0"/>
    <w:rsid w:val="00CA063E"/>
    <w:rsid w:val="00CC6B8E"/>
    <w:rsid w:val="00CC72F8"/>
    <w:rsid w:val="00CF574B"/>
    <w:rsid w:val="00D414D8"/>
    <w:rsid w:val="00D4289E"/>
    <w:rsid w:val="00D44F91"/>
    <w:rsid w:val="00D5158D"/>
    <w:rsid w:val="00D84086"/>
    <w:rsid w:val="00D97C9B"/>
    <w:rsid w:val="00DA44B9"/>
    <w:rsid w:val="00DC3A02"/>
    <w:rsid w:val="00DE1D0E"/>
    <w:rsid w:val="00DF0532"/>
    <w:rsid w:val="00E071B2"/>
    <w:rsid w:val="00E41A1B"/>
    <w:rsid w:val="00E43F3A"/>
    <w:rsid w:val="00E70FB9"/>
    <w:rsid w:val="00E77A7A"/>
    <w:rsid w:val="00E86109"/>
    <w:rsid w:val="00EA1A3C"/>
    <w:rsid w:val="00EB0069"/>
    <w:rsid w:val="00EB7A52"/>
    <w:rsid w:val="00F058F3"/>
    <w:rsid w:val="00F12FFF"/>
    <w:rsid w:val="00F36B24"/>
    <w:rsid w:val="00F44623"/>
    <w:rsid w:val="00F775DB"/>
    <w:rsid w:val="00F8195F"/>
    <w:rsid w:val="00F867FB"/>
    <w:rsid w:val="00FA4D24"/>
    <w:rsid w:val="00FB48D5"/>
    <w:rsid w:val="00FE27A0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9A9AB-CFE3-4B04-B6DD-13346E57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2</cp:revision>
  <cp:lastPrinted>2017-05-03T05:01:00Z</cp:lastPrinted>
  <dcterms:created xsi:type="dcterms:W3CDTF">2017-05-24T04:34:00Z</dcterms:created>
  <dcterms:modified xsi:type="dcterms:W3CDTF">2017-05-24T04:34:00Z</dcterms:modified>
</cp:coreProperties>
</file>