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B0DD3">
        <w:rPr>
          <w:rFonts w:ascii="Times New Roman" w:hAnsi="Times New Roman"/>
          <w:sz w:val="28"/>
          <w:szCs w:val="28"/>
        </w:rPr>
        <w:t xml:space="preserve">Статистика по </w:t>
      </w:r>
      <w:r w:rsidR="00BE0C6B">
        <w:rPr>
          <w:rFonts w:ascii="Times New Roman" w:hAnsi="Times New Roman"/>
          <w:sz w:val="28"/>
          <w:szCs w:val="28"/>
        </w:rPr>
        <w:t>тематике обращений</w:t>
      </w:r>
      <w:r w:rsidRPr="004B0DD3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2E15B2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="00A8767B">
        <w:rPr>
          <w:rFonts w:ascii="Times New Roman" w:hAnsi="Times New Roman"/>
          <w:sz w:val="28"/>
          <w:szCs w:val="28"/>
        </w:rPr>
        <w:t>территориальные налоговые органы</w:t>
      </w:r>
    </w:p>
    <w:p w:rsidR="006664C2" w:rsidRPr="00643F2A" w:rsidRDefault="008C7445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643F2A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B27364" w:rsidRPr="00EB0069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27364" w:rsidRPr="00EB0069">
        <w:rPr>
          <w:rFonts w:ascii="Times New Roman" w:hAnsi="Times New Roman"/>
          <w:noProof/>
          <w:color w:val="000000"/>
          <w:sz w:val="28"/>
          <w:szCs w:val="28"/>
        </w:rPr>
        <w:t>31</w:t>
      </w:r>
      <w:r w:rsidR="00643F2A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B27364" w:rsidRPr="00EB0069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663"/>
        <w:gridCol w:w="1038"/>
        <w:gridCol w:w="992"/>
        <w:gridCol w:w="992"/>
        <w:gridCol w:w="851"/>
        <w:gridCol w:w="851"/>
        <w:gridCol w:w="992"/>
        <w:gridCol w:w="992"/>
        <w:gridCol w:w="992"/>
        <w:gridCol w:w="993"/>
        <w:gridCol w:w="993"/>
        <w:gridCol w:w="1133"/>
        <w:gridCol w:w="1062"/>
        <w:gridCol w:w="1064"/>
      </w:tblGrid>
      <w:tr w:rsidR="007243EF" w:rsidRPr="00C0540F" w:rsidTr="00503E2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503E2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="00F12FF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, шт. (%)</w:t>
            </w:r>
          </w:p>
        </w:tc>
      </w:tr>
      <w:tr w:rsidR="007243EF" w:rsidTr="00503E28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0003.0008.0086.0772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C9B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0003.0008.0086.0771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Применение ККТ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502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</w:t>
            </w:r>
            <w:r w:rsidR="00502C57">
              <w:rPr>
                <w:rFonts w:ascii="Times New Roman" w:hAnsi="Times New Roman"/>
                <w:sz w:val="18"/>
                <w:szCs w:val="18"/>
              </w:rPr>
              <w:t>68</w:t>
            </w:r>
            <w:r w:rsidRPr="00840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02C57">
              <w:rPr>
                <w:rFonts w:ascii="Times New Roman" w:hAnsi="Times New Roman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E77A7A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7EF9" w:rsidRDefault="00E77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2E28EA" w:rsidRDefault="00E77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A7A" w:rsidRPr="00EB0069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7A" w:rsidRPr="00EB0069" w:rsidRDefault="00E77A7A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7A" w:rsidRPr="00EB0069" w:rsidRDefault="00E77A7A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086F43" w:rsidRDefault="00E77A7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E77A7A" w:rsidRPr="003F6D3B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Default="00E77A7A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E77A7A" w:rsidRPr="008808B0" w:rsidRDefault="00E77A7A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(6.6%)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Default="00E77A7A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E77A7A" w:rsidRPr="008808B0" w:rsidRDefault="00E77A7A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(6.6%)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086F43" w:rsidRDefault="00E77A7A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E77A7A" w:rsidRPr="003F6D3B" w:rsidRDefault="00E77A7A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EB0069" w:rsidRDefault="00E77A7A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086F43" w:rsidRDefault="00E77A7A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  <w:p w:rsidR="00E77A7A" w:rsidRPr="003F6D3B" w:rsidRDefault="00E77A7A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(46.6%)</w:t>
            </w: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E77A7A" w:rsidRDefault="00E77A7A" w:rsidP="00DA44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1248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E77A7A" w:rsidRDefault="00E77A7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330</w:t>
            </w:r>
          </w:p>
          <w:p w:rsidR="00872082" w:rsidRPr="003F6D3B" w:rsidRDefault="00872082" w:rsidP="00DC3A02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26.42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E77A7A" w:rsidRDefault="00E77A7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  <w:p w:rsidR="00872082" w:rsidRPr="003F6D3B" w:rsidRDefault="00872082" w:rsidP="00DC3A0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4.24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224</w:t>
            </w:r>
          </w:p>
          <w:p w:rsidR="00872082" w:rsidRPr="003F6D3B" w:rsidRDefault="00872082" w:rsidP="00DC3A0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162</w:t>
            </w:r>
          </w:p>
          <w:p w:rsidR="00872082" w:rsidRPr="003F6D3B" w:rsidRDefault="00872082" w:rsidP="00DC3A02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</w:t>
            </w:r>
          </w:p>
          <w:p w:rsidR="00872082" w:rsidRPr="003F6D3B" w:rsidRDefault="00872082" w:rsidP="00DC3A0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3559A2" w:rsidRPr="003559A2" w:rsidRDefault="00503E28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0.08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  <w:p w:rsidR="00872082" w:rsidRPr="003F6D3B" w:rsidRDefault="00872082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  <w:p w:rsidR="00872082" w:rsidRPr="00A7138B" w:rsidRDefault="00D4289E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1.76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36</w:t>
            </w:r>
          </w:p>
          <w:p w:rsidR="00872082" w:rsidRPr="003F6D3B" w:rsidRDefault="00872082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2.8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  <w:p w:rsidR="00872082" w:rsidRPr="003F6D3B" w:rsidRDefault="00872082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0.7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E77A7A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872082" w:rsidRPr="003F6D3B" w:rsidRDefault="00872082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C3A02">
              <w:rPr>
                <w:rFonts w:ascii="Times New Roman" w:eastAsia="Times New Roman" w:hAnsi="Times New Roman"/>
                <w:color w:val="000000"/>
                <w:lang w:val="en-US" w:eastAsia="ru-RU"/>
              </w:rPr>
              <w:t>0.2</w:t>
            </w:r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E77A7A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284</w:t>
            </w:r>
          </w:p>
          <w:p w:rsidR="00E77A7A" w:rsidRPr="00E77A7A" w:rsidRDefault="00DC3A02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(22.7%)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DC3A0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72</w:t>
            </w:r>
          </w:p>
          <w:p w:rsidR="00144CC1" w:rsidRPr="003F6D3B" w:rsidRDefault="00DC3A02" w:rsidP="00DC3A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(5.7</w:t>
            </w:r>
            <w:r w:rsidR="00144CC1"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503E28">
        <w:trPr>
          <w:trHeight w:val="11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491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ИФНС России №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812E03" w:rsidRDefault="00812E03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93F" w:rsidRPr="0028414F" w:rsidRDefault="0028414F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C1" w:rsidRPr="003F6D3B" w:rsidRDefault="0028414F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28414F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  <w:p w:rsidR="00D4289E" w:rsidRPr="002A78EA" w:rsidRDefault="00144CC1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3.4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28414F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  <w:p w:rsidR="000247EC" w:rsidRPr="003F6D3B" w:rsidRDefault="000247EC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3.7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28414F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79</w:t>
            </w:r>
          </w:p>
          <w:p w:rsidR="000247EC" w:rsidRPr="003F6D3B" w:rsidRDefault="000247EC" w:rsidP="000B117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26.8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8414F"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  <w:p w:rsidR="000247EC" w:rsidRPr="003F6D3B" w:rsidRDefault="000247EC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6.4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28414F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0247EC" w:rsidRPr="003F6D3B" w:rsidRDefault="000247EC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0247EC" w:rsidRPr="003F6D3B" w:rsidRDefault="000247EC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6.8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9A2" w:rsidRPr="0028414F" w:rsidRDefault="0028414F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103</w:t>
            </w:r>
          </w:p>
          <w:p w:rsidR="000247EC" w:rsidRPr="003F6D3B" w:rsidRDefault="000247EC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28414F" w:rsidRDefault="0028414F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2A78EA" w:rsidRPr="002A78EA" w:rsidRDefault="002A78EA" w:rsidP="00284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Pr="00CC6B8E" w:rsidRDefault="00144CC1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872082" w:rsidRPr="003F6D3B" w:rsidRDefault="00872082" w:rsidP="00144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28414F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  <w:p w:rsidR="000247EC" w:rsidRPr="003F6D3B" w:rsidRDefault="000247EC" w:rsidP="000B11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5.4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28414F" w:rsidRDefault="0028414F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</w:t>
            </w:r>
          </w:p>
          <w:p w:rsidR="00144CC1" w:rsidRDefault="0028414F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144CC1"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B1171">
              <w:rPr>
                <w:rFonts w:ascii="Times New Roman" w:eastAsia="Times New Roman" w:hAnsi="Times New Roman"/>
                <w:color w:val="000000"/>
                <w:lang w:val="en-US" w:eastAsia="ru-RU"/>
              </w:rPr>
              <w:t>11.5</w:t>
            </w:r>
            <w:r w:rsidR="00144CC1"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  <w:p w:rsidR="00057BB4" w:rsidRPr="00A7138B" w:rsidRDefault="00057BB4" w:rsidP="00205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ФНС России №3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FA4D24" w:rsidRDefault="00FA4D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FA4D24" w:rsidRDefault="00FA4D24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169</w:t>
            </w:r>
          </w:p>
          <w:p w:rsidR="00872082" w:rsidRPr="003F6D3B" w:rsidRDefault="00872082" w:rsidP="00FA4D24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47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B0" w:rsidRPr="008808B0" w:rsidRDefault="00FA4D24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C41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  <w:p w:rsidR="00102F55" w:rsidRPr="003F6D3B" w:rsidRDefault="00102F55" w:rsidP="00FA4D2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5.28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  <w:p w:rsidR="00102F55" w:rsidRPr="003F6D3B" w:rsidRDefault="00102F55" w:rsidP="00FA4D24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3.9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56</w:t>
            </w:r>
          </w:p>
          <w:p w:rsidR="00A62D82" w:rsidRPr="00A62D82" w:rsidRDefault="00A62D82" w:rsidP="00FA4D2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15.5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  <w:p w:rsidR="00102F55" w:rsidRPr="003F6D3B" w:rsidRDefault="00102F55" w:rsidP="00FA4D2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1.73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5B57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102F55" w:rsidRPr="003F6D3B" w:rsidRDefault="00102F55" w:rsidP="00FA4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0.55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E071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102F55" w:rsidRPr="003F6D3B" w:rsidRDefault="00102F55" w:rsidP="00FA4D24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2.22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CC6B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102F55" w:rsidRPr="003F6D3B" w:rsidRDefault="00102F55" w:rsidP="00FA4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1.38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F55" w:rsidRPr="00FA4D24" w:rsidRDefault="00FA4D24" w:rsidP="00214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  <w:p w:rsidR="00624E90" w:rsidRPr="00A62D82" w:rsidRDefault="00503E28" w:rsidP="00FA4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1.94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FA4D24" w:rsidRDefault="00FA4D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74</w:t>
            </w:r>
          </w:p>
          <w:p w:rsidR="00503E28" w:rsidRPr="00624E90" w:rsidRDefault="00503E28" w:rsidP="00FA4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FA4D24">
              <w:rPr>
                <w:rFonts w:ascii="Times New Roman" w:eastAsia="Times New Roman" w:hAnsi="Times New Roman"/>
                <w:color w:val="000000"/>
                <w:lang w:val="en-US" w:eastAsia="ru-RU"/>
              </w:rPr>
              <w:t>20.5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Pr="00335ADA" w:rsidRDefault="00872082" w:rsidP="00A8767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35A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FA4D24" w:rsidRDefault="00FA4D24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1918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D24" w:rsidRDefault="00FA4D24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499</w:t>
            </w:r>
          </w:p>
          <w:p w:rsidR="00872082" w:rsidRPr="00A7138B" w:rsidRDefault="00FA4D24" w:rsidP="00205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2055C9">
              <w:rPr>
                <w:rFonts w:ascii="Times New Roman" w:eastAsia="Times New Roman" w:hAnsi="Times New Roman"/>
                <w:color w:val="000000"/>
                <w:lang w:val="en-US" w:eastAsia="ru-RU"/>
              </w:rPr>
              <w:t>26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FA4D24" w:rsidRDefault="00FA4D24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  <w:p w:rsidR="00872082" w:rsidRPr="003F6D3B" w:rsidRDefault="00D4289E" w:rsidP="00205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2055C9">
              <w:rPr>
                <w:rFonts w:ascii="Times New Roman" w:eastAsia="Times New Roman" w:hAnsi="Times New Roman"/>
                <w:color w:val="000000"/>
                <w:lang w:val="en-US" w:eastAsia="ru-RU"/>
              </w:rPr>
              <w:t>2.7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3A" w:rsidRPr="00FA4D24" w:rsidRDefault="00FA4D24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256</w:t>
            </w:r>
          </w:p>
          <w:p w:rsidR="00872082" w:rsidRPr="003F6D3B" w:rsidRDefault="00E43F3A" w:rsidP="00205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2055C9">
              <w:rPr>
                <w:rFonts w:ascii="Times New Roman" w:eastAsia="Times New Roman" w:hAnsi="Times New Roman"/>
                <w:color w:val="000000"/>
                <w:lang w:val="en-US" w:eastAsia="ru-RU"/>
              </w:rPr>
              <w:t>13.3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A4D24" w:rsidRDefault="00FA4D24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187</w:t>
            </w:r>
          </w:p>
          <w:p w:rsidR="00872082" w:rsidRPr="003F6D3B" w:rsidRDefault="00872082" w:rsidP="009005E3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9.7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055C9" w:rsidRDefault="002055C9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174</w:t>
            </w:r>
          </w:p>
          <w:p w:rsidR="00872082" w:rsidRPr="003F6D3B" w:rsidRDefault="00872082" w:rsidP="0094217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proofErr w:type="gramStart"/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C9" w:rsidRDefault="002055C9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</w:t>
            </w:r>
          </w:p>
          <w:p w:rsidR="00872082" w:rsidRPr="003F6D3B" w:rsidRDefault="008720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1.3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055C9" w:rsidRDefault="002055C9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  <w:p w:rsidR="00872082" w:rsidRPr="003F6D3B" w:rsidRDefault="008720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1.0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  <w:p w:rsidR="00872082" w:rsidRPr="003F6D3B" w:rsidRDefault="008720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2.2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EA" w:rsidRPr="002055C9" w:rsidRDefault="002055C9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150</w:t>
            </w:r>
          </w:p>
          <w:p w:rsidR="00872082" w:rsidRPr="003F6D3B" w:rsidRDefault="001576EA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7.8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872082" w:rsidRPr="003F6D3B" w:rsidRDefault="008720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0.4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D82" w:rsidRPr="002055C9" w:rsidRDefault="002055C9" w:rsidP="00440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872082" w:rsidRPr="003F6D3B" w:rsidRDefault="00A62D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0.4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055C9" w:rsidRDefault="002055C9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307</w:t>
            </w:r>
          </w:p>
          <w:p w:rsidR="00872082" w:rsidRPr="003F6D3B" w:rsidRDefault="008720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055C9" w:rsidRDefault="002055C9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187</w:t>
            </w:r>
          </w:p>
          <w:p w:rsidR="00872082" w:rsidRPr="003F6D3B" w:rsidRDefault="00872082" w:rsidP="009005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005E3">
              <w:rPr>
                <w:rFonts w:ascii="Times New Roman" w:eastAsia="Times New Roman" w:hAnsi="Times New Roman"/>
                <w:color w:val="000000"/>
                <w:lang w:val="en-US" w:eastAsia="ru-RU"/>
              </w:rPr>
              <w:t>9.7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</w:tbl>
    <w:p w:rsidR="00D44F91" w:rsidRPr="00BD09A2" w:rsidRDefault="00D44F91" w:rsidP="00BD09A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C9" w:rsidRDefault="002055C9" w:rsidP="002E15B2">
      <w:pPr>
        <w:spacing w:after="0" w:line="240" w:lineRule="auto"/>
      </w:pPr>
      <w:r>
        <w:separator/>
      </w:r>
    </w:p>
  </w:endnote>
  <w:endnote w:type="continuationSeparator" w:id="0">
    <w:p w:rsidR="002055C9" w:rsidRDefault="002055C9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C9" w:rsidRDefault="002055C9" w:rsidP="002E15B2">
      <w:pPr>
        <w:spacing w:after="0" w:line="240" w:lineRule="auto"/>
      </w:pPr>
      <w:r>
        <w:separator/>
      </w:r>
    </w:p>
  </w:footnote>
  <w:footnote w:type="continuationSeparator" w:id="0">
    <w:p w:rsidR="002055C9" w:rsidRDefault="002055C9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C9" w:rsidRDefault="002055C9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5B2"/>
    <w:rsid w:val="00007D5A"/>
    <w:rsid w:val="00007DAC"/>
    <w:rsid w:val="0002122E"/>
    <w:rsid w:val="000247EC"/>
    <w:rsid w:val="00057BB4"/>
    <w:rsid w:val="0006082B"/>
    <w:rsid w:val="000715F4"/>
    <w:rsid w:val="000748BF"/>
    <w:rsid w:val="0008609B"/>
    <w:rsid w:val="00086F43"/>
    <w:rsid w:val="000B1171"/>
    <w:rsid w:val="000B30AC"/>
    <w:rsid w:val="000D547C"/>
    <w:rsid w:val="000F7CDD"/>
    <w:rsid w:val="00102F55"/>
    <w:rsid w:val="00110014"/>
    <w:rsid w:val="001317F2"/>
    <w:rsid w:val="001434A8"/>
    <w:rsid w:val="00144CC1"/>
    <w:rsid w:val="001576EA"/>
    <w:rsid w:val="00172F47"/>
    <w:rsid w:val="001844D5"/>
    <w:rsid w:val="001D33EC"/>
    <w:rsid w:val="00202531"/>
    <w:rsid w:val="002055C9"/>
    <w:rsid w:val="00214A14"/>
    <w:rsid w:val="00217A54"/>
    <w:rsid w:val="00225D38"/>
    <w:rsid w:val="00245E76"/>
    <w:rsid w:val="0028414F"/>
    <w:rsid w:val="002919E1"/>
    <w:rsid w:val="002A78EA"/>
    <w:rsid w:val="002B04CF"/>
    <w:rsid w:val="002C6386"/>
    <w:rsid w:val="002D6ECC"/>
    <w:rsid w:val="002E15B2"/>
    <w:rsid w:val="002E6718"/>
    <w:rsid w:val="002E7761"/>
    <w:rsid w:val="002F01E0"/>
    <w:rsid w:val="00332CEE"/>
    <w:rsid w:val="00335ADA"/>
    <w:rsid w:val="00353829"/>
    <w:rsid w:val="003559A2"/>
    <w:rsid w:val="0037325E"/>
    <w:rsid w:val="003A1D04"/>
    <w:rsid w:val="003B6B2F"/>
    <w:rsid w:val="003F6D3B"/>
    <w:rsid w:val="00422808"/>
    <w:rsid w:val="00440E30"/>
    <w:rsid w:val="00442083"/>
    <w:rsid w:val="00473C3A"/>
    <w:rsid w:val="00474490"/>
    <w:rsid w:val="00476557"/>
    <w:rsid w:val="00480AE6"/>
    <w:rsid w:val="00481193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6CF5"/>
    <w:rsid w:val="00557971"/>
    <w:rsid w:val="00557B7E"/>
    <w:rsid w:val="005A5FB2"/>
    <w:rsid w:val="005B57B2"/>
    <w:rsid w:val="005D4222"/>
    <w:rsid w:val="005E670B"/>
    <w:rsid w:val="006166F0"/>
    <w:rsid w:val="00624E90"/>
    <w:rsid w:val="00643F2A"/>
    <w:rsid w:val="00653B48"/>
    <w:rsid w:val="006664C2"/>
    <w:rsid w:val="00672B01"/>
    <w:rsid w:val="006757D8"/>
    <w:rsid w:val="00680F7D"/>
    <w:rsid w:val="00696543"/>
    <w:rsid w:val="006A15F1"/>
    <w:rsid w:val="006A6B1B"/>
    <w:rsid w:val="00714238"/>
    <w:rsid w:val="00714F9C"/>
    <w:rsid w:val="0072173A"/>
    <w:rsid w:val="007219D4"/>
    <w:rsid w:val="007243EF"/>
    <w:rsid w:val="0076057C"/>
    <w:rsid w:val="00767953"/>
    <w:rsid w:val="007A00CB"/>
    <w:rsid w:val="007B0060"/>
    <w:rsid w:val="007F6F3A"/>
    <w:rsid w:val="008069DE"/>
    <w:rsid w:val="00812E03"/>
    <w:rsid w:val="008233A1"/>
    <w:rsid w:val="00840DD6"/>
    <w:rsid w:val="00851325"/>
    <w:rsid w:val="00872082"/>
    <w:rsid w:val="008808B0"/>
    <w:rsid w:val="008864DF"/>
    <w:rsid w:val="00887EF9"/>
    <w:rsid w:val="008C7445"/>
    <w:rsid w:val="008D5A1E"/>
    <w:rsid w:val="008E085C"/>
    <w:rsid w:val="008E32D0"/>
    <w:rsid w:val="008F6B2F"/>
    <w:rsid w:val="009005E3"/>
    <w:rsid w:val="0091105C"/>
    <w:rsid w:val="0094217B"/>
    <w:rsid w:val="00947AC2"/>
    <w:rsid w:val="0097171E"/>
    <w:rsid w:val="009B0B90"/>
    <w:rsid w:val="009C0C64"/>
    <w:rsid w:val="00A00569"/>
    <w:rsid w:val="00A01E18"/>
    <w:rsid w:val="00A11D48"/>
    <w:rsid w:val="00A62D82"/>
    <w:rsid w:val="00A7138B"/>
    <w:rsid w:val="00A8767B"/>
    <w:rsid w:val="00A90721"/>
    <w:rsid w:val="00AB4060"/>
    <w:rsid w:val="00AC15E9"/>
    <w:rsid w:val="00B03EEA"/>
    <w:rsid w:val="00B21827"/>
    <w:rsid w:val="00B27364"/>
    <w:rsid w:val="00B4359D"/>
    <w:rsid w:val="00B53306"/>
    <w:rsid w:val="00B72A18"/>
    <w:rsid w:val="00B903D6"/>
    <w:rsid w:val="00B97EE5"/>
    <w:rsid w:val="00BB0760"/>
    <w:rsid w:val="00BB5EB9"/>
    <w:rsid w:val="00BC58C6"/>
    <w:rsid w:val="00BC593F"/>
    <w:rsid w:val="00BD09A2"/>
    <w:rsid w:val="00BD3830"/>
    <w:rsid w:val="00BE0C6B"/>
    <w:rsid w:val="00C20128"/>
    <w:rsid w:val="00C41DD7"/>
    <w:rsid w:val="00C4524C"/>
    <w:rsid w:val="00C677F7"/>
    <w:rsid w:val="00C9503B"/>
    <w:rsid w:val="00C95BB0"/>
    <w:rsid w:val="00CA063E"/>
    <w:rsid w:val="00CC6B8E"/>
    <w:rsid w:val="00D414D8"/>
    <w:rsid w:val="00D4289E"/>
    <w:rsid w:val="00D44F91"/>
    <w:rsid w:val="00D5158D"/>
    <w:rsid w:val="00D84086"/>
    <w:rsid w:val="00D97C9B"/>
    <w:rsid w:val="00DA44B9"/>
    <w:rsid w:val="00DC3A02"/>
    <w:rsid w:val="00DE1D0E"/>
    <w:rsid w:val="00DF0532"/>
    <w:rsid w:val="00E071B2"/>
    <w:rsid w:val="00E41A1B"/>
    <w:rsid w:val="00E43F3A"/>
    <w:rsid w:val="00E70FB9"/>
    <w:rsid w:val="00E77A7A"/>
    <w:rsid w:val="00E86109"/>
    <w:rsid w:val="00EA1A3C"/>
    <w:rsid w:val="00EB0069"/>
    <w:rsid w:val="00EB7A52"/>
    <w:rsid w:val="00F058F3"/>
    <w:rsid w:val="00F12FFF"/>
    <w:rsid w:val="00F36B24"/>
    <w:rsid w:val="00F44623"/>
    <w:rsid w:val="00F775DB"/>
    <w:rsid w:val="00F8195F"/>
    <w:rsid w:val="00F867FB"/>
    <w:rsid w:val="00FA4D24"/>
    <w:rsid w:val="00FB48D5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A056-626D-4C50-9487-61F8553C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1459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Вараксина Юлия Викторовна</dc:creator>
  <cp:lastModifiedBy>K216</cp:lastModifiedBy>
  <cp:revision>35</cp:revision>
  <cp:lastPrinted>2017-03-03T02:37:00Z</cp:lastPrinted>
  <dcterms:created xsi:type="dcterms:W3CDTF">2016-06-30T02:00:00Z</dcterms:created>
  <dcterms:modified xsi:type="dcterms:W3CDTF">2017-04-26T05:19:00Z</dcterms:modified>
</cp:coreProperties>
</file>