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DD3" w:rsidRPr="004B0DD3" w:rsidRDefault="004B0DD3" w:rsidP="004B0D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4B0DD3">
        <w:rPr>
          <w:rFonts w:ascii="Times New Roman" w:hAnsi="Times New Roman"/>
          <w:sz w:val="28"/>
          <w:szCs w:val="28"/>
        </w:rPr>
        <w:t xml:space="preserve">Статистика по обращениям граждан, </w:t>
      </w:r>
    </w:p>
    <w:p w:rsidR="00887EF9" w:rsidRPr="00887EF9" w:rsidRDefault="002E15B2" w:rsidP="004B0D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поступившим в </w:t>
      </w:r>
      <w:r w:rsidR="00A8767B">
        <w:rPr>
          <w:rFonts w:ascii="Times New Roman" w:hAnsi="Times New Roman"/>
          <w:sz w:val="28"/>
          <w:szCs w:val="28"/>
        </w:rPr>
        <w:t>территориальные налоговые органы</w:t>
      </w:r>
    </w:p>
    <w:p w:rsidR="006664C2" w:rsidRPr="00FF6DB0" w:rsidRDefault="008C7445" w:rsidP="00FF6DB0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4B0DD3" w:rsidRPr="00476557">
        <w:rPr>
          <w:rFonts w:ascii="Times New Roman" w:hAnsi="Times New Roman"/>
          <w:sz w:val="28"/>
          <w:szCs w:val="28"/>
        </w:rPr>
        <w:t xml:space="preserve">с </w:t>
      </w:r>
      <w:r w:rsidR="002A78EA">
        <w:rPr>
          <w:rFonts w:ascii="Times New Roman" w:hAnsi="Times New Roman"/>
          <w:noProof/>
          <w:color w:val="000000"/>
          <w:sz w:val="28"/>
          <w:szCs w:val="28"/>
        </w:rPr>
        <w:t>01.10</w:t>
      </w:r>
      <w:r w:rsidR="002E15B2">
        <w:rPr>
          <w:rFonts w:ascii="Times New Roman" w:hAnsi="Times New Roman"/>
          <w:noProof/>
          <w:color w:val="000000"/>
          <w:sz w:val="28"/>
          <w:szCs w:val="28"/>
        </w:rPr>
        <w:t>.2016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D84086">
        <w:rPr>
          <w:rFonts w:ascii="Times New Roman" w:hAnsi="Times New Roman"/>
          <w:noProof/>
          <w:color w:val="000000"/>
          <w:sz w:val="28"/>
          <w:szCs w:val="28"/>
        </w:rPr>
        <w:t>3</w:t>
      </w:r>
      <w:r w:rsidR="002A78EA">
        <w:rPr>
          <w:rFonts w:ascii="Times New Roman" w:hAnsi="Times New Roman"/>
          <w:noProof/>
          <w:color w:val="000000"/>
          <w:sz w:val="28"/>
          <w:szCs w:val="28"/>
        </w:rPr>
        <w:t>1.10</w:t>
      </w:r>
      <w:r w:rsidR="002E15B2">
        <w:rPr>
          <w:rFonts w:ascii="Times New Roman" w:hAnsi="Times New Roman"/>
          <w:noProof/>
          <w:color w:val="000000"/>
          <w:sz w:val="28"/>
          <w:szCs w:val="28"/>
        </w:rPr>
        <w:t>.2016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30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00"/>
        <w:gridCol w:w="1727"/>
        <w:gridCol w:w="663"/>
        <w:gridCol w:w="1180"/>
        <w:gridCol w:w="992"/>
        <w:gridCol w:w="992"/>
        <w:gridCol w:w="993"/>
        <w:gridCol w:w="992"/>
        <w:gridCol w:w="992"/>
        <w:gridCol w:w="1134"/>
        <w:gridCol w:w="992"/>
        <w:gridCol w:w="1134"/>
        <w:gridCol w:w="993"/>
        <w:gridCol w:w="992"/>
        <w:gridCol w:w="1062"/>
        <w:gridCol w:w="1064"/>
      </w:tblGrid>
      <w:tr w:rsidR="007243EF" w:rsidRPr="00C0540F" w:rsidTr="00872082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4765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4765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4B0DD3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</w:tc>
        <w:tc>
          <w:tcPr>
            <w:tcW w:w="1417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872082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4B0D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51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  <w:r w:rsidR="00F12FFF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, шт. (%)</w:t>
            </w:r>
          </w:p>
        </w:tc>
      </w:tr>
      <w:tr w:rsidR="007243EF" w:rsidTr="00872082">
        <w:trPr>
          <w:cantSplit/>
          <w:trHeight w:val="2759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F26C5C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7243EF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6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Pr="00422808" w:rsidRDefault="00D97C9B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0003.0008.0086.0772</w:t>
            </w:r>
          </w:p>
          <w:p w:rsidR="007243EF" w:rsidRPr="00422808" w:rsidRDefault="00D97C9B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Получение и отказ от ИНН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0003.0008.0086.0760 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0003.0008.0086.0763 Транспортный налог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 xml:space="preserve">0003.0008.0086.0764 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0003.0008.0086.0765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7C9B" w:rsidRDefault="00D97C9B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0003.0008.0086.0771</w:t>
            </w:r>
          </w:p>
          <w:p w:rsidR="007243EF" w:rsidRPr="00422808" w:rsidRDefault="00D97C9B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  <w:t>Применение ККТ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840DD6" w:rsidRDefault="007243EF" w:rsidP="00502C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0DD6">
              <w:rPr>
                <w:rFonts w:ascii="Times New Roman" w:hAnsi="Times New Roman"/>
                <w:sz w:val="18"/>
                <w:szCs w:val="18"/>
              </w:rPr>
              <w:t>0003.0008.0086.07</w:t>
            </w:r>
            <w:r w:rsidR="00502C57">
              <w:rPr>
                <w:rFonts w:ascii="Times New Roman" w:hAnsi="Times New Roman"/>
                <w:sz w:val="18"/>
                <w:szCs w:val="18"/>
              </w:rPr>
              <w:t>68</w:t>
            </w:r>
            <w:r w:rsidRPr="00840DD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02C57">
              <w:rPr>
                <w:rFonts w:ascii="Times New Roman" w:hAnsi="Times New Roman"/>
                <w:sz w:val="18"/>
                <w:szCs w:val="18"/>
              </w:rPr>
              <w:t>Налогообложение малого бизнеса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0003.0008.0086.0775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Зачет и возврат излишне уплаченных или взысканных сумм налогов, сборов, пеней,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0003.0008.0086.0777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0003.0008.0086.1471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4A3E1E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65A">
              <w:rPr>
                <w:rFonts w:ascii="Times New Roman" w:hAnsi="Times New Roman"/>
                <w:sz w:val="18"/>
                <w:szCs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0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7243EF" w:rsidRDefault="004B0DD3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 другим вопросам</w:t>
            </w:r>
          </w:p>
        </w:tc>
      </w:tr>
      <w:tr w:rsidR="00872082" w:rsidTr="00872082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887EF9" w:rsidRDefault="0087208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2E28EA" w:rsidRDefault="0087208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4900 УФНС России по магаданской области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082" w:rsidRPr="002A78EA" w:rsidRDefault="002A78EA" w:rsidP="004D5E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082" w:rsidRPr="002A78EA" w:rsidRDefault="002A78EA" w:rsidP="002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082" w:rsidRPr="002A78EA" w:rsidRDefault="002A78EA" w:rsidP="00245E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  <w:p w:rsidR="00872082" w:rsidRPr="00A7138B" w:rsidRDefault="00872082" w:rsidP="009110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D4289E">
              <w:rPr>
                <w:rFonts w:ascii="Times New Roman" w:eastAsia="Times New Roman" w:hAnsi="Times New Roman"/>
                <w:color w:val="000000"/>
                <w:lang w:eastAsia="ru-RU"/>
              </w:rPr>
              <w:t>14,3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2A78EA" w:rsidRDefault="002A78EA" w:rsidP="008720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  <w:p w:rsidR="00872082" w:rsidRPr="003F6D3B" w:rsidRDefault="00872082" w:rsidP="00D42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91105C">
              <w:rPr>
                <w:rFonts w:ascii="Times New Roman" w:eastAsia="Times New Roman" w:hAnsi="Times New Roman"/>
                <w:color w:val="000000"/>
                <w:lang w:eastAsia="ru-RU"/>
              </w:rPr>
              <w:t>28,</w:t>
            </w:r>
            <w:r w:rsidR="00D4289E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89E" w:rsidRPr="002A78EA" w:rsidRDefault="00D4289E" w:rsidP="00D42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  <w:p w:rsidR="00872082" w:rsidRPr="00A7138B" w:rsidRDefault="00D4289E" w:rsidP="00D42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28,6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2A78EA" w:rsidRDefault="002A78EA" w:rsidP="008720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2A78EA" w:rsidRDefault="002A78EA" w:rsidP="008720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2A78EA" w:rsidRDefault="002A78EA" w:rsidP="00653B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3F6D3B" w:rsidRDefault="00872082" w:rsidP="00F12F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2A78EA" w:rsidRDefault="002A78EA" w:rsidP="008720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3F6D3B" w:rsidRDefault="00872082" w:rsidP="008720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3F6D3B" w:rsidRDefault="00872082" w:rsidP="00F12F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---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89E" w:rsidRPr="002A78EA" w:rsidRDefault="00D4289E" w:rsidP="00D42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  <w:p w:rsidR="00872082" w:rsidRPr="0091105C" w:rsidRDefault="00D4289E" w:rsidP="00D42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14,3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89E" w:rsidRPr="002A78EA" w:rsidRDefault="00D4289E" w:rsidP="00D42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  <w:p w:rsidR="00872082" w:rsidRPr="003F6D3B" w:rsidRDefault="00D4289E" w:rsidP="00D42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14,3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</w:tr>
      <w:tr w:rsidR="00872082" w:rsidTr="00872082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887EF9" w:rsidRDefault="0087208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Default="0087208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4910 Межрайонная ИФНС России №1 по Магаданской области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082" w:rsidRPr="002A78EA" w:rsidRDefault="002A78EA" w:rsidP="00653B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1425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082" w:rsidRPr="002A78EA" w:rsidRDefault="002A78EA" w:rsidP="000F7C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64</w:t>
            </w:r>
          </w:p>
          <w:p w:rsidR="00872082" w:rsidRPr="003F6D3B" w:rsidRDefault="00872082" w:rsidP="00D42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D4289E">
              <w:rPr>
                <w:rFonts w:ascii="Times New Roman" w:eastAsia="Times New Roman" w:hAnsi="Times New Roman"/>
                <w:color w:val="000000"/>
                <w:lang w:eastAsia="ru-RU"/>
              </w:rPr>
              <w:t>4,5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082" w:rsidRPr="002A78EA" w:rsidRDefault="002A78EA" w:rsidP="000F7C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199</w:t>
            </w:r>
          </w:p>
          <w:p w:rsidR="00872082" w:rsidRPr="003F6D3B" w:rsidRDefault="00872082" w:rsidP="00D42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D4289E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2A78EA" w:rsidRDefault="002A78EA" w:rsidP="000F7C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397</w:t>
            </w:r>
          </w:p>
          <w:p w:rsidR="00872082" w:rsidRPr="003F6D3B" w:rsidRDefault="00872082" w:rsidP="00D42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D4289E">
              <w:rPr>
                <w:rFonts w:ascii="Times New Roman" w:eastAsia="Times New Roman" w:hAnsi="Times New Roman"/>
                <w:color w:val="000000"/>
                <w:lang w:eastAsia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2A78EA" w:rsidRDefault="002A78EA" w:rsidP="002D6E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331</w:t>
            </w:r>
          </w:p>
          <w:p w:rsidR="00872082" w:rsidRPr="003F6D3B" w:rsidRDefault="00872082" w:rsidP="00D42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D4289E">
              <w:rPr>
                <w:rFonts w:ascii="Times New Roman" w:eastAsia="Times New Roman" w:hAnsi="Times New Roman"/>
                <w:color w:val="000000"/>
                <w:lang w:eastAsia="ru-RU"/>
              </w:rPr>
              <w:t>23,2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2A78EA" w:rsidRDefault="002A78EA" w:rsidP="002D6E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32</w:t>
            </w:r>
          </w:p>
          <w:p w:rsidR="00872082" w:rsidRPr="003F6D3B" w:rsidRDefault="00872082" w:rsidP="00D42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D4289E">
              <w:rPr>
                <w:rFonts w:ascii="Times New Roman" w:eastAsia="Times New Roman" w:hAnsi="Times New Roman"/>
                <w:color w:val="000000"/>
                <w:lang w:eastAsia="ru-RU"/>
              </w:rPr>
              <w:t>2,24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2A78EA" w:rsidRDefault="002A78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2A78EA" w:rsidRDefault="002A78EA" w:rsidP="00653B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  <w:p w:rsidR="00872082" w:rsidRPr="003F6D3B" w:rsidRDefault="00872082" w:rsidP="00D42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D4289E">
              <w:rPr>
                <w:rFonts w:ascii="Times New Roman" w:eastAsia="Times New Roman" w:hAnsi="Times New Roman"/>
                <w:color w:val="000000"/>
                <w:lang w:eastAsia="ru-RU"/>
              </w:rPr>
              <w:t>0,1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2A78EA" w:rsidRDefault="002A78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  <w:p w:rsidR="00872082" w:rsidRPr="00A7138B" w:rsidRDefault="00D4289E" w:rsidP="00D42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0,7</w:t>
            </w:r>
            <w:r w:rsidR="00872082"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2A78EA" w:rsidRDefault="002A78EA" w:rsidP="00653B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48</w:t>
            </w:r>
          </w:p>
          <w:p w:rsidR="00872082" w:rsidRPr="003F6D3B" w:rsidRDefault="00872082" w:rsidP="00D42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D4289E">
              <w:rPr>
                <w:rFonts w:ascii="Times New Roman" w:eastAsia="Times New Roman" w:hAnsi="Times New Roman"/>
                <w:color w:val="000000"/>
                <w:lang w:eastAsia="ru-RU"/>
              </w:rPr>
              <w:t>3,4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2A78EA" w:rsidRDefault="002A78EA" w:rsidP="006664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  <w:p w:rsidR="00872082" w:rsidRPr="003F6D3B" w:rsidRDefault="00872082" w:rsidP="00D42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D4289E">
              <w:rPr>
                <w:rFonts w:ascii="Times New Roman" w:eastAsia="Times New Roman" w:hAnsi="Times New Roman"/>
                <w:color w:val="000000"/>
                <w:lang w:eastAsia="ru-RU"/>
              </w:rPr>
              <w:t>0,6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91105C" w:rsidRDefault="0091105C" w:rsidP="000B30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  <w:p w:rsidR="00872082" w:rsidRPr="003F6D3B" w:rsidRDefault="00872082" w:rsidP="00D42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D4289E">
              <w:rPr>
                <w:rFonts w:ascii="Times New Roman" w:eastAsia="Times New Roman" w:hAnsi="Times New Roman"/>
                <w:color w:val="000000"/>
                <w:lang w:eastAsia="ru-RU"/>
              </w:rPr>
              <w:t>1,2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91105C" w:rsidRDefault="009110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173</w:t>
            </w:r>
          </w:p>
          <w:p w:rsidR="00872082" w:rsidRPr="00A7138B" w:rsidRDefault="00872082" w:rsidP="00D428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D4289E">
              <w:rPr>
                <w:rFonts w:ascii="Times New Roman" w:eastAsia="Times New Roman" w:hAnsi="Times New Roman"/>
                <w:color w:val="000000"/>
                <w:lang w:eastAsia="ru-RU"/>
              </w:rPr>
              <w:t>12,1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91105C" w:rsidRDefault="0091105C" w:rsidP="006664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142</w:t>
            </w:r>
          </w:p>
          <w:p w:rsidR="00872082" w:rsidRPr="003F6D3B" w:rsidRDefault="00872082" w:rsidP="00D42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D4289E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</w:tr>
      <w:tr w:rsidR="00872082" w:rsidTr="00872082">
        <w:trPr>
          <w:trHeight w:val="1188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887EF9" w:rsidRDefault="0087208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2" w:rsidRDefault="00872082" w:rsidP="00A8767B">
            <w:pPr>
              <w:jc w:val="center"/>
            </w:pPr>
            <w:r w:rsidRPr="009F073C">
              <w:rPr>
                <w:rFonts w:ascii="Times New Roman" w:hAnsi="Times New Roman"/>
                <w:color w:val="000000"/>
                <w:sz w:val="19"/>
                <w:szCs w:val="19"/>
              </w:rPr>
              <w:t>491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</w:t>
            </w:r>
            <w:r w:rsidRPr="009F073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Межрайонная ИФНС России №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</w:t>
            </w:r>
            <w:r w:rsidRPr="009F073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по Магаданской области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082" w:rsidRPr="002A78EA" w:rsidRDefault="002A78EA" w:rsidP="000715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317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082" w:rsidRDefault="002A78EA" w:rsidP="000F7C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  <w:p w:rsidR="00D4289E" w:rsidRPr="002A78EA" w:rsidRDefault="00D4289E" w:rsidP="000F7C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(2,52%)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082" w:rsidRPr="003F6D3B" w:rsidRDefault="00872082" w:rsidP="000715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Default="002A78EA" w:rsidP="002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  <w:p w:rsidR="00D4289E" w:rsidRPr="002A78EA" w:rsidRDefault="00D4289E" w:rsidP="002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(6,9%)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2A78EA" w:rsidRDefault="002A78EA" w:rsidP="000715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  <w:p w:rsidR="000247EC" w:rsidRPr="003F6D3B" w:rsidRDefault="000247EC" w:rsidP="00D42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D4289E">
              <w:rPr>
                <w:rFonts w:ascii="Times New Roman" w:eastAsia="Times New Roman" w:hAnsi="Times New Roman"/>
                <w:color w:val="000000"/>
                <w:lang w:eastAsia="ru-RU"/>
              </w:rPr>
              <w:t>0,3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2A78EA" w:rsidRDefault="002A78EA" w:rsidP="002D6E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  <w:p w:rsidR="000247EC" w:rsidRPr="003F6D3B" w:rsidRDefault="000247EC" w:rsidP="00D42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D4289E">
              <w:rPr>
                <w:rFonts w:ascii="Times New Roman" w:eastAsia="Times New Roman" w:hAnsi="Times New Roman"/>
                <w:color w:val="000000"/>
                <w:lang w:eastAsia="ru-RU"/>
              </w:rPr>
              <w:t>5,36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2A78EA" w:rsidRDefault="002A78EA" w:rsidP="002D6E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  <w:p w:rsidR="000247EC" w:rsidRPr="003F6D3B" w:rsidRDefault="000247EC" w:rsidP="00D42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D4289E">
              <w:rPr>
                <w:rFonts w:ascii="Times New Roman" w:eastAsia="Times New Roman" w:hAnsi="Times New Roman"/>
                <w:color w:val="000000"/>
                <w:lang w:eastAsia="ru-RU"/>
              </w:rPr>
              <w:t>8,5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2A78EA" w:rsidRDefault="002A78EA" w:rsidP="002D6E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  <w:p w:rsidR="000247EC" w:rsidRPr="003F6D3B" w:rsidRDefault="000247EC" w:rsidP="00D42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D4289E">
              <w:rPr>
                <w:rFonts w:ascii="Times New Roman" w:eastAsia="Times New Roman" w:hAnsi="Times New Roman"/>
                <w:color w:val="000000"/>
                <w:lang w:eastAsia="ru-RU"/>
              </w:rPr>
              <w:t>2,8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2A78EA" w:rsidRDefault="002A78EA" w:rsidP="002D6E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  <w:p w:rsidR="000247EC" w:rsidRPr="003F6D3B" w:rsidRDefault="000247EC" w:rsidP="00D42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D4289E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2A78EA" w:rsidRDefault="002A78EA" w:rsidP="000715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93</w:t>
            </w:r>
          </w:p>
          <w:p w:rsidR="000247EC" w:rsidRPr="003F6D3B" w:rsidRDefault="000247EC" w:rsidP="00D42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D4289E">
              <w:rPr>
                <w:rFonts w:ascii="Times New Roman" w:eastAsia="Times New Roman" w:hAnsi="Times New Roman"/>
                <w:color w:val="000000"/>
                <w:lang w:eastAsia="ru-RU"/>
              </w:rPr>
              <w:t>29,3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89E" w:rsidRDefault="00D4289E" w:rsidP="00D42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D4289E" w:rsidRDefault="002A78EA" w:rsidP="00D42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  <w:p w:rsidR="00D4289E" w:rsidRDefault="00D4289E" w:rsidP="002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(1,26%)</w:t>
            </w:r>
          </w:p>
          <w:p w:rsidR="002A78EA" w:rsidRPr="002A78EA" w:rsidRDefault="002A78EA" w:rsidP="002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3F6D3B" w:rsidRDefault="00872082" w:rsidP="000715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---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91105C" w:rsidRDefault="0091105C" w:rsidP="000B30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32</w:t>
            </w:r>
          </w:p>
          <w:p w:rsidR="000247EC" w:rsidRPr="003F6D3B" w:rsidRDefault="000247EC" w:rsidP="00D42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D4289E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91105C" w:rsidRDefault="0091105C" w:rsidP="006664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74</w:t>
            </w:r>
          </w:p>
          <w:p w:rsidR="000247EC" w:rsidRPr="00A7138B" w:rsidRDefault="000247EC" w:rsidP="00D42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D4289E">
              <w:rPr>
                <w:rFonts w:ascii="Times New Roman" w:eastAsia="Times New Roman" w:hAnsi="Times New Roman"/>
                <w:color w:val="000000"/>
                <w:lang w:eastAsia="ru-RU"/>
              </w:rPr>
              <w:t>23,3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</w:tr>
      <w:tr w:rsidR="00872082" w:rsidTr="00872082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887EF9" w:rsidRDefault="0087208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2" w:rsidRDefault="00872082" w:rsidP="00A8767B">
            <w:pPr>
              <w:jc w:val="center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4912</w:t>
            </w:r>
            <w:r w:rsidRPr="009F073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Межрайонная И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ФНС России №3</w:t>
            </w:r>
            <w:r w:rsidRPr="009F073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по Магаданской области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082" w:rsidRPr="002A78EA" w:rsidRDefault="002A78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977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082" w:rsidRPr="002A78EA" w:rsidRDefault="002A78EA" w:rsidP="000F7C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308</w:t>
            </w:r>
          </w:p>
          <w:p w:rsidR="00872082" w:rsidRPr="003F6D3B" w:rsidRDefault="00872082" w:rsidP="00D42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D4289E">
              <w:rPr>
                <w:rFonts w:ascii="Times New Roman" w:eastAsia="Times New Roman" w:hAnsi="Times New Roman"/>
                <w:color w:val="000000"/>
                <w:lang w:eastAsia="ru-RU"/>
              </w:rPr>
              <w:t>31,5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082" w:rsidRPr="002A78EA" w:rsidRDefault="0087208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102F55" w:rsidRPr="002A78EA" w:rsidRDefault="002A78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2A78EA" w:rsidRDefault="00872082" w:rsidP="00C41D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  <w:r w:rsidR="002A78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  <w:p w:rsidR="00102F55" w:rsidRPr="003F6D3B" w:rsidRDefault="00102F55" w:rsidP="00D42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D4289E">
              <w:rPr>
                <w:rFonts w:ascii="Times New Roman" w:eastAsia="Times New Roman" w:hAnsi="Times New Roman"/>
                <w:color w:val="000000"/>
                <w:lang w:eastAsia="ru-RU"/>
              </w:rPr>
              <w:t>1,02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2A78EA" w:rsidRDefault="002A78EA" w:rsidP="002D6E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  <w:p w:rsidR="00102F55" w:rsidRPr="003F6D3B" w:rsidRDefault="00102F55" w:rsidP="00D42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D4289E">
              <w:rPr>
                <w:rFonts w:ascii="Times New Roman" w:eastAsia="Times New Roman" w:hAnsi="Times New Roman"/>
                <w:color w:val="000000"/>
                <w:lang w:eastAsia="ru-RU"/>
              </w:rPr>
              <w:t>0,6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3F6D3B" w:rsidRDefault="0087208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2A78EA" w:rsidRDefault="002A78EA" w:rsidP="006664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  <w:p w:rsidR="00102F55" w:rsidRPr="003F6D3B" w:rsidRDefault="00102F55" w:rsidP="00D42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D4289E">
              <w:rPr>
                <w:rFonts w:ascii="Times New Roman" w:eastAsia="Times New Roman" w:hAnsi="Times New Roman"/>
                <w:color w:val="000000"/>
                <w:lang w:eastAsia="ru-RU"/>
              </w:rPr>
              <w:t>1,12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2A78EA" w:rsidRDefault="002A78EA" w:rsidP="005B57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121</w:t>
            </w:r>
          </w:p>
          <w:p w:rsidR="00102F55" w:rsidRPr="003F6D3B" w:rsidRDefault="00102F55" w:rsidP="00D42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D4289E">
              <w:rPr>
                <w:rFonts w:ascii="Times New Roman" w:eastAsia="Times New Roman" w:hAnsi="Times New Roman"/>
                <w:color w:val="000000"/>
                <w:lang w:eastAsia="ru-RU"/>
              </w:rPr>
              <w:t>12,4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2A78EA" w:rsidRDefault="0087208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--</w:t>
            </w:r>
            <w:r w:rsidR="002A78EA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2A78EA" w:rsidRDefault="002A78EA" w:rsidP="000B30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107</w:t>
            </w:r>
          </w:p>
          <w:p w:rsidR="00102F55" w:rsidRPr="003F6D3B" w:rsidRDefault="00102F55" w:rsidP="00D42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D4289E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3F6D3B" w:rsidRDefault="0087208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91105C" w:rsidRDefault="0091105C" w:rsidP="000B30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330</w:t>
            </w:r>
          </w:p>
          <w:p w:rsidR="00102F55" w:rsidRPr="003F6D3B" w:rsidRDefault="00102F55" w:rsidP="00D42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D4289E">
              <w:rPr>
                <w:rFonts w:ascii="Times New Roman" w:eastAsia="Times New Roman" w:hAnsi="Times New Roman"/>
                <w:color w:val="000000"/>
                <w:lang w:eastAsia="ru-RU"/>
              </w:rPr>
              <w:t>33,7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91105C" w:rsidRDefault="009110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44</w:t>
            </w:r>
          </w:p>
          <w:p w:rsidR="00102F55" w:rsidRPr="00A7138B" w:rsidRDefault="00102F55" w:rsidP="00D42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D4289E">
              <w:rPr>
                <w:rFonts w:ascii="Times New Roman" w:eastAsia="Times New Roman" w:hAnsi="Times New Roman"/>
                <w:color w:val="000000"/>
                <w:lang w:eastAsia="ru-RU"/>
              </w:rPr>
              <w:t>4,5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Default="0091105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40</w:t>
            </w:r>
          </w:p>
          <w:p w:rsidR="00D4289E" w:rsidRPr="0091105C" w:rsidRDefault="00D4289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(4,1%)</w:t>
            </w:r>
          </w:p>
        </w:tc>
      </w:tr>
      <w:tr w:rsidR="00872082" w:rsidTr="00872082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887EF9" w:rsidRDefault="0087208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2" w:rsidRPr="00335ADA" w:rsidRDefault="00872082" w:rsidP="00A8767B">
            <w:pPr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335ADA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082" w:rsidRPr="00D4289E" w:rsidRDefault="00D4289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2733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89E" w:rsidRDefault="00D4289E" w:rsidP="006664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380</w:t>
            </w:r>
          </w:p>
          <w:p w:rsidR="00872082" w:rsidRPr="00A7138B" w:rsidRDefault="00D4289E" w:rsidP="00B03E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r w:rsidR="00872082"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B03EEA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  <w:r w:rsidR="00872082"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89E" w:rsidRDefault="00B03EEA" w:rsidP="006664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201</w:t>
            </w:r>
          </w:p>
          <w:p w:rsidR="00872082" w:rsidRPr="003F6D3B" w:rsidRDefault="00D4289E" w:rsidP="00B03E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r w:rsidR="00872082"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B03EEA">
              <w:rPr>
                <w:rFonts w:ascii="Times New Roman" w:eastAsia="Times New Roman" w:hAnsi="Times New Roman"/>
                <w:color w:val="000000"/>
                <w:lang w:eastAsia="ru-RU"/>
              </w:rPr>
              <w:t>7,4</w:t>
            </w:r>
            <w:r w:rsidR="00872082"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B03EEA" w:rsidRDefault="00B03EEA" w:rsidP="006664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433</w:t>
            </w:r>
          </w:p>
          <w:p w:rsidR="00872082" w:rsidRPr="003F6D3B" w:rsidRDefault="00872082" w:rsidP="00B03E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B03EEA">
              <w:rPr>
                <w:rFonts w:ascii="Times New Roman" w:eastAsia="Times New Roman" w:hAnsi="Times New Roman"/>
                <w:color w:val="000000"/>
                <w:lang w:eastAsia="ru-RU"/>
              </w:rPr>
              <w:t>15,8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B03EEA" w:rsidRDefault="00B03EEA" w:rsidP="006664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356</w:t>
            </w:r>
          </w:p>
          <w:p w:rsidR="00872082" w:rsidRPr="003F6D3B" w:rsidRDefault="00872082" w:rsidP="00B03E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B03EEA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B03EEA" w:rsidRDefault="00B03EEA" w:rsidP="006664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49</w:t>
            </w:r>
          </w:p>
          <w:p w:rsidR="00872082" w:rsidRPr="003F6D3B" w:rsidRDefault="00872082" w:rsidP="00B03E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B03EEA">
              <w:rPr>
                <w:rFonts w:ascii="Times New Roman" w:eastAsia="Times New Roman" w:hAnsi="Times New Roman"/>
                <w:color w:val="000000"/>
                <w:lang w:eastAsia="ru-RU"/>
              </w:rPr>
              <w:t>1,8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B03EEA" w:rsidRDefault="00B03EEA" w:rsidP="006664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38</w:t>
            </w:r>
          </w:p>
          <w:p w:rsidR="00872082" w:rsidRPr="003F6D3B" w:rsidRDefault="00872082" w:rsidP="00B03E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B03EEA">
              <w:rPr>
                <w:rFonts w:ascii="Times New Roman" w:eastAsia="Times New Roman" w:hAnsi="Times New Roman"/>
                <w:color w:val="000000"/>
                <w:lang w:eastAsia="ru-RU"/>
              </w:rPr>
              <w:t>1,4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B03EEA" w:rsidRDefault="00B03EEA" w:rsidP="006664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132</w:t>
            </w:r>
          </w:p>
          <w:p w:rsidR="00872082" w:rsidRPr="003F6D3B" w:rsidRDefault="00872082" w:rsidP="00B03E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B03EEA">
              <w:rPr>
                <w:rFonts w:ascii="Times New Roman" w:eastAsia="Times New Roman" w:hAnsi="Times New Roman"/>
                <w:color w:val="000000"/>
                <w:lang w:eastAsia="ru-RU"/>
              </w:rPr>
              <w:t>4,8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B03EEA" w:rsidRDefault="00B03EEA" w:rsidP="006664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  <w:p w:rsidR="00872082" w:rsidRPr="003F6D3B" w:rsidRDefault="00872082" w:rsidP="00B03E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B03EE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B03EEA" w:rsidRDefault="00B03EEA" w:rsidP="006664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204</w:t>
            </w:r>
          </w:p>
          <w:p w:rsidR="00872082" w:rsidRPr="003F6D3B" w:rsidRDefault="00872082" w:rsidP="00B03E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B03EEA">
              <w:rPr>
                <w:rFonts w:ascii="Times New Roman" w:eastAsia="Times New Roman" w:hAnsi="Times New Roman"/>
                <w:color w:val="000000"/>
                <w:lang w:eastAsia="ru-RU"/>
              </w:rPr>
              <w:t>7,5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B03EEA" w:rsidRDefault="00B03EE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  <w:p w:rsidR="00872082" w:rsidRPr="003F6D3B" w:rsidRDefault="00872082" w:rsidP="00B03E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B03EEA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B03EEA" w:rsidRDefault="00B03EEA" w:rsidP="006664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347</w:t>
            </w:r>
          </w:p>
          <w:p w:rsidR="00872082" w:rsidRPr="003F6D3B" w:rsidRDefault="00872082" w:rsidP="00B03E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B03EEA">
              <w:rPr>
                <w:rFonts w:ascii="Times New Roman" w:eastAsia="Times New Roman" w:hAnsi="Times New Roman"/>
                <w:color w:val="000000"/>
                <w:lang w:eastAsia="ru-RU"/>
              </w:rPr>
              <w:t>12,7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B03EEA" w:rsidRDefault="00B03EEA" w:rsidP="006664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251</w:t>
            </w:r>
          </w:p>
          <w:p w:rsidR="00872082" w:rsidRPr="003F6D3B" w:rsidRDefault="00872082" w:rsidP="00B03E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B03EEA">
              <w:rPr>
                <w:rFonts w:ascii="Times New Roman" w:eastAsia="Times New Roman" w:hAnsi="Times New Roman"/>
                <w:color w:val="000000"/>
                <w:lang w:eastAsia="ru-RU"/>
              </w:rPr>
              <w:t>9,2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B03EEA" w:rsidRDefault="00B03EEA" w:rsidP="006664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258</w:t>
            </w:r>
          </w:p>
          <w:p w:rsidR="00872082" w:rsidRPr="003F6D3B" w:rsidRDefault="00872082" w:rsidP="00B03E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B03EEA">
              <w:rPr>
                <w:rFonts w:ascii="Times New Roman" w:eastAsia="Times New Roman" w:hAnsi="Times New Roman"/>
                <w:color w:val="000000"/>
                <w:lang w:eastAsia="ru-RU"/>
              </w:rPr>
              <w:t>9,4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</w:tr>
    </w:tbl>
    <w:p w:rsidR="00D44F91" w:rsidRPr="00BD09A2" w:rsidRDefault="00D44F91" w:rsidP="00BD09A2"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val="en-US" w:eastAsia="ru-RU"/>
        </w:rPr>
      </w:pPr>
    </w:p>
    <w:sectPr w:rsidR="00D44F91" w:rsidRPr="00BD09A2" w:rsidSect="00BD09A2">
      <w:headerReference w:type="default" r:id="rId8"/>
      <w:pgSz w:w="16838" w:h="11906" w:orient="landscape" w:code="9"/>
      <w:pgMar w:top="567" w:right="851" w:bottom="680" w:left="567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CBA" w:rsidRDefault="000E0CBA" w:rsidP="002E15B2">
      <w:pPr>
        <w:spacing w:after="0" w:line="240" w:lineRule="auto"/>
      </w:pPr>
      <w:r>
        <w:separator/>
      </w:r>
    </w:p>
  </w:endnote>
  <w:endnote w:type="continuationSeparator" w:id="0">
    <w:p w:rsidR="000E0CBA" w:rsidRDefault="000E0CBA" w:rsidP="002E1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CBA" w:rsidRDefault="000E0CBA" w:rsidP="002E15B2">
      <w:pPr>
        <w:spacing w:after="0" w:line="240" w:lineRule="auto"/>
      </w:pPr>
      <w:r>
        <w:separator/>
      </w:r>
    </w:p>
  </w:footnote>
  <w:footnote w:type="continuationSeparator" w:id="0">
    <w:p w:rsidR="000E0CBA" w:rsidRDefault="000E0CBA" w:rsidP="002E1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060" w:rsidRDefault="007B0060" w:rsidP="002E15B2">
    <w:pPr>
      <w:pStyle w:val="a5"/>
      <w:jc w:val="right"/>
    </w:pPr>
    <w:r>
      <w:t xml:space="preserve"> </w:t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5B2"/>
    <w:rsid w:val="00007DAC"/>
    <w:rsid w:val="0002122E"/>
    <w:rsid w:val="000247EC"/>
    <w:rsid w:val="0006082B"/>
    <w:rsid w:val="000715F4"/>
    <w:rsid w:val="000748BF"/>
    <w:rsid w:val="0008609B"/>
    <w:rsid w:val="000B30AC"/>
    <w:rsid w:val="000E0CBA"/>
    <w:rsid w:val="000F7CDD"/>
    <w:rsid w:val="00102F55"/>
    <w:rsid w:val="00110014"/>
    <w:rsid w:val="001317F2"/>
    <w:rsid w:val="001434A8"/>
    <w:rsid w:val="00172F47"/>
    <w:rsid w:val="001844D5"/>
    <w:rsid w:val="001D33EC"/>
    <w:rsid w:val="00245E76"/>
    <w:rsid w:val="002A78EA"/>
    <w:rsid w:val="002B04CF"/>
    <w:rsid w:val="002C6386"/>
    <w:rsid w:val="002D6ECC"/>
    <w:rsid w:val="002E15B2"/>
    <w:rsid w:val="002F01E0"/>
    <w:rsid w:val="00332CEE"/>
    <w:rsid w:val="00335ADA"/>
    <w:rsid w:val="00353829"/>
    <w:rsid w:val="0037325E"/>
    <w:rsid w:val="003A1D04"/>
    <w:rsid w:val="003B6B2F"/>
    <w:rsid w:val="003F6D3B"/>
    <w:rsid w:val="00422808"/>
    <w:rsid w:val="00442083"/>
    <w:rsid w:val="00473C3A"/>
    <w:rsid w:val="00474490"/>
    <w:rsid w:val="00476557"/>
    <w:rsid w:val="00480AE6"/>
    <w:rsid w:val="00481193"/>
    <w:rsid w:val="004934D5"/>
    <w:rsid w:val="004A3E1E"/>
    <w:rsid w:val="004B0DD3"/>
    <w:rsid w:val="004D443C"/>
    <w:rsid w:val="004D5E97"/>
    <w:rsid w:val="004F0612"/>
    <w:rsid w:val="005024ED"/>
    <w:rsid w:val="00502C57"/>
    <w:rsid w:val="00516CF5"/>
    <w:rsid w:val="00557B7E"/>
    <w:rsid w:val="005B57B2"/>
    <w:rsid w:val="005E670B"/>
    <w:rsid w:val="006166F0"/>
    <w:rsid w:val="00653B48"/>
    <w:rsid w:val="006664C2"/>
    <w:rsid w:val="00672B01"/>
    <w:rsid w:val="006757D8"/>
    <w:rsid w:val="006A15F1"/>
    <w:rsid w:val="006A6B1B"/>
    <w:rsid w:val="00714F9C"/>
    <w:rsid w:val="0072173A"/>
    <w:rsid w:val="007219D4"/>
    <w:rsid w:val="007243EF"/>
    <w:rsid w:val="007A00CB"/>
    <w:rsid w:val="007B0060"/>
    <w:rsid w:val="007F6F3A"/>
    <w:rsid w:val="008069DE"/>
    <w:rsid w:val="008233A1"/>
    <w:rsid w:val="00840DD6"/>
    <w:rsid w:val="00851325"/>
    <w:rsid w:val="00872082"/>
    <w:rsid w:val="008864DF"/>
    <w:rsid w:val="00887EF9"/>
    <w:rsid w:val="008C7445"/>
    <w:rsid w:val="008D5A1E"/>
    <w:rsid w:val="008E085C"/>
    <w:rsid w:val="008E32D0"/>
    <w:rsid w:val="0091105C"/>
    <w:rsid w:val="0097171E"/>
    <w:rsid w:val="009B0B90"/>
    <w:rsid w:val="009C0C64"/>
    <w:rsid w:val="00A00569"/>
    <w:rsid w:val="00A01E18"/>
    <w:rsid w:val="00A11D48"/>
    <w:rsid w:val="00A7138B"/>
    <w:rsid w:val="00A8767B"/>
    <w:rsid w:val="00A90721"/>
    <w:rsid w:val="00AB4060"/>
    <w:rsid w:val="00B03EEA"/>
    <w:rsid w:val="00B21827"/>
    <w:rsid w:val="00B27D93"/>
    <w:rsid w:val="00B53306"/>
    <w:rsid w:val="00B72A18"/>
    <w:rsid w:val="00B903D6"/>
    <w:rsid w:val="00BB0760"/>
    <w:rsid w:val="00BB5EB9"/>
    <w:rsid w:val="00BD09A2"/>
    <w:rsid w:val="00BD3830"/>
    <w:rsid w:val="00C20128"/>
    <w:rsid w:val="00C41DD7"/>
    <w:rsid w:val="00C4524C"/>
    <w:rsid w:val="00C677F7"/>
    <w:rsid w:val="00C9503B"/>
    <w:rsid w:val="00C95BB0"/>
    <w:rsid w:val="00CA063E"/>
    <w:rsid w:val="00D4289E"/>
    <w:rsid w:val="00D44F91"/>
    <w:rsid w:val="00D5158D"/>
    <w:rsid w:val="00D84086"/>
    <w:rsid w:val="00D97C9B"/>
    <w:rsid w:val="00DE1D0E"/>
    <w:rsid w:val="00DF0532"/>
    <w:rsid w:val="00E41A1B"/>
    <w:rsid w:val="00E70FB9"/>
    <w:rsid w:val="00E86109"/>
    <w:rsid w:val="00EB7A52"/>
    <w:rsid w:val="00F12FFF"/>
    <w:rsid w:val="00F36B24"/>
    <w:rsid w:val="00F44623"/>
    <w:rsid w:val="00F775DB"/>
    <w:rsid w:val="00F8195F"/>
    <w:rsid w:val="00F867FB"/>
    <w:rsid w:val="00FB48D5"/>
    <w:rsid w:val="00FE27A0"/>
    <w:rsid w:val="00FF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E15B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E15B2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2E15B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E15B2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E15B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E15B2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2E15B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E15B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00-0~2\AppData\Local\Temp\rad7058DBlankToImpor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C3913-FD67-4C07-8C4D-A67C1E77E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rad7058DBlankToImport.dot</Template>
  <TotalTime>0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Вараксина Юлия Викторовна</dc:creator>
  <cp:lastModifiedBy>K216</cp:lastModifiedBy>
  <cp:revision>2</cp:revision>
  <cp:lastPrinted>2016-11-07T03:22:00Z</cp:lastPrinted>
  <dcterms:created xsi:type="dcterms:W3CDTF">2017-05-24T06:00:00Z</dcterms:created>
  <dcterms:modified xsi:type="dcterms:W3CDTF">2017-05-24T06:00:00Z</dcterms:modified>
</cp:coreProperties>
</file>