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D3" w:rsidRPr="004B0DD3" w:rsidRDefault="004B0DD3" w:rsidP="004B0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B0DD3">
        <w:rPr>
          <w:rFonts w:ascii="Times New Roman" w:hAnsi="Times New Roman"/>
          <w:sz w:val="28"/>
          <w:szCs w:val="28"/>
        </w:rPr>
        <w:t xml:space="preserve">Статистика по обращениям граждан, </w:t>
      </w:r>
    </w:p>
    <w:p w:rsidR="00887EF9" w:rsidRPr="00887EF9" w:rsidRDefault="002E15B2" w:rsidP="004B0D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поступившим в </w:t>
      </w:r>
      <w:r w:rsidR="00A8767B">
        <w:rPr>
          <w:rFonts w:ascii="Times New Roman" w:hAnsi="Times New Roman"/>
          <w:sz w:val="28"/>
          <w:szCs w:val="28"/>
        </w:rPr>
        <w:t>территориальные налоговые органы</w:t>
      </w:r>
    </w:p>
    <w:p w:rsidR="006664C2" w:rsidRPr="00FF6DB0" w:rsidRDefault="008C7445" w:rsidP="00FF6DB0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B0DD3" w:rsidRPr="00476557">
        <w:rPr>
          <w:rFonts w:ascii="Times New Roman" w:hAnsi="Times New Roman"/>
          <w:sz w:val="28"/>
          <w:szCs w:val="28"/>
        </w:rPr>
        <w:t xml:space="preserve">с </w:t>
      </w:r>
      <w:r w:rsidR="002A78EA">
        <w:rPr>
          <w:rFonts w:ascii="Times New Roman" w:hAnsi="Times New Roman"/>
          <w:noProof/>
          <w:color w:val="000000"/>
          <w:sz w:val="28"/>
          <w:szCs w:val="28"/>
        </w:rPr>
        <w:t>01.1</w:t>
      </w:r>
      <w:r w:rsidR="00714238">
        <w:rPr>
          <w:rFonts w:ascii="Times New Roman" w:hAnsi="Times New Roman"/>
          <w:noProof/>
          <w:color w:val="000000"/>
          <w:sz w:val="28"/>
          <w:szCs w:val="28"/>
          <w:lang w:val="en-US"/>
        </w:rPr>
        <w:t>1</w:t>
      </w:r>
      <w:r w:rsidR="002E15B2">
        <w:rPr>
          <w:rFonts w:ascii="Times New Roman" w:hAnsi="Times New Roman"/>
          <w:noProof/>
          <w:color w:val="000000"/>
          <w:sz w:val="28"/>
          <w:szCs w:val="28"/>
        </w:rPr>
        <w:t>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84086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947AC2">
        <w:rPr>
          <w:rFonts w:ascii="Times New Roman" w:hAnsi="Times New Roman"/>
          <w:noProof/>
          <w:color w:val="000000"/>
          <w:sz w:val="28"/>
          <w:szCs w:val="28"/>
          <w:lang w:val="en-US"/>
        </w:rPr>
        <w:t>0</w:t>
      </w:r>
      <w:r w:rsidR="002A78EA">
        <w:rPr>
          <w:rFonts w:ascii="Times New Roman" w:hAnsi="Times New Roman"/>
          <w:noProof/>
          <w:color w:val="000000"/>
          <w:sz w:val="28"/>
          <w:szCs w:val="28"/>
        </w:rPr>
        <w:t>.1</w:t>
      </w:r>
      <w:r w:rsidR="00714238">
        <w:rPr>
          <w:rFonts w:ascii="Times New Roman" w:hAnsi="Times New Roman"/>
          <w:noProof/>
          <w:color w:val="000000"/>
          <w:sz w:val="28"/>
          <w:szCs w:val="28"/>
          <w:lang w:val="en-US"/>
        </w:rPr>
        <w:t>1</w:t>
      </w:r>
      <w:r w:rsidR="002E15B2">
        <w:rPr>
          <w:rFonts w:ascii="Times New Roman" w:hAnsi="Times New Roman"/>
          <w:noProof/>
          <w:color w:val="000000"/>
          <w:sz w:val="28"/>
          <w:szCs w:val="28"/>
        </w:rPr>
        <w:t>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0"/>
        <w:gridCol w:w="1727"/>
        <w:gridCol w:w="663"/>
        <w:gridCol w:w="1180"/>
        <w:gridCol w:w="992"/>
        <w:gridCol w:w="992"/>
        <w:gridCol w:w="993"/>
        <w:gridCol w:w="992"/>
        <w:gridCol w:w="992"/>
        <w:gridCol w:w="1134"/>
        <w:gridCol w:w="992"/>
        <w:gridCol w:w="1134"/>
        <w:gridCol w:w="993"/>
        <w:gridCol w:w="992"/>
        <w:gridCol w:w="1062"/>
        <w:gridCol w:w="1064"/>
      </w:tblGrid>
      <w:tr w:rsidR="007243EF" w:rsidRPr="00C0540F" w:rsidTr="00872082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4B0DD3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</w:tc>
        <w:tc>
          <w:tcPr>
            <w:tcW w:w="1417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72082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4B0D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  <w:r w:rsidR="00F12FFF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, шт. (%)</w:t>
            </w:r>
          </w:p>
        </w:tc>
      </w:tr>
      <w:tr w:rsidR="007243EF" w:rsidTr="00872082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0003.0008.0086.0772</w:t>
            </w:r>
          </w:p>
          <w:p w:rsidR="007243EF" w:rsidRPr="00422808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Получение и отказ от ИНН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C9B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0003.0008.0086.0771</w:t>
            </w:r>
          </w:p>
          <w:p w:rsidR="007243EF" w:rsidRPr="00422808" w:rsidRDefault="00D97C9B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  <w:t>Применение ККТ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502C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</w:t>
            </w:r>
            <w:r w:rsidR="00502C57">
              <w:rPr>
                <w:rFonts w:ascii="Times New Roman" w:hAnsi="Times New Roman"/>
                <w:sz w:val="18"/>
                <w:szCs w:val="18"/>
              </w:rPr>
              <w:t>68</w:t>
            </w:r>
            <w:r w:rsidRPr="00840D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02C57">
              <w:rPr>
                <w:rFonts w:ascii="Times New Roman" w:hAnsi="Times New Roman"/>
                <w:sz w:val="18"/>
                <w:szCs w:val="18"/>
              </w:rPr>
              <w:t>Налогообложение малого бизнеса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4B0DD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другим вопросам</w:t>
            </w:r>
          </w:p>
        </w:tc>
      </w:tr>
      <w:tr w:rsidR="00872082" w:rsidTr="0087208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2E28EA" w:rsidRDefault="0087208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4900 УФНС России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714238" w:rsidRDefault="00714238" w:rsidP="004D5E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Default="00CC6B8E" w:rsidP="002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  <w:p w:rsidR="00007D5A" w:rsidRPr="00007D5A" w:rsidRDefault="00007D5A" w:rsidP="002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(9.6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A7138B" w:rsidRDefault="008808B0" w:rsidP="009110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8808B0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  <w:p w:rsidR="00872082" w:rsidRPr="003F6D3B" w:rsidRDefault="00872082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07D5A">
              <w:rPr>
                <w:rFonts w:ascii="Times New Roman" w:eastAsia="Times New Roman" w:hAnsi="Times New Roman"/>
                <w:color w:val="000000"/>
                <w:lang w:eastAsia="ru-RU"/>
              </w:rPr>
              <w:t>17,3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89E" w:rsidRPr="008808B0" w:rsidRDefault="008808B0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15</w:t>
            </w:r>
          </w:p>
          <w:p w:rsidR="00872082" w:rsidRPr="00A7138B" w:rsidRDefault="00007D5A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(28,9</w:t>
            </w:r>
            <w:r w:rsidR="00D4289E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Default="008808B0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  <w:p w:rsidR="008808B0" w:rsidRPr="00007D5A" w:rsidRDefault="00007D5A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(3,84%)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8808B0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Default="008808B0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  <w:p w:rsidR="00007D5A" w:rsidRPr="00007D5A" w:rsidRDefault="00007D5A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(5,76%)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F6D3B" w:rsidRDefault="00872082" w:rsidP="00F12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CC6B8E" w:rsidRDefault="00CC6B8E" w:rsidP="008720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D5A" w:rsidRDefault="00007D5A" w:rsidP="00007D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  <w:p w:rsidR="00872082" w:rsidRPr="003F6D3B" w:rsidRDefault="00007D5A" w:rsidP="00007D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(5,76%)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F6D3B" w:rsidRDefault="00CC6B8E" w:rsidP="00F12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89E" w:rsidRPr="00CC6B8E" w:rsidRDefault="00CC6B8E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  <w:p w:rsidR="00872082" w:rsidRPr="0091105C" w:rsidRDefault="00D4289E" w:rsidP="00007D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07D5A">
              <w:rPr>
                <w:rFonts w:ascii="Times New Roman" w:eastAsia="Times New Roman" w:hAnsi="Times New Roman"/>
                <w:color w:val="000000"/>
                <w:lang w:eastAsia="ru-RU"/>
              </w:rPr>
              <w:t>26,92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89E" w:rsidRPr="00CC6B8E" w:rsidRDefault="00CC6B8E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  <w:p w:rsidR="00872082" w:rsidRPr="003F6D3B" w:rsidRDefault="00D4289E" w:rsidP="00007D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07D5A">
              <w:rPr>
                <w:rFonts w:ascii="Times New Roman" w:eastAsia="Times New Roman" w:hAnsi="Times New Roman"/>
                <w:color w:val="000000"/>
                <w:lang w:eastAsia="ru-RU"/>
              </w:rPr>
              <w:t>13,5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</w:tr>
      <w:tr w:rsidR="00872082" w:rsidTr="0087208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Default="0087208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4910 Межрайонная ИФНС России №1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8808B0" w:rsidRDefault="008808B0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2387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8808B0" w:rsidRDefault="008808B0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79</w:t>
            </w:r>
          </w:p>
          <w:p w:rsidR="00872082" w:rsidRPr="003F6D3B" w:rsidRDefault="00872082" w:rsidP="00007D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07D5A">
              <w:rPr>
                <w:rFonts w:ascii="Times New Roman" w:eastAsia="Times New Roman" w:hAnsi="Times New Roman"/>
                <w:color w:val="000000"/>
                <w:lang w:eastAsia="ru-RU"/>
              </w:rPr>
              <w:t>3,31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8808B0" w:rsidRDefault="008808B0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184</w:t>
            </w:r>
          </w:p>
          <w:p w:rsidR="00872082" w:rsidRPr="003F6D3B" w:rsidRDefault="00872082" w:rsidP="00007D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07D5A">
              <w:rPr>
                <w:rFonts w:ascii="Times New Roman" w:eastAsia="Times New Roman" w:hAnsi="Times New Roman"/>
                <w:color w:val="000000"/>
                <w:lang w:eastAsia="ru-RU"/>
              </w:rPr>
              <w:t>7,7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8808B0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1106</w:t>
            </w:r>
          </w:p>
          <w:p w:rsidR="00872082" w:rsidRPr="003F6D3B" w:rsidRDefault="00872082" w:rsidP="00007D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007D5A">
              <w:rPr>
                <w:rFonts w:ascii="Times New Roman" w:eastAsia="Times New Roman" w:hAnsi="Times New Roman"/>
                <w:color w:val="000000"/>
                <w:lang w:eastAsia="ru-RU"/>
              </w:rPr>
              <w:t>46,3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8808B0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553</w:t>
            </w:r>
          </w:p>
          <w:p w:rsidR="00872082" w:rsidRPr="003F6D3B" w:rsidRDefault="00872082" w:rsidP="00007D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B4359D">
              <w:rPr>
                <w:rFonts w:ascii="Times New Roman" w:eastAsia="Times New Roman" w:hAnsi="Times New Roman"/>
                <w:color w:val="000000"/>
                <w:lang w:eastAsia="ru-RU"/>
              </w:rPr>
              <w:t>23,1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8808B0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41</w:t>
            </w:r>
          </w:p>
          <w:p w:rsidR="00872082" w:rsidRPr="003F6D3B" w:rsidRDefault="00872082" w:rsidP="00B43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B4359D">
              <w:rPr>
                <w:rFonts w:ascii="Times New Roman" w:eastAsia="Times New Roman" w:hAnsi="Times New Roman"/>
                <w:color w:val="000000"/>
                <w:lang w:eastAsia="ru-RU"/>
              </w:rPr>
              <w:t>1,7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8808B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8808B0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14</w:t>
            </w:r>
          </w:p>
          <w:p w:rsidR="00872082" w:rsidRPr="003F6D3B" w:rsidRDefault="00872082" w:rsidP="00B43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B4359D">
              <w:rPr>
                <w:rFonts w:ascii="Times New Roman" w:eastAsia="Times New Roman" w:hAnsi="Times New Roman"/>
                <w:color w:val="000000"/>
                <w:lang w:eastAsia="ru-RU"/>
              </w:rPr>
              <w:t>0,58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8808B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32</w:t>
            </w:r>
          </w:p>
          <w:p w:rsidR="00872082" w:rsidRPr="00A7138B" w:rsidRDefault="00D4289E" w:rsidP="00B43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8F6B2F">
              <w:rPr>
                <w:rFonts w:ascii="Times New Roman" w:eastAsia="Times New Roman" w:hAnsi="Times New Roman"/>
                <w:color w:val="000000"/>
                <w:lang w:eastAsia="ru-RU"/>
              </w:rPr>
              <w:t>1,34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CC6B8E" w:rsidRDefault="00CC6B8E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54</w:t>
            </w:r>
          </w:p>
          <w:p w:rsidR="00872082" w:rsidRPr="003F6D3B" w:rsidRDefault="00872082" w:rsidP="008F6B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2.26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CC6B8E" w:rsidRDefault="00CC6B8E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15</w:t>
            </w:r>
          </w:p>
          <w:p w:rsidR="00872082" w:rsidRPr="003F6D3B" w:rsidRDefault="00872082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0.62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CC6B8E" w:rsidRDefault="00CC6B8E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21</w:t>
            </w:r>
          </w:p>
          <w:p w:rsidR="00872082" w:rsidRPr="003F6D3B" w:rsidRDefault="00872082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0.88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CC6B8E" w:rsidRDefault="00CC6B8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275</w:t>
            </w:r>
          </w:p>
          <w:p w:rsidR="00872082" w:rsidRPr="00A7138B" w:rsidRDefault="00872082" w:rsidP="00144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11.5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Default="00007D5A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13</w:t>
            </w:r>
          </w:p>
          <w:p w:rsidR="00144CC1" w:rsidRPr="003F6D3B" w:rsidRDefault="00144CC1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(0.54%)</w:t>
            </w:r>
          </w:p>
        </w:tc>
      </w:tr>
      <w:tr w:rsidR="00872082" w:rsidTr="00872082">
        <w:trPr>
          <w:trHeight w:val="118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2" w:rsidRDefault="00872082" w:rsidP="00A8767B">
            <w:pPr>
              <w:jc w:val="center"/>
            </w:pP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>491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Межрайонная ИФНС России №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8808B0" w:rsidRDefault="008808B0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253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8808B0" w:rsidRDefault="008808B0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9</w:t>
            </w:r>
          </w:p>
          <w:p w:rsidR="00D4289E" w:rsidRPr="002A78EA" w:rsidRDefault="00D4289E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3.55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Default="008808B0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  <w:p w:rsidR="00144CC1" w:rsidRPr="003F6D3B" w:rsidRDefault="00144CC1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(1.97%)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8808B0" w:rsidP="002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</w:t>
            </w:r>
          </w:p>
          <w:p w:rsidR="00D4289E" w:rsidRPr="002A78EA" w:rsidRDefault="00144CC1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7.9</w:t>
            </w:r>
            <w:r w:rsidR="00D4289E">
              <w:rPr>
                <w:rFonts w:ascii="Times New Roman" w:eastAsia="Times New Roman" w:hAnsi="Times New Roman"/>
                <w:color w:val="000000"/>
                <w:lang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8808B0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19</w:t>
            </w:r>
          </w:p>
          <w:p w:rsidR="000247EC" w:rsidRPr="003F6D3B" w:rsidRDefault="000247EC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7.51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8808B0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</w:t>
            </w:r>
          </w:p>
          <w:p w:rsidR="000247EC" w:rsidRPr="003F6D3B" w:rsidRDefault="000247EC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4.34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8808B0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17</w:t>
            </w:r>
          </w:p>
          <w:p w:rsidR="000247EC" w:rsidRPr="003F6D3B" w:rsidRDefault="000247EC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6.71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8808B0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17</w:t>
            </w:r>
          </w:p>
          <w:p w:rsidR="000247EC" w:rsidRPr="003F6D3B" w:rsidRDefault="000247EC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6.7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8808B0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18</w:t>
            </w:r>
          </w:p>
          <w:p w:rsidR="000247EC" w:rsidRPr="003F6D3B" w:rsidRDefault="000247EC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7.1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CC6B8E" w:rsidRDefault="00CC6B8E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21</w:t>
            </w:r>
          </w:p>
          <w:p w:rsidR="000247EC" w:rsidRPr="003F6D3B" w:rsidRDefault="000247EC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8.3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89E" w:rsidRDefault="00D4289E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4289E" w:rsidRPr="00CC6B8E" w:rsidRDefault="00CC6B8E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  <w:p w:rsidR="00D4289E" w:rsidRPr="00CC6B8E" w:rsidRDefault="00D4289E" w:rsidP="002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  <w:p w:rsidR="002A78EA" w:rsidRPr="002A78EA" w:rsidRDefault="002A78EA" w:rsidP="002A78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CC1" w:rsidRPr="00CC6B8E" w:rsidRDefault="00144CC1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  <w:p w:rsidR="00872082" w:rsidRPr="003F6D3B" w:rsidRDefault="00872082" w:rsidP="00144C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CC6B8E" w:rsidRDefault="00CC6B8E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36</w:t>
            </w:r>
          </w:p>
          <w:p w:rsidR="000247EC" w:rsidRPr="003F6D3B" w:rsidRDefault="000247EC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14.2%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CC1" w:rsidRDefault="00144CC1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  <w:p w:rsidR="000247EC" w:rsidRDefault="00057BB4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80</w:t>
            </w:r>
          </w:p>
          <w:p w:rsidR="00144CC1" w:rsidRDefault="00144CC1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(31.62%)</w:t>
            </w:r>
          </w:p>
          <w:p w:rsidR="00057BB4" w:rsidRPr="00A7138B" w:rsidRDefault="00057BB4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</w:tr>
      <w:tr w:rsidR="00872082" w:rsidTr="0087208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2" w:rsidRDefault="00872082" w:rsidP="00A8767B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4912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Межрайонная И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ФНС России №3</w:t>
            </w:r>
            <w:r w:rsidRPr="009F073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8808B0" w:rsidRDefault="008808B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569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082" w:rsidRPr="008808B0" w:rsidRDefault="008808B0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60</w:t>
            </w:r>
          </w:p>
          <w:p w:rsidR="00872082" w:rsidRPr="003F6D3B" w:rsidRDefault="00872082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10.54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F55" w:rsidRDefault="008808B0" w:rsidP="008808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  <w:p w:rsidR="008808B0" w:rsidRPr="008808B0" w:rsidRDefault="00144CC1" w:rsidP="008808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(0.35%)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8808B0" w:rsidP="00C41D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21</w:t>
            </w:r>
          </w:p>
          <w:p w:rsidR="00102F55" w:rsidRPr="003F6D3B" w:rsidRDefault="00102F55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3.69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8808B0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27</w:t>
            </w:r>
          </w:p>
          <w:p w:rsidR="00102F55" w:rsidRPr="003F6D3B" w:rsidRDefault="00102F55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4.74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F6D3B" w:rsidRDefault="008808B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8808B0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49</w:t>
            </w:r>
          </w:p>
          <w:p w:rsidR="00102F55" w:rsidRPr="003F6D3B" w:rsidRDefault="00102F55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8.61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8808B0" w:rsidP="005B57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178</w:t>
            </w:r>
          </w:p>
          <w:p w:rsidR="00102F55" w:rsidRPr="003F6D3B" w:rsidRDefault="00102F55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31.28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08B0" w:rsidRDefault="00E071B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CC6B8E" w:rsidRDefault="00CC6B8E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134</w:t>
            </w:r>
          </w:p>
          <w:p w:rsidR="00102F55" w:rsidRPr="003F6D3B" w:rsidRDefault="00102F55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23.55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3F6D3B" w:rsidRDefault="00CC6B8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CC6B8E" w:rsidRDefault="00CC6B8E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  <w:p w:rsidR="00102F55" w:rsidRPr="003F6D3B" w:rsidRDefault="00102F55" w:rsidP="00144C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5.62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CC6B8E" w:rsidRDefault="00CC6B8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66</w:t>
            </w:r>
          </w:p>
          <w:p w:rsidR="00102F55" w:rsidRPr="00A7138B" w:rsidRDefault="00102F55" w:rsidP="00D42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144CC1">
              <w:rPr>
                <w:rFonts w:ascii="Times New Roman" w:eastAsia="Times New Roman" w:hAnsi="Times New Roman"/>
                <w:color w:val="000000"/>
                <w:lang w:val="en-US" w:eastAsia="ru-RU"/>
              </w:rPr>
              <w:t>11.6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89E" w:rsidRPr="00EA1A3C" w:rsidRDefault="00EA1A3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---</w:t>
            </w:r>
          </w:p>
        </w:tc>
      </w:tr>
      <w:tr w:rsidR="00872082" w:rsidTr="00872082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887EF9" w:rsidRDefault="0087208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82" w:rsidRPr="00335ADA" w:rsidRDefault="00872082" w:rsidP="00A8767B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335ADA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82" w:rsidRPr="008808B0" w:rsidRDefault="008808B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3261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9E" w:rsidRPr="00144CC1" w:rsidRDefault="00144CC1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153</w:t>
            </w:r>
          </w:p>
          <w:p w:rsidR="00872082" w:rsidRPr="00A7138B" w:rsidRDefault="00D4289E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47AC2">
              <w:rPr>
                <w:rFonts w:ascii="Times New Roman" w:eastAsia="Times New Roman" w:hAnsi="Times New Roman"/>
                <w:color w:val="000000"/>
                <w:lang w:val="en-US" w:eastAsia="ru-RU"/>
              </w:rPr>
              <w:t>4.7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9E" w:rsidRPr="00144CC1" w:rsidRDefault="00144CC1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191</w:t>
            </w:r>
          </w:p>
          <w:p w:rsidR="00872082" w:rsidRPr="003F6D3B" w:rsidRDefault="00D4289E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47AC2">
              <w:rPr>
                <w:rFonts w:ascii="Times New Roman" w:eastAsia="Times New Roman" w:hAnsi="Times New Roman"/>
                <w:color w:val="000000"/>
                <w:lang w:val="en-US" w:eastAsia="ru-RU"/>
              </w:rPr>
              <w:t>5.85</w:t>
            </w:r>
            <w:r w:rsidR="00872082"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144CC1" w:rsidRDefault="00144CC1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1156</w:t>
            </w:r>
          </w:p>
          <w:p w:rsidR="00872082" w:rsidRPr="003F6D3B" w:rsidRDefault="00872082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47AC2">
              <w:rPr>
                <w:rFonts w:ascii="Times New Roman" w:eastAsia="Times New Roman" w:hAnsi="Times New Roman"/>
                <w:color w:val="000000"/>
                <w:lang w:val="en-US" w:eastAsia="ru-RU"/>
              </w:rPr>
              <w:t>35.4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144CC1" w:rsidRDefault="00144CC1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614</w:t>
            </w:r>
          </w:p>
          <w:p w:rsidR="00872082" w:rsidRPr="003F6D3B" w:rsidRDefault="00872082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47AC2">
              <w:rPr>
                <w:rFonts w:ascii="Times New Roman" w:eastAsia="Times New Roman" w:hAnsi="Times New Roman"/>
                <w:color w:val="000000"/>
                <w:lang w:val="en-US" w:eastAsia="ru-RU"/>
              </w:rPr>
              <w:t>18.8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144CC1" w:rsidRDefault="00144CC1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54</w:t>
            </w:r>
          </w:p>
          <w:p w:rsidR="00872082" w:rsidRPr="003F6D3B" w:rsidRDefault="00872082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47AC2">
              <w:rPr>
                <w:rFonts w:ascii="Times New Roman" w:eastAsia="Times New Roman" w:hAnsi="Times New Roman"/>
                <w:color w:val="000000"/>
                <w:lang w:val="en-US" w:eastAsia="ru-RU"/>
              </w:rPr>
              <w:t>1.65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947AC2" w:rsidRDefault="00947AC2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66</w:t>
            </w:r>
          </w:p>
          <w:p w:rsidR="00872082" w:rsidRPr="003F6D3B" w:rsidRDefault="00872082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47AC2">
              <w:rPr>
                <w:rFonts w:ascii="Times New Roman" w:eastAsia="Times New Roman" w:hAnsi="Times New Roman"/>
                <w:color w:val="000000"/>
                <w:lang w:val="en-US" w:eastAsia="ru-RU"/>
              </w:rPr>
              <w:t>2.02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947AC2" w:rsidRDefault="00947AC2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212</w:t>
            </w:r>
          </w:p>
          <w:p w:rsidR="00872082" w:rsidRPr="003F6D3B" w:rsidRDefault="00872082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47AC2">
              <w:rPr>
                <w:rFonts w:ascii="Times New Roman" w:eastAsia="Times New Roman" w:hAnsi="Times New Roman"/>
                <w:color w:val="000000"/>
                <w:lang w:val="en-US" w:eastAsia="ru-RU"/>
              </w:rPr>
              <w:t>6.5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947AC2" w:rsidRDefault="00947AC2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50</w:t>
            </w:r>
          </w:p>
          <w:p w:rsidR="00872082" w:rsidRPr="003F6D3B" w:rsidRDefault="00872082" w:rsidP="00B03E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47AC2">
              <w:rPr>
                <w:rFonts w:ascii="Times New Roman" w:eastAsia="Times New Roman" w:hAnsi="Times New Roman"/>
                <w:color w:val="000000"/>
                <w:lang w:val="en-US" w:eastAsia="ru-RU"/>
              </w:rPr>
              <w:t>1.53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947AC2" w:rsidRDefault="00947AC2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209</w:t>
            </w:r>
          </w:p>
          <w:p w:rsidR="00872082" w:rsidRPr="003F6D3B" w:rsidRDefault="00872082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47AC2">
              <w:rPr>
                <w:rFonts w:ascii="Times New Roman" w:eastAsia="Times New Roman" w:hAnsi="Times New Roman"/>
                <w:color w:val="000000"/>
                <w:lang w:val="en-US" w:eastAsia="ru-RU"/>
              </w:rPr>
              <w:t>6.4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947AC2" w:rsidRDefault="00947A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18</w:t>
            </w:r>
          </w:p>
          <w:p w:rsidR="00872082" w:rsidRPr="003F6D3B" w:rsidRDefault="00872082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47AC2">
              <w:rPr>
                <w:rFonts w:ascii="Times New Roman" w:eastAsia="Times New Roman" w:hAnsi="Times New Roman"/>
                <w:color w:val="000000"/>
                <w:lang w:val="en-US" w:eastAsia="ru-RU"/>
              </w:rPr>
              <w:t>0.55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947AC2" w:rsidRDefault="00947AC2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53</w:t>
            </w:r>
          </w:p>
          <w:p w:rsidR="00872082" w:rsidRPr="003F6D3B" w:rsidRDefault="00872082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47AC2">
              <w:rPr>
                <w:rFonts w:ascii="Times New Roman" w:eastAsia="Times New Roman" w:hAnsi="Times New Roman"/>
                <w:color w:val="000000"/>
                <w:lang w:val="en-US" w:eastAsia="ru-RU"/>
              </w:rPr>
              <w:t>1.62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947AC2" w:rsidRDefault="00947AC2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385</w:t>
            </w:r>
          </w:p>
          <w:p w:rsidR="00872082" w:rsidRPr="003F6D3B" w:rsidRDefault="00872082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47AC2">
              <w:rPr>
                <w:rFonts w:ascii="Times New Roman" w:eastAsia="Times New Roman" w:hAnsi="Times New Roman"/>
                <w:color w:val="000000"/>
                <w:lang w:val="en-US" w:eastAsia="ru-RU"/>
              </w:rPr>
              <w:t>11.8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082" w:rsidRPr="00947AC2" w:rsidRDefault="00947AC2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100</w:t>
            </w:r>
          </w:p>
          <w:p w:rsidR="00872082" w:rsidRPr="003F6D3B" w:rsidRDefault="00872082" w:rsidP="00947A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47AC2">
              <w:rPr>
                <w:rFonts w:ascii="Times New Roman" w:eastAsia="Times New Roman" w:hAnsi="Times New Roman"/>
                <w:color w:val="000000"/>
                <w:lang w:val="en-US" w:eastAsia="ru-RU"/>
              </w:rPr>
              <w:t>3.06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%)</w:t>
            </w:r>
          </w:p>
        </w:tc>
      </w:tr>
    </w:tbl>
    <w:p w:rsidR="00D44F91" w:rsidRPr="00BD09A2" w:rsidRDefault="00D44F91" w:rsidP="00BD09A2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sectPr w:rsidR="00D44F91" w:rsidRPr="00BD09A2" w:rsidSect="00BD09A2">
      <w:headerReference w:type="default" r:id="rId8"/>
      <w:pgSz w:w="16838" w:h="11906" w:orient="landscape" w:code="9"/>
      <w:pgMar w:top="567" w:right="851" w:bottom="680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4E1" w:rsidRDefault="008704E1" w:rsidP="002E15B2">
      <w:pPr>
        <w:spacing w:after="0" w:line="240" w:lineRule="auto"/>
      </w:pPr>
      <w:r>
        <w:separator/>
      </w:r>
    </w:p>
  </w:endnote>
  <w:endnote w:type="continuationSeparator" w:id="0">
    <w:p w:rsidR="008704E1" w:rsidRDefault="008704E1" w:rsidP="002E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4E1" w:rsidRDefault="008704E1" w:rsidP="002E15B2">
      <w:pPr>
        <w:spacing w:after="0" w:line="240" w:lineRule="auto"/>
      </w:pPr>
      <w:r>
        <w:separator/>
      </w:r>
    </w:p>
  </w:footnote>
  <w:footnote w:type="continuationSeparator" w:id="0">
    <w:p w:rsidR="008704E1" w:rsidRDefault="008704E1" w:rsidP="002E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59D" w:rsidRDefault="00B4359D" w:rsidP="002E15B2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B2"/>
    <w:rsid w:val="00007D5A"/>
    <w:rsid w:val="00007DAC"/>
    <w:rsid w:val="0002122E"/>
    <w:rsid w:val="000247EC"/>
    <w:rsid w:val="00057BB4"/>
    <w:rsid w:val="0006082B"/>
    <w:rsid w:val="000715F4"/>
    <w:rsid w:val="000748BF"/>
    <w:rsid w:val="0008609B"/>
    <w:rsid w:val="000B30AC"/>
    <w:rsid w:val="000F7CDD"/>
    <w:rsid w:val="00102F55"/>
    <w:rsid w:val="00110014"/>
    <w:rsid w:val="001317F2"/>
    <w:rsid w:val="001434A8"/>
    <w:rsid w:val="00144CC1"/>
    <w:rsid w:val="00172F47"/>
    <w:rsid w:val="001844D5"/>
    <w:rsid w:val="001D33EC"/>
    <w:rsid w:val="00245E76"/>
    <w:rsid w:val="002A78EA"/>
    <w:rsid w:val="002B04CF"/>
    <w:rsid w:val="002C6386"/>
    <w:rsid w:val="002D6ECC"/>
    <w:rsid w:val="002E15B2"/>
    <w:rsid w:val="002E7761"/>
    <w:rsid w:val="002F01E0"/>
    <w:rsid w:val="00332CEE"/>
    <w:rsid w:val="00335ADA"/>
    <w:rsid w:val="00353829"/>
    <w:rsid w:val="0037325E"/>
    <w:rsid w:val="003A1D04"/>
    <w:rsid w:val="003B6B2F"/>
    <w:rsid w:val="003F6D3B"/>
    <w:rsid w:val="00422808"/>
    <w:rsid w:val="00442083"/>
    <w:rsid w:val="00473C3A"/>
    <w:rsid w:val="00474490"/>
    <w:rsid w:val="00476557"/>
    <w:rsid w:val="00480AE6"/>
    <w:rsid w:val="00481193"/>
    <w:rsid w:val="004934D5"/>
    <w:rsid w:val="004A3E1E"/>
    <w:rsid w:val="004B0DD3"/>
    <w:rsid w:val="004D443C"/>
    <w:rsid w:val="004D5E97"/>
    <w:rsid w:val="004F0612"/>
    <w:rsid w:val="005024ED"/>
    <w:rsid w:val="00502C57"/>
    <w:rsid w:val="00516CF5"/>
    <w:rsid w:val="00557B7E"/>
    <w:rsid w:val="005B57B2"/>
    <w:rsid w:val="005D4222"/>
    <w:rsid w:val="005E670B"/>
    <w:rsid w:val="006166F0"/>
    <w:rsid w:val="00653B48"/>
    <w:rsid w:val="006664C2"/>
    <w:rsid w:val="00672B01"/>
    <w:rsid w:val="006757D8"/>
    <w:rsid w:val="006A15F1"/>
    <w:rsid w:val="006A6B1B"/>
    <w:rsid w:val="00714238"/>
    <w:rsid w:val="00714F9C"/>
    <w:rsid w:val="0072173A"/>
    <w:rsid w:val="007219D4"/>
    <w:rsid w:val="007243EF"/>
    <w:rsid w:val="007A00CB"/>
    <w:rsid w:val="007B0060"/>
    <w:rsid w:val="007F6F3A"/>
    <w:rsid w:val="008069DE"/>
    <w:rsid w:val="008233A1"/>
    <w:rsid w:val="00840DD6"/>
    <w:rsid w:val="00851325"/>
    <w:rsid w:val="008704E1"/>
    <w:rsid w:val="00872082"/>
    <w:rsid w:val="008808B0"/>
    <w:rsid w:val="008864DF"/>
    <w:rsid w:val="00887EF9"/>
    <w:rsid w:val="008C7445"/>
    <w:rsid w:val="008D5A1E"/>
    <w:rsid w:val="008E085C"/>
    <w:rsid w:val="008E32D0"/>
    <w:rsid w:val="008F6B2F"/>
    <w:rsid w:val="0091105C"/>
    <w:rsid w:val="00947AC2"/>
    <w:rsid w:val="0097171E"/>
    <w:rsid w:val="009B0B90"/>
    <w:rsid w:val="009C0C64"/>
    <w:rsid w:val="00A00569"/>
    <w:rsid w:val="00A01E18"/>
    <w:rsid w:val="00A11D48"/>
    <w:rsid w:val="00A7138B"/>
    <w:rsid w:val="00A8767B"/>
    <w:rsid w:val="00A90721"/>
    <w:rsid w:val="00AB4060"/>
    <w:rsid w:val="00B03EEA"/>
    <w:rsid w:val="00B21827"/>
    <w:rsid w:val="00B4359D"/>
    <w:rsid w:val="00B53306"/>
    <w:rsid w:val="00B72A18"/>
    <w:rsid w:val="00B903D6"/>
    <w:rsid w:val="00BB0760"/>
    <w:rsid w:val="00BB5EB9"/>
    <w:rsid w:val="00BD09A2"/>
    <w:rsid w:val="00BD3830"/>
    <w:rsid w:val="00C20128"/>
    <w:rsid w:val="00C41DD7"/>
    <w:rsid w:val="00C4524C"/>
    <w:rsid w:val="00C636B4"/>
    <w:rsid w:val="00C677F7"/>
    <w:rsid w:val="00C9503B"/>
    <w:rsid w:val="00C95BB0"/>
    <w:rsid w:val="00CA063E"/>
    <w:rsid w:val="00CC6B8E"/>
    <w:rsid w:val="00D4289E"/>
    <w:rsid w:val="00D44F91"/>
    <w:rsid w:val="00D5158D"/>
    <w:rsid w:val="00D84086"/>
    <w:rsid w:val="00D97C9B"/>
    <w:rsid w:val="00DE1D0E"/>
    <w:rsid w:val="00DF0532"/>
    <w:rsid w:val="00E071B2"/>
    <w:rsid w:val="00E41A1B"/>
    <w:rsid w:val="00E70FB9"/>
    <w:rsid w:val="00E86109"/>
    <w:rsid w:val="00EA1A3C"/>
    <w:rsid w:val="00EB7A52"/>
    <w:rsid w:val="00F12FFF"/>
    <w:rsid w:val="00F36B24"/>
    <w:rsid w:val="00F44623"/>
    <w:rsid w:val="00F775DB"/>
    <w:rsid w:val="00F8195F"/>
    <w:rsid w:val="00F867FB"/>
    <w:rsid w:val="00FB48D5"/>
    <w:rsid w:val="00FE27A0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FE5E-8355-46B4-B712-EEFADDAB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K216</cp:lastModifiedBy>
  <cp:revision>2</cp:revision>
  <cp:lastPrinted>2016-12-02T01:00:00Z</cp:lastPrinted>
  <dcterms:created xsi:type="dcterms:W3CDTF">2017-05-25T00:04:00Z</dcterms:created>
  <dcterms:modified xsi:type="dcterms:W3CDTF">2017-05-25T00:04:00Z</dcterms:modified>
</cp:coreProperties>
</file>