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DD3" w:rsidRPr="004B0DD3" w:rsidRDefault="004B0DD3" w:rsidP="004B0D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B0DD3">
        <w:rPr>
          <w:rFonts w:ascii="Times New Roman" w:hAnsi="Times New Roman"/>
          <w:sz w:val="28"/>
          <w:szCs w:val="28"/>
        </w:rPr>
        <w:t xml:space="preserve">Статистика по обращениям граждан, </w:t>
      </w:r>
    </w:p>
    <w:p w:rsidR="00887EF9" w:rsidRPr="00887EF9" w:rsidRDefault="002E15B2" w:rsidP="004B0D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поступившим</w:t>
      </w:r>
      <w:proofErr w:type="gramEnd"/>
      <w:r>
        <w:rPr>
          <w:rFonts w:ascii="Times New Roman" w:hAnsi="Times New Roman"/>
          <w:sz w:val="28"/>
          <w:szCs w:val="28"/>
        </w:rPr>
        <w:t xml:space="preserve"> в </w:t>
      </w:r>
      <w:r w:rsidR="00A8767B">
        <w:rPr>
          <w:rFonts w:ascii="Times New Roman" w:hAnsi="Times New Roman"/>
          <w:sz w:val="28"/>
          <w:szCs w:val="28"/>
        </w:rPr>
        <w:t>территориальные налоговые органы</w:t>
      </w:r>
    </w:p>
    <w:p w:rsidR="006664C2" w:rsidRPr="00FF6DB0" w:rsidRDefault="008C7445" w:rsidP="00FF6DB0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4B0DD3" w:rsidRPr="00476557">
        <w:rPr>
          <w:rFonts w:ascii="Times New Roman" w:hAnsi="Times New Roman"/>
          <w:sz w:val="28"/>
          <w:szCs w:val="28"/>
        </w:rPr>
        <w:t xml:space="preserve">с </w:t>
      </w:r>
      <w:r w:rsidR="006D553B">
        <w:rPr>
          <w:rFonts w:ascii="Times New Roman" w:hAnsi="Times New Roman"/>
          <w:noProof/>
          <w:color w:val="000000"/>
          <w:sz w:val="28"/>
          <w:szCs w:val="28"/>
        </w:rPr>
        <w:t>01.</w:t>
      </w:r>
      <w:r w:rsidR="006D553B" w:rsidRPr="006D553B">
        <w:rPr>
          <w:rFonts w:ascii="Times New Roman" w:hAnsi="Times New Roman"/>
          <w:noProof/>
          <w:color w:val="000000"/>
          <w:sz w:val="28"/>
          <w:szCs w:val="28"/>
        </w:rPr>
        <w:t>01</w:t>
      </w:r>
      <w:r w:rsidR="002E15B2">
        <w:rPr>
          <w:rFonts w:ascii="Times New Roman" w:hAnsi="Times New Roman"/>
          <w:noProof/>
          <w:color w:val="000000"/>
          <w:sz w:val="28"/>
          <w:szCs w:val="28"/>
        </w:rPr>
        <w:t>.201</w:t>
      </w:r>
      <w:r w:rsidR="006D553B" w:rsidRPr="006D553B">
        <w:rPr>
          <w:rFonts w:ascii="Times New Roman" w:hAnsi="Times New Roman"/>
          <w:noProof/>
          <w:color w:val="000000"/>
          <w:sz w:val="28"/>
          <w:szCs w:val="28"/>
        </w:rPr>
        <w:t>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D84086">
        <w:rPr>
          <w:rFonts w:ascii="Times New Roman" w:hAnsi="Times New Roman"/>
          <w:noProof/>
          <w:color w:val="000000"/>
          <w:sz w:val="28"/>
          <w:szCs w:val="28"/>
        </w:rPr>
        <w:t>3</w:t>
      </w:r>
      <w:r w:rsidR="005A5FB2" w:rsidRPr="005A5FB2">
        <w:rPr>
          <w:rFonts w:ascii="Times New Roman" w:hAnsi="Times New Roman"/>
          <w:noProof/>
          <w:color w:val="000000"/>
          <w:sz w:val="28"/>
          <w:szCs w:val="28"/>
        </w:rPr>
        <w:t>1</w:t>
      </w:r>
      <w:r w:rsidR="006D553B"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="006D553B">
        <w:rPr>
          <w:rFonts w:ascii="Times New Roman" w:hAnsi="Times New Roman"/>
          <w:noProof/>
          <w:color w:val="000000"/>
          <w:sz w:val="28"/>
          <w:szCs w:val="28"/>
          <w:lang w:val="en-US"/>
        </w:rPr>
        <w:t>03</w:t>
      </w:r>
      <w:r w:rsidR="002E15B2">
        <w:rPr>
          <w:rFonts w:ascii="Times New Roman" w:hAnsi="Times New Roman"/>
          <w:noProof/>
          <w:color w:val="000000"/>
          <w:sz w:val="28"/>
          <w:szCs w:val="28"/>
        </w:rPr>
        <w:t>.201</w:t>
      </w:r>
      <w:r w:rsidR="006D553B">
        <w:rPr>
          <w:rFonts w:ascii="Times New Roman" w:hAnsi="Times New Roman"/>
          <w:noProof/>
          <w:color w:val="000000"/>
          <w:sz w:val="28"/>
          <w:szCs w:val="28"/>
          <w:lang w:val="en-US"/>
        </w:rPr>
        <w:t>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00"/>
        <w:gridCol w:w="1727"/>
        <w:gridCol w:w="851"/>
        <w:gridCol w:w="992"/>
        <w:gridCol w:w="992"/>
        <w:gridCol w:w="992"/>
        <w:gridCol w:w="851"/>
        <w:gridCol w:w="1134"/>
        <w:gridCol w:w="992"/>
        <w:gridCol w:w="1134"/>
        <w:gridCol w:w="992"/>
        <w:gridCol w:w="993"/>
        <w:gridCol w:w="993"/>
        <w:gridCol w:w="1133"/>
        <w:gridCol w:w="1062"/>
        <w:gridCol w:w="1064"/>
      </w:tblGrid>
      <w:tr w:rsidR="007243EF" w:rsidRPr="00C0540F" w:rsidTr="00EC3F7E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4765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4765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4B0DD3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</w:tc>
        <w:tc>
          <w:tcPr>
            <w:tcW w:w="1417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EC3F7E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4B0D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32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  <w:r w:rsidR="00F12FFF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, шт. (%)</w:t>
            </w:r>
          </w:p>
        </w:tc>
      </w:tr>
      <w:tr w:rsidR="007243EF" w:rsidTr="00EC3F7E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D97C9B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0003.0008.0086.0772</w:t>
            </w:r>
          </w:p>
          <w:p w:rsidR="007243EF" w:rsidRPr="00422808" w:rsidRDefault="00D97C9B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Получение и отказ от ИНН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7C9B" w:rsidRDefault="00D97C9B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0003.0008.0086.0771</w:t>
            </w:r>
          </w:p>
          <w:p w:rsidR="007243EF" w:rsidRPr="00422808" w:rsidRDefault="00D97C9B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  <w:t>Применение ККТ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502C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</w:t>
            </w:r>
            <w:r w:rsidR="00502C57">
              <w:rPr>
                <w:rFonts w:ascii="Times New Roman" w:hAnsi="Times New Roman"/>
                <w:sz w:val="18"/>
                <w:szCs w:val="18"/>
              </w:rPr>
              <w:t>68</w:t>
            </w:r>
            <w:r w:rsidRPr="00840DD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02C57">
              <w:rPr>
                <w:rFonts w:ascii="Times New Roman" w:hAnsi="Times New Roman"/>
                <w:sz w:val="18"/>
                <w:szCs w:val="18"/>
              </w:rPr>
              <w:t>Налогообложение малого бизнеса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4B0DD3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другим вопросам</w:t>
            </w:r>
          </w:p>
        </w:tc>
      </w:tr>
      <w:tr w:rsidR="00316C90" w:rsidTr="00EC3F7E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0" w:rsidRPr="00887EF9" w:rsidRDefault="00316C9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0" w:rsidRPr="002E28EA" w:rsidRDefault="00316C9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4900 УФНС России по магаданской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C90" w:rsidRDefault="00316C90" w:rsidP="001A17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  <w:p w:rsidR="00316C90" w:rsidRPr="00235906" w:rsidRDefault="00316C90" w:rsidP="001A17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90" w:rsidRDefault="00316C90" w:rsidP="007679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  <w:p w:rsidR="00316C90" w:rsidRPr="00767953" w:rsidRDefault="00316C90" w:rsidP="007679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(5.1%)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90" w:rsidRDefault="00316C90" w:rsidP="006708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---</w:t>
            </w:r>
          </w:p>
          <w:p w:rsidR="00316C90" w:rsidRPr="00235906" w:rsidRDefault="00316C90" w:rsidP="006708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C90" w:rsidRPr="00235906" w:rsidRDefault="00316C90" w:rsidP="008720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  <w:p w:rsidR="00316C90" w:rsidRPr="003F6D3B" w:rsidRDefault="00316C90" w:rsidP="006708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(25.5%)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C90" w:rsidRPr="00316C90" w:rsidRDefault="00316C90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  <w:p w:rsidR="00316C90" w:rsidRPr="00A7138B" w:rsidRDefault="00316C90" w:rsidP="006708CC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20.4%)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C90" w:rsidRDefault="00316C90" w:rsidP="008720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</w:p>
          <w:p w:rsidR="00316C90" w:rsidRDefault="00316C90" w:rsidP="008720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  <w:p w:rsidR="00316C90" w:rsidRDefault="00316C90" w:rsidP="008720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(2%)</w:t>
            </w:r>
          </w:p>
          <w:p w:rsidR="00316C90" w:rsidRPr="00007D5A" w:rsidRDefault="00316C90" w:rsidP="008720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C90" w:rsidRDefault="00316C90" w:rsidP="00316C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---</w:t>
            </w:r>
          </w:p>
          <w:p w:rsidR="00316C90" w:rsidRPr="00316C90" w:rsidRDefault="00316C90" w:rsidP="00316C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C90" w:rsidRPr="00316C90" w:rsidRDefault="00316C90" w:rsidP="00653B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  <w:p w:rsidR="00316C90" w:rsidRPr="00007D5A" w:rsidRDefault="00316C90" w:rsidP="006708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5.1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C90" w:rsidRDefault="00316C90" w:rsidP="00316C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---</w:t>
            </w:r>
          </w:p>
          <w:p w:rsidR="00316C90" w:rsidRPr="00316C90" w:rsidRDefault="00316C90" w:rsidP="00316C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C90" w:rsidRPr="00316C90" w:rsidRDefault="00316C90" w:rsidP="008720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  <w:p w:rsidR="00316C90" w:rsidRPr="00CC6B8E" w:rsidRDefault="00316C90" w:rsidP="006708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(2%)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C90" w:rsidRDefault="00316C90" w:rsidP="00316C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---</w:t>
            </w:r>
          </w:p>
          <w:p w:rsidR="00316C90" w:rsidRPr="00316C90" w:rsidRDefault="00316C90" w:rsidP="00316C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C90" w:rsidRDefault="00316C90" w:rsidP="00F12F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  <w:p w:rsidR="00316C90" w:rsidRPr="00316C90" w:rsidRDefault="00316C90" w:rsidP="00F12F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C90" w:rsidRDefault="00316C90" w:rsidP="006708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---</w:t>
            </w:r>
          </w:p>
          <w:p w:rsidR="00316C90" w:rsidRPr="00316C90" w:rsidRDefault="00316C90" w:rsidP="006708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C90" w:rsidRPr="00316C90" w:rsidRDefault="00316C90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  <w:p w:rsidR="00316C90" w:rsidRPr="003F6D3B" w:rsidRDefault="00316C90" w:rsidP="006708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(18.4%)</w:t>
            </w:r>
          </w:p>
        </w:tc>
      </w:tr>
      <w:tr w:rsidR="00872082" w:rsidTr="00EC3F7E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887EF9" w:rsidRDefault="0087208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Default="0087208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4910 </w:t>
            </w:r>
            <w:proofErr w:type="gram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ИФНС России №1 по Магаданской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082" w:rsidRPr="00316C90" w:rsidRDefault="00316C90" w:rsidP="00653B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3573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082" w:rsidRPr="00316C90" w:rsidRDefault="00316C90" w:rsidP="000F7C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928</w:t>
            </w:r>
          </w:p>
          <w:p w:rsidR="00872082" w:rsidRPr="003F6D3B" w:rsidRDefault="00872082" w:rsidP="00316C90">
            <w:pPr>
              <w:spacing w:after="0" w:line="240" w:lineRule="auto"/>
              <w:ind w:left="-62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316C90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082" w:rsidRPr="00316C90" w:rsidRDefault="00316C90" w:rsidP="000F7C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88</w:t>
            </w:r>
          </w:p>
          <w:p w:rsidR="00872082" w:rsidRPr="003F6D3B" w:rsidRDefault="00872082" w:rsidP="00316C9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316C9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proofErr w:type="gramStart"/>
            <w:r w:rsidR="00316C90">
              <w:rPr>
                <w:rFonts w:ascii="Times New Roman" w:eastAsia="Times New Roman" w:hAnsi="Times New Roman"/>
                <w:color w:val="000000"/>
                <w:lang w:eastAsia="ru-RU"/>
              </w:rPr>
              <w:t>,4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316C90" w:rsidRDefault="00316C90" w:rsidP="000F7C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785</w:t>
            </w:r>
          </w:p>
          <w:p w:rsidR="00872082" w:rsidRPr="003F6D3B" w:rsidRDefault="00872082" w:rsidP="00316C9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316C90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316C90" w:rsidRDefault="00316C90" w:rsidP="002D6E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457</w:t>
            </w:r>
          </w:p>
          <w:p w:rsidR="00872082" w:rsidRPr="003F6D3B" w:rsidRDefault="00872082" w:rsidP="00316C90">
            <w:pPr>
              <w:spacing w:after="0" w:line="240" w:lineRule="auto"/>
              <w:ind w:left="-107" w:right="-108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316C90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  <w:proofErr w:type="gramStart"/>
            <w:r w:rsidR="00316C90">
              <w:rPr>
                <w:rFonts w:ascii="Times New Roman" w:eastAsia="Times New Roman" w:hAnsi="Times New Roman"/>
                <w:color w:val="000000"/>
                <w:lang w:eastAsia="ru-RU"/>
              </w:rPr>
              <w:t>,8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316C90" w:rsidRDefault="00316C90" w:rsidP="002D6E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89</w:t>
            </w:r>
          </w:p>
          <w:p w:rsidR="00872082" w:rsidRPr="003F6D3B" w:rsidRDefault="00872082" w:rsidP="00316C9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316C9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proofErr w:type="gramStart"/>
            <w:r w:rsidR="00316C90">
              <w:rPr>
                <w:rFonts w:ascii="Times New Roman" w:eastAsia="Times New Roman" w:hAnsi="Times New Roman"/>
                <w:color w:val="000000"/>
                <w:lang w:eastAsia="ru-RU"/>
              </w:rPr>
              <w:t>,5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Default="00316C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  <w:p w:rsidR="00316C90" w:rsidRPr="00316C90" w:rsidRDefault="00316C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(0,7%)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316C90" w:rsidRDefault="00316C90" w:rsidP="00653B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  <w:p w:rsidR="00872082" w:rsidRPr="003F6D3B" w:rsidRDefault="00872082" w:rsidP="00316C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316C9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316C90" w:rsidRDefault="00316C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  <w:p w:rsidR="00872082" w:rsidRPr="00A7138B" w:rsidRDefault="00D4289E" w:rsidP="00316C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316C9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proofErr w:type="gramStart"/>
            <w:r w:rsidR="00316C90">
              <w:rPr>
                <w:rFonts w:ascii="Times New Roman" w:eastAsia="Times New Roman" w:hAnsi="Times New Roman"/>
                <w:color w:val="000000"/>
                <w:lang w:eastAsia="ru-RU"/>
              </w:rPr>
              <w:t>,03</w:t>
            </w:r>
            <w:proofErr w:type="gramEnd"/>
            <w:r w:rsidR="00872082"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316C90" w:rsidRDefault="00316C90" w:rsidP="00653B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108</w:t>
            </w:r>
          </w:p>
          <w:p w:rsidR="00872082" w:rsidRPr="003F6D3B" w:rsidRDefault="00872082" w:rsidP="00316C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316C9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proofErr w:type="gramStart"/>
            <w:r w:rsidR="00316C90">
              <w:rPr>
                <w:rFonts w:ascii="Times New Roman" w:eastAsia="Times New Roman" w:hAnsi="Times New Roman"/>
                <w:color w:val="000000"/>
                <w:lang w:eastAsia="ru-RU"/>
              </w:rPr>
              <w:t>,02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316C90" w:rsidRDefault="00316C90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  <w:p w:rsidR="00872082" w:rsidRPr="003F6D3B" w:rsidRDefault="00872082" w:rsidP="00316C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316C9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proofErr w:type="gramStart"/>
            <w:r w:rsidR="00316C90">
              <w:rPr>
                <w:rFonts w:ascii="Times New Roman" w:eastAsia="Times New Roman" w:hAnsi="Times New Roman"/>
                <w:color w:val="000000"/>
                <w:lang w:eastAsia="ru-RU"/>
              </w:rPr>
              <w:t>,6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316C90" w:rsidRDefault="00316C90" w:rsidP="000B30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  <w:p w:rsidR="00872082" w:rsidRPr="003F6D3B" w:rsidRDefault="00872082" w:rsidP="00316C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202531"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316C9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proofErr w:type="gramStart"/>
            <w:r w:rsidR="00316C90">
              <w:rPr>
                <w:rFonts w:ascii="Times New Roman" w:eastAsia="Times New Roman" w:hAnsi="Times New Roman"/>
                <w:color w:val="000000"/>
                <w:lang w:eastAsia="ru-RU"/>
              </w:rPr>
              <w:t>,3</w:t>
            </w:r>
            <w:proofErr w:type="gramEnd"/>
            <w:r w:rsidRPr="00202531"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316C90" w:rsidRDefault="00316C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754</w:t>
            </w:r>
          </w:p>
          <w:p w:rsidR="00872082" w:rsidRPr="00A7138B" w:rsidRDefault="00872082" w:rsidP="00316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316C90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  <w:proofErr w:type="gramStart"/>
            <w:r w:rsidR="00316C90">
              <w:rPr>
                <w:rFonts w:ascii="Times New Roman" w:eastAsia="Times New Roman" w:hAnsi="Times New Roman"/>
                <w:color w:val="000000"/>
                <w:lang w:eastAsia="ru-RU"/>
              </w:rPr>
              <w:t>,1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316C90" w:rsidRDefault="00316C90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230</w:t>
            </w:r>
          </w:p>
          <w:p w:rsidR="00144CC1" w:rsidRPr="003F6D3B" w:rsidRDefault="00144CC1" w:rsidP="00316C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E43F3A"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316C9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proofErr w:type="gramStart"/>
            <w:r w:rsidR="00316C90">
              <w:rPr>
                <w:rFonts w:ascii="Times New Roman" w:eastAsia="Times New Roman" w:hAnsi="Times New Roman"/>
                <w:color w:val="000000"/>
                <w:lang w:eastAsia="ru-RU"/>
              </w:rPr>
              <w:t>,14</w:t>
            </w:r>
            <w:proofErr w:type="gramEnd"/>
            <w:r w:rsidRPr="00E43F3A"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</w:tr>
      <w:tr w:rsidR="00872082" w:rsidTr="00EC3F7E">
        <w:trPr>
          <w:trHeight w:val="1188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887EF9" w:rsidRDefault="0087208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2" w:rsidRDefault="00872082" w:rsidP="00A8767B">
            <w:pPr>
              <w:jc w:val="center"/>
            </w:pPr>
            <w:r w:rsidRPr="009F073C">
              <w:rPr>
                <w:rFonts w:ascii="Times New Roman" w:hAnsi="Times New Roman"/>
                <w:color w:val="000000"/>
                <w:sz w:val="19"/>
                <w:szCs w:val="19"/>
              </w:rPr>
              <w:t>491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</w:t>
            </w:r>
            <w:r w:rsidRPr="009F073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gramStart"/>
            <w:r w:rsidRPr="009F073C">
              <w:rPr>
                <w:rFonts w:ascii="Times New Roman" w:hAnsi="Times New Roman"/>
                <w:color w:val="000000"/>
                <w:sz w:val="19"/>
                <w:szCs w:val="19"/>
              </w:rPr>
              <w:t>Межрайонная</w:t>
            </w:r>
            <w:proofErr w:type="gramEnd"/>
            <w:r w:rsidRPr="009F073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ИФНС России №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</w:t>
            </w:r>
            <w:r w:rsidRPr="009F073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по Магаданской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082" w:rsidRPr="005B7CEE" w:rsidRDefault="005B7CEE" w:rsidP="000715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89E" w:rsidRPr="000D4938" w:rsidRDefault="000D4938" w:rsidP="00BC58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  <w:p w:rsidR="002116B9" w:rsidRPr="00680F7D" w:rsidRDefault="002116B9" w:rsidP="000D4938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0D493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proofErr w:type="gramStart"/>
            <w:r w:rsidR="000D4938">
              <w:rPr>
                <w:rFonts w:ascii="Times New Roman" w:eastAsia="Times New Roman" w:hAnsi="Times New Roman"/>
                <w:color w:val="000000"/>
                <w:lang w:eastAsia="ru-RU"/>
              </w:rPr>
              <w:t>,6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082" w:rsidRPr="000D4938" w:rsidRDefault="000D4938" w:rsidP="000715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  <w:p w:rsidR="00144CC1" w:rsidRPr="003F6D3B" w:rsidRDefault="00BC58C6" w:rsidP="000D49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0D493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proofErr w:type="gramStart"/>
            <w:r w:rsidR="000D4938">
              <w:rPr>
                <w:rFonts w:ascii="Times New Roman" w:eastAsia="Times New Roman" w:hAnsi="Times New Roman"/>
                <w:color w:val="000000"/>
                <w:lang w:eastAsia="ru-RU"/>
              </w:rPr>
              <w:t>,6</w:t>
            </w:r>
            <w:proofErr w:type="gramEnd"/>
            <w:r w:rsidR="00144CC1"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0D4938" w:rsidRDefault="000D4938" w:rsidP="002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  <w:p w:rsidR="00D4289E" w:rsidRPr="002A78EA" w:rsidRDefault="00144CC1" w:rsidP="000D49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r w:rsidR="000D493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 w:rsidR="00D4289E">
              <w:rPr>
                <w:rFonts w:ascii="Times New Roman" w:eastAsia="Times New Roman" w:hAnsi="Times New Roman"/>
                <w:color w:val="000000"/>
                <w:lang w:eastAsia="ru-RU"/>
              </w:rPr>
              <w:t>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0D4938" w:rsidRDefault="000D4938" w:rsidP="000715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  <w:p w:rsidR="000247EC" w:rsidRPr="003F6D3B" w:rsidRDefault="000247EC" w:rsidP="000D49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0D493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proofErr w:type="gramStart"/>
            <w:r w:rsidR="000D4938">
              <w:rPr>
                <w:rFonts w:ascii="Times New Roman" w:eastAsia="Times New Roman" w:hAnsi="Times New Roman"/>
                <w:color w:val="000000"/>
                <w:lang w:eastAsia="ru-RU"/>
              </w:rPr>
              <w:t>,4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0D4938" w:rsidRDefault="000D4938" w:rsidP="002D6E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171</w:t>
            </w:r>
          </w:p>
          <w:p w:rsidR="000247EC" w:rsidRPr="003F6D3B" w:rsidRDefault="000247EC" w:rsidP="000D4938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0D4938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  <w:proofErr w:type="gramStart"/>
            <w:r w:rsidR="000D4938">
              <w:rPr>
                <w:rFonts w:ascii="Times New Roman" w:eastAsia="Times New Roman" w:hAnsi="Times New Roman"/>
                <w:color w:val="000000"/>
                <w:lang w:eastAsia="ru-RU"/>
              </w:rPr>
              <w:t>,8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0D4938" w:rsidRDefault="000D4938" w:rsidP="002D6E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43</w:t>
            </w:r>
          </w:p>
          <w:p w:rsidR="000247EC" w:rsidRPr="003F6D3B" w:rsidRDefault="000247EC" w:rsidP="000D49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0D493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  <w:proofErr w:type="gramStart"/>
            <w:r w:rsidR="000D4938">
              <w:rPr>
                <w:rFonts w:ascii="Times New Roman" w:eastAsia="Times New Roman" w:hAnsi="Times New Roman"/>
                <w:color w:val="000000"/>
                <w:lang w:eastAsia="ru-RU"/>
              </w:rPr>
              <w:t>,5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0D4938" w:rsidRDefault="000D4938" w:rsidP="002D6E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  <w:p w:rsidR="000247EC" w:rsidRPr="003F6D3B" w:rsidRDefault="000247EC" w:rsidP="000D49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0D493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proofErr w:type="gramStart"/>
            <w:r w:rsidR="000D4938">
              <w:rPr>
                <w:rFonts w:ascii="Times New Roman" w:eastAsia="Times New Roman" w:hAnsi="Times New Roman"/>
                <w:color w:val="000000"/>
                <w:lang w:eastAsia="ru-RU"/>
              </w:rPr>
              <w:t>,8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0D4938" w:rsidRDefault="000D4938" w:rsidP="002D6E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  <w:p w:rsidR="000247EC" w:rsidRPr="003F6D3B" w:rsidRDefault="000247EC" w:rsidP="000D49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0D493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  <w:proofErr w:type="gramStart"/>
            <w:r w:rsidR="000D4938">
              <w:rPr>
                <w:rFonts w:ascii="Times New Roman" w:eastAsia="Times New Roman" w:hAnsi="Times New Roman"/>
                <w:color w:val="000000"/>
                <w:lang w:eastAsia="ru-RU"/>
              </w:rPr>
              <w:t>,7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0D4938" w:rsidRDefault="000D4938" w:rsidP="000715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206</w:t>
            </w:r>
          </w:p>
          <w:p w:rsidR="000247EC" w:rsidRPr="003F6D3B" w:rsidRDefault="000247EC" w:rsidP="000D49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0D4938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  <w:proofErr w:type="gramStart"/>
            <w:r w:rsidR="000D4938">
              <w:rPr>
                <w:rFonts w:ascii="Times New Roman" w:eastAsia="Times New Roman" w:hAnsi="Times New Roman"/>
                <w:color w:val="000000"/>
                <w:lang w:eastAsia="ru-RU"/>
              </w:rPr>
              <w:t>,1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89E" w:rsidRPr="002116B9" w:rsidRDefault="00D4289E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116B9" w:rsidRPr="002116B9" w:rsidRDefault="002116B9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6"/>
                <w:szCs w:val="6"/>
                <w:lang w:val="en-US" w:eastAsia="ru-RU"/>
              </w:rPr>
            </w:pPr>
          </w:p>
          <w:p w:rsidR="00D4289E" w:rsidRPr="000D4938" w:rsidRDefault="000D4938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  <w:p w:rsidR="002116B9" w:rsidRDefault="002116B9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0D493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proofErr w:type="gramStart"/>
            <w:r w:rsidR="000D4938">
              <w:rPr>
                <w:rFonts w:ascii="Times New Roman" w:eastAsia="Times New Roman" w:hAnsi="Times New Roman"/>
                <w:color w:val="000000"/>
                <w:lang w:eastAsia="ru-RU"/>
              </w:rPr>
              <w:t>,1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  <w:p w:rsidR="002A78EA" w:rsidRPr="002116B9" w:rsidRDefault="002A78EA" w:rsidP="002116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CC1" w:rsidRPr="00CC6B8E" w:rsidRDefault="00144CC1" w:rsidP="00144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  <w:p w:rsidR="00872082" w:rsidRPr="003F6D3B" w:rsidRDefault="00872082" w:rsidP="00144C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0D4938" w:rsidRDefault="000D4938" w:rsidP="000B30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  <w:p w:rsidR="000247EC" w:rsidRPr="003F6D3B" w:rsidRDefault="000247EC" w:rsidP="000D49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0D493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  <w:proofErr w:type="gramStart"/>
            <w:r w:rsidR="000D4938">
              <w:rPr>
                <w:rFonts w:ascii="Times New Roman" w:eastAsia="Times New Roman" w:hAnsi="Times New Roman"/>
                <w:color w:val="000000"/>
                <w:lang w:eastAsia="ru-RU"/>
              </w:rPr>
              <w:t>,1</w:t>
            </w:r>
            <w:proofErr w:type="gramEnd"/>
            <w:r w:rsidR="00144CC1">
              <w:rPr>
                <w:rFonts w:ascii="Times New Roman" w:eastAsia="Times New Roman" w:hAnsi="Times New Roman"/>
                <w:color w:val="000000"/>
                <w:lang w:val="en-US"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)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CC1" w:rsidRDefault="00144CC1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</w:p>
          <w:p w:rsidR="000247EC" w:rsidRPr="000D4938" w:rsidRDefault="000D4938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78</w:t>
            </w:r>
          </w:p>
          <w:p w:rsidR="00144CC1" w:rsidRDefault="00144CC1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E43F3A"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0D4938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  <w:proofErr w:type="gramStart"/>
            <w:r w:rsidR="000D4938">
              <w:rPr>
                <w:rFonts w:ascii="Times New Roman" w:eastAsia="Times New Roman" w:hAnsi="Times New Roman"/>
                <w:color w:val="000000"/>
                <w:lang w:eastAsia="ru-RU"/>
              </w:rPr>
              <w:t>,8</w:t>
            </w:r>
            <w:proofErr w:type="gramEnd"/>
            <w:r w:rsidRPr="00E43F3A"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  <w:p w:rsidR="00057BB4" w:rsidRPr="00A7138B" w:rsidRDefault="00057BB4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</w:p>
        </w:tc>
      </w:tr>
      <w:tr w:rsidR="00C12161" w:rsidTr="00EC3F7E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61" w:rsidRPr="00887EF9" w:rsidRDefault="00C1216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61" w:rsidRDefault="00C12161" w:rsidP="00A8767B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4912</w:t>
            </w:r>
            <w:r w:rsidRPr="009F073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gramStart"/>
            <w:r w:rsidRPr="009F073C">
              <w:rPr>
                <w:rFonts w:ascii="Times New Roman" w:hAnsi="Times New Roman"/>
                <w:color w:val="000000"/>
                <w:sz w:val="19"/>
                <w:szCs w:val="19"/>
              </w:rPr>
              <w:t>Межрайонная</w:t>
            </w:r>
            <w:proofErr w:type="gramEnd"/>
            <w:r w:rsidRPr="009F073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И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ФНС России №3</w:t>
            </w:r>
            <w:r w:rsidRPr="009F073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по Магаданской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161" w:rsidRPr="00C12161" w:rsidRDefault="00C12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161" w:rsidRPr="00C12161" w:rsidRDefault="00C12161" w:rsidP="000F7C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355</w:t>
            </w:r>
          </w:p>
          <w:p w:rsidR="00C12161" w:rsidRPr="003F6D3B" w:rsidRDefault="00C12161" w:rsidP="00C12161">
            <w:pPr>
              <w:spacing w:after="0" w:line="240" w:lineRule="auto"/>
              <w:ind w:left="-62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,36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161" w:rsidRPr="00C12161" w:rsidRDefault="00C12161" w:rsidP="008808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  <w:p w:rsidR="00C12161" w:rsidRPr="008808B0" w:rsidRDefault="00C12161" w:rsidP="00C121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,42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161" w:rsidRPr="00C12161" w:rsidRDefault="00C12161" w:rsidP="00C41D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  <w:p w:rsidR="00C12161" w:rsidRPr="003F6D3B" w:rsidRDefault="00C12161" w:rsidP="00C12161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,27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161" w:rsidRPr="00C12161" w:rsidRDefault="00C12161" w:rsidP="00C121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  <w:p w:rsidR="00C12161" w:rsidRPr="003F6D3B" w:rsidRDefault="00C12161" w:rsidP="00C12161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,27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161" w:rsidRDefault="00C12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153</w:t>
            </w:r>
          </w:p>
          <w:p w:rsidR="00C12161" w:rsidRPr="00C12161" w:rsidRDefault="00C12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(13,08%)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161" w:rsidRPr="00C12161" w:rsidRDefault="00C12161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  <w:p w:rsidR="00C12161" w:rsidRPr="003F6D3B" w:rsidRDefault="00C12161" w:rsidP="00C12161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,84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161" w:rsidRPr="00EC3F7E" w:rsidRDefault="00EC3F7E" w:rsidP="005B57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175</w:t>
            </w:r>
          </w:p>
          <w:p w:rsidR="00C12161" w:rsidRPr="003F6D3B" w:rsidRDefault="00C12161" w:rsidP="00EC3F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EC3F7E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  <w:proofErr w:type="gramStart"/>
            <w:r w:rsidR="00EC3F7E">
              <w:rPr>
                <w:rFonts w:ascii="Times New Roman" w:eastAsia="Times New Roman" w:hAnsi="Times New Roman"/>
                <w:color w:val="000000"/>
                <w:lang w:eastAsia="ru-RU"/>
              </w:rPr>
              <w:t>,97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161" w:rsidRPr="008808B0" w:rsidRDefault="00C12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161" w:rsidRPr="00EC3F7E" w:rsidRDefault="00EC3F7E" w:rsidP="000B30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159</w:t>
            </w:r>
          </w:p>
          <w:p w:rsidR="00C12161" w:rsidRPr="003F6D3B" w:rsidRDefault="00C12161" w:rsidP="00EC3F7E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EC3F7E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  <w:proofErr w:type="gramStart"/>
            <w:r w:rsidR="00EC3F7E">
              <w:rPr>
                <w:rFonts w:ascii="Times New Roman" w:eastAsia="Times New Roman" w:hAnsi="Times New Roman"/>
                <w:color w:val="000000"/>
                <w:lang w:eastAsia="ru-RU"/>
              </w:rPr>
              <w:t>,6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161" w:rsidRPr="003F6D3B" w:rsidRDefault="00C12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161" w:rsidRPr="00EC3F7E" w:rsidRDefault="00EC3F7E" w:rsidP="000B30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  <w:p w:rsidR="00C12161" w:rsidRPr="003F6D3B" w:rsidRDefault="00C12161" w:rsidP="00EC3F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EC3F7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proofErr w:type="gramStart"/>
            <w:r w:rsidR="00EC3F7E">
              <w:rPr>
                <w:rFonts w:ascii="Times New Roman" w:eastAsia="Times New Roman" w:hAnsi="Times New Roman"/>
                <w:color w:val="000000"/>
                <w:lang w:eastAsia="ru-RU"/>
              </w:rPr>
              <w:t>,19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161" w:rsidRPr="00EC3F7E" w:rsidRDefault="00EC3F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  <w:p w:rsidR="00C12161" w:rsidRPr="00A7138B" w:rsidRDefault="00C12161" w:rsidP="00EC3F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EC3F7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161" w:rsidRDefault="00EC3F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117</w:t>
            </w:r>
          </w:p>
          <w:p w:rsidR="00EC3F7E" w:rsidRPr="00EC3F7E" w:rsidRDefault="00EC3F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(10%)</w:t>
            </w:r>
          </w:p>
        </w:tc>
      </w:tr>
      <w:tr w:rsidR="00872082" w:rsidTr="00EC3F7E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887EF9" w:rsidRDefault="0087208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2" w:rsidRPr="00335ADA" w:rsidRDefault="00872082" w:rsidP="00804172">
            <w:pPr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335ADA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082" w:rsidRPr="00EC3F7E" w:rsidRDefault="00EC3F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5454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89E" w:rsidRPr="00EC3F7E" w:rsidRDefault="00EC3F7E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1288</w:t>
            </w:r>
          </w:p>
          <w:p w:rsidR="00872082" w:rsidRPr="00A7138B" w:rsidRDefault="00D4289E" w:rsidP="00E554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872082"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E554E1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  <w:proofErr w:type="gramStart"/>
            <w:r w:rsidR="00E554E1">
              <w:rPr>
                <w:rFonts w:ascii="Times New Roman" w:eastAsia="Times New Roman" w:hAnsi="Times New Roman"/>
                <w:color w:val="000000"/>
                <w:lang w:eastAsia="ru-RU"/>
              </w:rPr>
              <w:t>,6</w:t>
            </w:r>
            <w:proofErr w:type="gramEnd"/>
            <w:r w:rsidR="00872082"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89E" w:rsidRPr="00EC3F7E" w:rsidRDefault="00EC3F7E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97</w:t>
            </w:r>
          </w:p>
          <w:p w:rsidR="00872082" w:rsidRPr="003F6D3B" w:rsidRDefault="00D4289E" w:rsidP="00E554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872082"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E554E1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proofErr w:type="gramStart"/>
            <w:r w:rsidR="00E554E1">
              <w:rPr>
                <w:rFonts w:ascii="Times New Roman" w:eastAsia="Times New Roman" w:hAnsi="Times New Roman"/>
                <w:color w:val="000000"/>
                <w:lang w:eastAsia="ru-RU"/>
              </w:rPr>
              <w:t>,8</w:t>
            </w:r>
            <w:proofErr w:type="gramEnd"/>
            <w:r w:rsidR="00872082"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F3A" w:rsidRPr="00EC3F7E" w:rsidRDefault="00EC3F7E" w:rsidP="00947A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869</w:t>
            </w:r>
          </w:p>
          <w:p w:rsidR="00872082" w:rsidRPr="003F6D3B" w:rsidRDefault="00E43F3A" w:rsidP="00E554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872082"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E554E1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  <w:r w:rsidR="00872082"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EC3F7E" w:rsidRDefault="00EC3F7E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536</w:t>
            </w:r>
          </w:p>
          <w:p w:rsidR="00872082" w:rsidRPr="003F6D3B" w:rsidRDefault="00872082" w:rsidP="00E554E1">
            <w:pPr>
              <w:spacing w:after="0" w:line="240" w:lineRule="auto"/>
              <w:ind w:left="-107" w:right="-108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E554E1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EC3F7E" w:rsidRDefault="00EC3F7E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415</w:t>
            </w:r>
          </w:p>
          <w:p w:rsidR="00872082" w:rsidRPr="003F6D3B" w:rsidRDefault="00872082" w:rsidP="00E554E1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E554E1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  <w:proofErr w:type="gramStart"/>
            <w:r w:rsidR="00E554E1">
              <w:rPr>
                <w:rFonts w:ascii="Times New Roman" w:eastAsia="Times New Roman" w:hAnsi="Times New Roman"/>
                <w:color w:val="000000"/>
                <w:lang w:eastAsia="ru-RU"/>
              </w:rPr>
              <w:t>,6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6EA" w:rsidRPr="00EC3F7E" w:rsidRDefault="00EC3F7E" w:rsidP="00947A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115</w:t>
            </w:r>
          </w:p>
          <w:p w:rsidR="00872082" w:rsidRPr="003F6D3B" w:rsidRDefault="001576EA" w:rsidP="00E554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872082"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E554E1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proofErr w:type="gramStart"/>
            <w:r w:rsidR="00E554E1">
              <w:rPr>
                <w:rFonts w:ascii="Times New Roman" w:eastAsia="Times New Roman" w:hAnsi="Times New Roman"/>
                <w:color w:val="000000"/>
                <w:lang w:eastAsia="ru-RU"/>
              </w:rPr>
              <w:t>,1</w:t>
            </w:r>
            <w:proofErr w:type="gramEnd"/>
            <w:r w:rsidR="00872082"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E554E1" w:rsidRDefault="00E554E1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235</w:t>
            </w:r>
          </w:p>
          <w:p w:rsidR="00872082" w:rsidRPr="003F6D3B" w:rsidRDefault="00872082" w:rsidP="00E554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E554E1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proofErr w:type="gramStart"/>
            <w:r w:rsidR="00E554E1">
              <w:rPr>
                <w:rFonts w:ascii="Times New Roman" w:eastAsia="Times New Roman" w:hAnsi="Times New Roman"/>
                <w:color w:val="000000"/>
                <w:lang w:eastAsia="ru-RU"/>
              </w:rPr>
              <w:t>,3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E554E1" w:rsidRDefault="00E554E1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88</w:t>
            </w:r>
          </w:p>
          <w:p w:rsidR="00872082" w:rsidRPr="003F6D3B" w:rsidRDefault="00872082" w:rsidP="00E554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E554E1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proofErr w:type="gramStart"/>
            <w:r w:rsidR="00E554E1">
              <w:rPr>
                <w:rFonts w:ascii="Times New Roman" w:eastAsia="Times New Roman" w:hAnsi="Times New Roman"/>
                <w:color w:val="000000"/>
                <w:lang w:eastAsia="ru-RU"/>
              </w:rPr>
              <w:t>,6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6EA" w:rsidRPr="00E554E1" w:rsidRDefault="00E554E1" w:rsidP="00947A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476</w:t>
            </w:r>
          </w:p>
          <w:p w:rsidR="00872082" w:rsidRPr="003F6D3B" w:rsidRDefault="001576EA" w:rsidP="00E554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872082"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E554E1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  <w:proofErr w:type="gramStart"/>
            <w:r w:rsidR="00E554E1">
              <w:rPr>
                <w:rFonts w:ascii="Times New Roman" w:eastAsia="Times New Roman" w:hAnsi="Times New Roman"/>
                <w:color w:val="000000"/>
                <w:lang w:eastAsia="ru-RU"/>
              </w:rPr>
              <w:t>,7</w:t>
            </w:r>
            <w:proofErr w:type="gramEnd"/>
            <w:r w:rsidR="00872082"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E554E1" w:rsidRDefault="00E554E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  <w:p w:rsidR="00872082" w:rsidRPr="003F6D3B" w:rsidRDefault="00872082" w:rsidP="00E554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E554E1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proofErr w:type="gramStart"/>
            <w:r w:rsidR="00E554E1">
              <w:rPr>
                <w:rFonts w:ascii="Times New Roman" w:eastAsia="Times New Roman" w:hAnsi="Times New Roman"/>
                <w:color w:val="000000"/>
                <w:lang w:eastAsia="ru-RU"/>
              </w:rPr>
              <w:t>,4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E554E1" w:rsidRDefault="00E554E1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61</w:t>
            </w:r>
          </w:p>
          <w:p w:rsidR="00872082" w:rsidRPr="003F6D3B" w:rsidRDefault="00872082" w:rsidP="00E554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E554E1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proofErr w:type="gramStart"/>
            <w:r w:rsidR="00E554E1">
              <w:rPr>
                <w:rFonts w:ascii="Times New Roman" w:eastAsia="Times New Roman" w:hAnsi="Times New Roman"/>
                <w:color w:val="000000"/>
                <w:lang w:eastAsia="ru-RU"/>
              </w:rPr>
              <w:t>,1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0CC" w:rsidRPr="00E554E1" w:rsidRDefault="00E554E1" w:rsidP="00440E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812</w:t>
            </w:r>
          </w:p>
          <w:p w:rsidR="00872082" w:rsidRPr="003F6D3B" w:rsidRDefault="000F20CC" w:rsidP="00E554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872082"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E554E1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  <w:r w:rsidR="00872082"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E554E1" w:rsidRDefault="00E554E1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437</w:t>
            </w:r>
          </w:p>
          <w:p w:rsidR="00872082" w:rsidRPr="003F6D3B" w:rsidRDefault="00872082" w:rsidP="00E554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E554E1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</w:tr>
    </w:tbl>
    <w:p w:rsidR="00D44F91" w:rsidRPr="00BD09A2" w:rsidRDefault="00D44F91" w:rsidP="00BD09A2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val="en-US" w:eastAsia="ru-RU"/>
        </w:rPr>
      </w:pPr>
    </w:p>
    <w:sectPr w:rsidR="00D44F91" w:rsidRPr="00BD09A2" w:rsidSect="00BD09A2">
      <w:headerReference w:type="default" r:id="rId8"/>
      <w:pgSz w:w="16838" w:h="11906" w:orient="landscape" w:code="9"/>
      <w:pgMar w:top="567" w:right="851" w:bottom="680" w:left="567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E3B" w:rsidRDefault="003B6E3B" w:rsidP="002E15B2">
      <w:pPr>
        <w:spacing w:after="0" w:line="240" w:lineRule="auto"/>
      </w:pPr>
      <w:r>
        <w:separator/>
      </w:r>
    </w:p>
  </w:endnote>
  <w:endnote w:type="continuationSeparator" w:id="0">
    <w:p w:rsidR="003B6E3B" w:rsidRDefault="003B6E3B" w:rsidP="002E1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E3B" w:rsidRDefault="003B6E3B" w:rsidP="002E15B2">
      <w:pPr>
        <w:spacing w:after="0" w:line="240" w:lineRule="auto"/>
      </w:pPr>
      <w:r>
        <w:separator/>
      </w:r>
    </w:p>
  </w:footnote>
  <w:footnote w:type="continuationSeparator" w:id="0">
    <w:p w:rsidR="003B6E3B" w:rsidRDefault="003B6E3B" w:rsidP="002E1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F7E" w:rsidRDefault="00EC3F7E" w:rsidP="002E15B2"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5B2"/>
    <w:rsid w:val="00007D5A"/>
    <w:rsid w:val="00007DAC"/>
    <w:rsid w:val="0002122E"/>
    <w:rsid w:val="000247EC"/>
    <w:rsid w:val="00057BB4"/>
    <w:rsid w:val="0006082B"/>
    <w:rsid w:val="000715F4"/>
    <w:rsid w:val="000748BF"/>
    <w:rsid w:val="0008609B"/>
    <w:rsid w:val="000B30AC"/>
    <w:rsid w:val="000D4938"/>
    <w:rsid w:val="000F20CC"/>
    <w:rsid w:val="000F7CDD"/>
    <w:rsid w:val="00102F55"/>
    <w:rsid w:val="00110014"/>
    <w:rsid w:val="001317F2"/>
    <w:rsid w:val="001434A8"/>
    <w:rsid w:val="00144CC1"/>
    <w:rsid w:val="001576EA"/>
    <w:rsid w:val="00172F47"/>
    <w:rsid w:val="001812AC"/>
    <w:rsid w:val="001844D5"/>
    <w:rsid w:val="001A1712"/>
    <w:rsid w:val="001D33EC"/>
    <w:rsid w:val="00202531"/>
    <w:rsid w:val="002116B9"/>
    <w:rsid w:val="00214A14"/>
    <w:rsid w:val="00217A54"/>
    <w:rsid w:val="0023029D"/>
    <w:rsid w:val="00235906"/>
    <w:rsid w:val="00245E76"/>
    <w:rsid w:val="002919E1"/>
    <w:rsid w:val="002A78EA"/>
    <w:rsid w:val="002B04CF"/>
    <w:rsid w:val="002C6386"/>
    <w:rsid w:val="002D6ECC"/>
    <w:rsid w:val="002E15B2"/>
    <w:rsid w:val="002E7761"/>
    <w:rsid w:val="002F01E0"/>
    <w:rsid w:val="0030663E"/>
    <w:rsid w:val="00316C90"/>
    <w:rsid w:val="00332CEE"/>
    <w:rsid w:val="00335ADA"/>
    <w:rsid w:val="00353829"/>
    <w:rsid w:val="0037325E"/>
    <w:rsid w:val="003A1D04"/>
    <w:rsid w:val="003B6B2F"/>
    <w:rsid w:val="003B6E3B"/>
    <w:rsid w:val="003F6D3B"/>
    <w:rsid w:val="00422808"/>
    <w:rsid w:val="00440E30"/>
    <w:rsid w:val="00442083"/>
    <w:rsid w:val="00473C3A"/>
    <w:rsid w:val="00474490"/>
    <w:rsid w:val="00476557"/>
    <w:rsid w:val="00480AE6"/>
    <w:rsid w:val="00481193"/>
    <w:rsid w:val="0048241A"/>
    <w:rsid w:val="00490A58"/>
    <w:rsid w:val="004934D5"/>
    <w:rsid w:val="004A3E1E"/>
    <w:rsid w:val="004B0DD3"/>
    <w:rsid w:val="004D443C"/>
    <w:rsid w:val="004D5E97"/>
    <w:rsid w:val="004F0612"/>
    <w:rsid w:val="005024ED"/>
    <w:rsid w:val="00502C57"/>
    <w:rsid w:val="00516CF5"/>
    <w:rsid w:val="00557B7E"/>
    <w:rsid w:val="005A5FB2"/>
    <w:rsid w:val="005B57B2"/>
    <w:rsid w:val="005B7CEE"/>
    <w:rsid w:val="005D4222"/>
    <w:rsid w:val="005E670B"/>
    <w:rsid w:val="006166F0"/>
    <w:rsid w:val="00653B48"/>
    <w:rsid w:val="006664C2"/>
    <w:rsid w:val="006708CC"/>
    <w:rsid w:val="00672B01"/>
    <w:rsid w:val="006757D8"/>
    <w:rsid w:val="00680F7D"/>
    <w:rsid w:val="00696543"/>
    <w:rsid w:val="006A15F1"/>
    <w:rsid w:val="006A518D"/>
    <w:rsid w:val="006A6B1B"/>
    <w:rsid w:val="006D553B"/>
    <w:rsid w:val="00714238"/>
    <w:rsid w:val="00714F9C"/>
    <w:rsid w:val="0072173A"/>
    <w:rsid w:val="007219D4"/>
    <w:rsid w:val="007243EF"/>
    <w:rsid w:val="00767953"/>
    <w:rsid w:val="007A00CB"/>
    <w:rsid w:val="007B0060"/>
    <w:rsid w:val="007F6F3A"/>
    <w:rsid w:val="00804172"/>
    <w:rsid w:val="008069DE"/>
    <w:rsid w:val="008233A1"/>
    <w:rsid w:val="00840DD6"/>
    <w:rsid w:val="00851325"/>
    <w:rsid w:val="00872082"/>
    <w:rsid w:val="008808B0"/>
    <w:rsid w:val="008864DF"/>
    <w:rsid w:val="00887EF9"/>
    <w:rsid w:val="008C7445"/>
    <w:rsid w:val="008D5A1E"/>
    <w:rsid w:val="008E085C"/>
    <w:rsid w:val="008E32D0"/>
    <w:rsid w:val="008F6B2F"/>
    <w:rsid w:val="0091105C"/>
    <w:rsid w:val="00947AC2"/>
    <w:rsid w:val="0097171E"/>
    <w:rsid w:val="0098228C"/>
    <w:rsid w:val="009B0B90"/>
    <w:rsid w:val="009C0C64"/>
    <w:rsid w:val="00A00569"/>
    <w:rsid w:val="00A01E18"/>
    <w:rsid w:val="00A11D48"/>
    <w:rsid w:val="00A12BED"/>
    <w:rsid w:val="00A7138B"/>
    <w:rsid w:val="00A8767B"/>
    <w:rsid w:val="00A90721"/>
    <w:rsid w:val="00AB4060"/>
    <w:rsid w:val="00AC15E9"/>
    <w:rsid w:val="00B03EEA"/>
    <w:rsid w:val="00B21827"/>
    <w:rsid w:val="00B4359D"/>
    <w:rsid w:val="00B53306"/>
    <w:rsid w:val="00B72A18"/>
    <w:rsid w:val="00B903D6"/>
    <w:rsid w:val="00BB0760"/>
    <w:rsid w:val="00BB5EB9"/>
    <w:rsid w:val="00BC58C6"/>
    <w:rsid w:val="00BD09A2"/>
    <w:rsid w:val="00BD3830"/>
    <w:rsid w:val="00C12161"/>
    <w:rsid w:val="00C20128"/>
    <w:rsid w:val="00C41DD7"/>
    <w:rsid w:val="00C4524C"/>
    <w:rsid w:val="00C677F7"/>
    <w:rsid w:val="00C9503B"/>
    <w:rsid w:val="00C95BB0"/>
    <w:rsid w:val="00CA063E"/>
    <w:rsid w:val="00CC6B8E"/>
    <w:rsid w:val="00D414D8"/>
    <w:rsid w:val="00D4289E"/>
    <w:rsid w:val="00D44F91"/>
    <w:rsid w:val="00D5158D"/>
    <w:rsid w:val="00D84086"/>
    <w:rsid w:val="00D97C9B"/>
    <w:rsid w:val="00DE1D0E"/>
    <w:rsid w:val="00DF0532"/>
    <w:rsid w:val="00E071B2"/>
    <w:rsid w:val="00E31237"/>
    <w:rsid w:val="00E41A1B"/>
    <w:rsid w:val="00E43F3A"/>
    <w:rsid w:val="00E554E1"/>
    <w:rsid w:val="00E70FB9"/>
    <w:rsid w:val="00E86109"/>
    <w:rsid w:val="00EA1A3C"/>
    <w:rsid w:val="00EB7A52"/>
    <w:rsid w:val="00EC3F7E"/>
    <w:rsid w:val="00F12FFF"/>
    <w:rsid w:val="00F36B24"/>
    <w:rsid w:val="00F44623"/>
    <w:rsid w:val="00F775DB"/>
    <w:rsid w:val="00F8195F"/>
    <w:rsid w:val="00F867FB"/>
    <w:rsid w:val="00FA4B71"/>
    <w:rsid w:val="00FB48D5"/>
    <w:rsid w:val="00FE27A0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15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15B2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2E15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15B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15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15B2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2E15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15B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0829A-CEE0-45BF-9849-74A80A7F4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K216</cp:lastModifiedBy>
  <cp:revision>2</cp:revision>
  <cp:lastPrinted>2017-01-10T01:26:00Z</cp:lastPrinted>
  <dcterms:created xsi:type="dcterms:W3CDTF">2017-05-24T05:45:00Z</dcterms:created>
  <dcterms:modified xsi:type="dcterms:W3CDTF">2017-05-24T05:45:00Z</dcterms:modified>
</cp:coreProperties>
</file>