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DD3" w:rsidRPr="004B0DD3" w:rsidRDefault="001A4F35" w:rsidP="004B0D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Статистика по тематике обращений</w:t>
      </w:r>
      <w:r w:rsidR="004B0DD3" w:rsidRPr="004B0DD3">
        <w:rPr>
          <w:rFonts w:ascii="Times New Roman" w:hAnsi="Times New Roman"/>
          <w:sz w:val="28"/>
          <w:szCs w:val="28"/>
        </w:rPr>
        <w:t xml:space="preserve"> граждан, </w:t>
      </w:r>
    </w:p>
    <w:p w:rsidR="00887EF9" w:rsidRPr="00887EF9" w:rsidRDefault="001A4F35" w:rsidP="004B0D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поступивших</w:t>
      </w:r>
      <w:bookmarkStart w:id="0" w:name="_GoBack"/>
      <w:bookmarkEnd w:id="0"/>
      <w:r w:rsidR="002E15B2">
        <w:rPr>
          <w:rFonts w:ascii="Times New Roman" w:hAnsi="Times New Roman"/>
          <w:sz w:val="28"/>
          <w:szCs w:val="28"/>
        </w:rPr>
        <w:t xml:space="preserve"> в </w:t>
      </w:r>
      <w:r w:rsidR="00A8767B">
        <w:rPr>
          <w:rFonts w:ascii="Times New Roman" w:hAnsi="Times New Roman"/>
          <w:sz w:val="28"/>
          <w:szCs w:val="28"/>
        </w:rPr>
        <w:t>территориальные налоговые органы</w:t>
      </w:r>
    </w:p>
    <w:p w:rsidR="006664C2" w:rsidRPr="00643F2A" w:rsidRDefault="008C7445" w:rsidP="00643F2A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4B0DD3" w:rsidRPr="00476557">
        <w:rPr>
          <w:rFonts w:ascii="Times New Roman" w:hAnsi="Times New Roman"/>
          <w:sz w:val="28"/>
          <w:szCs w:val="28"/>
        </w:rPr>
        <w:t xml:space="preserve">с </w:t>
      </w:r>
      <w:r w:rsidR="00643F2A"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643F2A" w:rsidRPr="00643F2A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086F43" w:rsidRPr="00086F43">
        <w:rPr>
          <w:rFonts w:ascii="Times New Roman" w:hAnsi="Times New Roman"/>
          <w:noProof/>
          <w:color w:val="000000"/>
          <w:sz w:val="28"/>
          <w:szCs w:val="28"/>
        </w:rPr>
        <w:t>2</w:t>
      </w:r>
      <w:r w:rsidR="002E15B2">
        <w:rPr>
          <w:rFonts w:ascii="Times New Roman" w:hAnsi="Times New Roman"/>
          <w:noProof/>
          <w:color w:val="000000"/>
          <w:sz w:val="28"/>
          <w:szCs w:val="28"/>
        </w:rPr>
        <w:t>.201</w:t>
      </w:r>
      <w:r w:rsidR="00643F2A" w:rsidRPr="00643F2A">
        <w:rPr>
          <w:rFonts w:ascii="Times New Roman" w:hAnsi="Times New Roman"/>
          <w:noProof/>
          <w:color w:val="000000"/>
          <w:sz w:val="28"/>
          <w:szCs w:val="28"/>
        </w:rPr>
        <w:t>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086F43" w:rsidRPr="00086F43">
        <w:rPr>
          <w:rFonts w:ascii="Times New Roman" w:hAnsi="Times New Roman"/>
          <w:noProof/>
          <w:color w:val="000000"/>
          <w:sz w:val="28"/>
          <w:szCs w:val="28"/>
        </w:rPr>
        <w:t>28</w:t>
      </w:r>
      <w:r w:rsidR="00643F2A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643F2A" w:rsidRPr="00643F2A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086F43" w:rsidRPr="00086F43">
        <w:rPr>
          <w:rFonts w:ascii="Times New Roman" w:hAnsi="Times New Roman"/>
          <w:noProof/>
          <w:color w:val="000000"/>
          <w:sz w:val="28"/>
          <w:szCs w:val="28"/>
        </w:rPr>
        <w:t>2</w:t>
      </w:r>
      <w:r w:rsidR="002E15B2">
        <w:rPr>
          <w:rFonts w:ascii="Times New Roman" w:hAnsi="Times New Roman"/>
          <w:noProof/>
          <w:color w:val="000000"/>
          <w:sz w:val="28"/>
          <w:szCs w:val="28"/>
        </w:rPr>
        <w:t>.201</w:t>
      </w:r>
      <w:r w:rsidR="00643F2A" w:rsidRPr="00643F2A">
        <w:rPr>
          <w:rFonts w:ascii="Times New Roman" w:hAnsi="Times New Roman"/>
          <w:noProof/>
          <w:color w:val="000000"/>
          <w:sz w:val="28"/>
          <w:szCs w:val="28"/>
        </w:rPr>
        <w:t>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00"/>
        <w:gridCol w:w="1727"/>
        <w:gridCol w:w="663"/>
        <w:gridCol w:w="1038"/>
        <w:gridCol w:w="992"/>
        <w:gridCol w:w="992"/>
        <w:gridCol w:w="851"/>
        <w:gridCol w:w="851"/>
        <w:gridCol w:w="992"/>
        <w:gridCol w:w="992"/>
        <w:gridCol w:w="992"/>
        <w:gridCol w:w="993"/>
        <w:gridCol w:w="993"/>
        <w:gridCol w:w="1133"/>
        <w:gridCol w:w="1062"/>
        <w:gridCol w:w="1064"/>
      </w:tblGrid>
      <w:tr w:rsidR="007243EF" w:rsidRPr="00C0540F" w:rsidTr="00503E28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476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476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4B0DD3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</w:tc>
        <w:tc>
          <w:tcPr>
            <w:tcW w:w="136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503E28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4B0D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  <w:r w:rsidR="00F12FFF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, шт. (%)</w:t>
            </w:r>
          </w:p>
        </w:tc>
      </w:tr>
      <w:tr w:rsidR="007243EF" w:rsidTr="00503E28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D97C9B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0003.0008.0086.0772</w:t>
            </w:r>
          </w:p>
          <w:p w:rsidR="007243EF" w:rsidRPr="00422808" w:rsidRDefault="00D97C9B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Получение и отказ от ИНН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C9B" w:rsidRDefault="00D97C9B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0003.0008.0086.0771</w:t>
            </w:r>
          </w:p>
          <w:p w:rsidR="007243EF" w:rsidRPr="00422808" w:rsidRDefault="00D97C9B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  <w:t>Применение ККТ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502C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</w:t>
            </w:r>
            <w:r w:rsidR="00502C57">
              <w:rPr>
                <w:rFonts w:ascii="Times New Roman" w:hAnsi="Times New Roman"/>
                <w:sz w:val="18"/>
                <w:szCs w:val="18"/>
              </w:rPr>
              <w:t>68</w:t>
            </w:r>
            <w:r w:rsidRPr="00840DD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02C57">
              <w:rPr>
                <w:rFonts w:ascii="Times New Roman" w:hAnsi="Times New Roman"/>
                <w:sz w:val="18"/>
                <w:szCs w:val="18"/>
              </w:rPr>
              <w:t>Налогообложение малого бизнеса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4B0DD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другим вопросам</w:t>
            </w:r>
          </w:p>
        </w:tc>
      </w:tr>
      <w:tr w:rsidR="00086F43" w:rsidTr="00503E2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43" w:rsidRPr="00887EF9" w:rsidRDefault="00086F4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43" w:rsidRPr="002E28EA" w:rsidRDefault="00086F4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4900 УФНС России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F43" w:rsidRPr="00086F43" w:rsidRDefault="00086F43" w:rsidP="00086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43" w:rsidRDefault="00086F43" w:rsidP="00086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  <w:p w:rsidR="00086F43" w:rsidRPr="00086F43" w:rsidRDefault="00086F43" w:rsidP="00086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(5,8%)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43" w:rsidRPr="00DA44B9" w:rsidRDefault="00086F43" w:rsidP="009110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F43" w:rsidRPr="00086F43" w:rsidRDefault="00086F43" w:rsidP="00872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  <w:p w:rsidR="00086F43" w:rsidRPr="003F6D3B" w:rsidRDefault="00086F43" w:rsidP="00086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(29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F43" w:rsidRPr="00086F43" w:rsidRDefault="00086F43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  <w:p w:rsidR="00086F43" w:rsidRPr="00086F43" w:rsidRDefault="00086F43" w:rsidP="00086F43">
            <w:pPr>
              <w:spacing w:after="0" w:line="240" w:lineRule="auto"/>
              <w:ind w:left="-107" w:righ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(41,1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F43" w:rsidRPr="008808B0" w:rsidRDefault="00086F43" w:rsidP="00086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F43" w:rsidRPr="008808B0" w:rsidRDefault="00086F43" w:rsidP="00872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F43" w:rsidRPr="00007D5A" w:rsidRDefault="00086F43" w:rsidP="00DA44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F43" w:rsidRDefault="00086F43" w:rsidP="00F12F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86F43" w:rsidRPr="00DA44B9" w:rsidRDefault="00086F43" w:rsidP="00F12F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  <w:p w:rsidR="00086F43" w:rsidRPr="003F6D3B" w:rsidRDefault="00086F43" w:rsidP="00F12F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F43" w:rsidRPr="00DA44B9" w:rsidRDefault="00086F43" w:rsidP="00872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A44B9"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F43" w:rsidRPr="003F6D3B" w:rsidRDefault="00086F43" w:rsidP="00007D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F43" w:rsidRDefault="00086F43" w:rsidP="00F12F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  <w:p w:rsidR="00086F43" w:rsidRPr="00086F43" w:rsidRDefault="00086F43" w:rsidP="00F12F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(5,8%)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F43" w:rsidRPr="0091105C" w:rsidRDefault="00086F43" w:rsidP="002919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F43" w:rsidRPr="00086F43" w:rsidRDefault="00086F43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  <w:p w:rsidR="00086F43" w:rsidRPr="003F6D3B" w:rsidRDefault="00086F43" w:rsidP="00086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,6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</w:tr>
      <w:tr w:rsidR="00872082" w:rsidTr="00503E2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7EF9" w:rsidRDefault="0087208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Default="0087208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4910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ИФНС России №1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082" w:rsidRPr="00DA44B9" w:rsidRDefault="003559A2" w:rsidP="00DA44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826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82" w:rsidRPr="00DA44B9" w:rsidRDefault="003559A2" w:rsidP="000F7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57</w:t>
            </w:r>
          </w:p>
          <w:p w:rsidR="00872082" w:rsidRPr="003F6D3B" w:rsidRDefault="00872082" w:rsidP="00503E28">
            <w:pPr>
              <w:spacing w:after="0" w:line="240" w:lineRule="auto"/>
              <w:ind w:left="-62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82" w:rsidRPr="00DA44B9" w:rsidRDefault="003559A2" w:rsidP="000F7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  <w:p w:rsidR="00872082" w:rsidRPr="003F6D3B" w:rsidRDefault="00872082" w:rsidP="00503E28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proofErr w:type="gramStart"/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,2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DA44B9" w:rsidRDefault="003559A2" w:rsidP="000F7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180</w:t>
            </w:r>
          </w:p>
          <w:p w:rsidR="00872082" w:rsidRPr="003F6D3B" w:rsidRDefault="00872082" w:rsidP="00503E28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  <w:proofErr w:type="gramStart"/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,7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DA44B9" w:rsidRDefault="003559A2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  <w:p w:rsidR="00872082" w:rsidRPr="003F6D3B" w:rsidRDefault="00872082" w:rsidP="00503E28">
            <w:pPr>
              <w:spacing w:after="0" w:line="240" w:lineRule="auto"/>
              <w:ind w:left="-107" w:righ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proofErr w:type="gramStart"/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,8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DA44B9" w:rsidRDefault="003559A2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  <w:p w:rsidR="00872082" w:rsidRPr="003F6D3B" w:rsidRDefault="00872082" w:rsidP="00503E28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proofErr w:type="gramStart"/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,2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Default="003559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  <w:p w:rsidR="003559A2" w:rsidRPr="003559A2" w:rsidRDefault="00503E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(1,4%)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DA44B9" w:rsidRDefault="003559A2" w:rsidP="00653B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  <w:p w:rsidR="00872082" w:rsidRPr="003F6D3B" w:rsidRDefault="00872082" w:rsidP="00503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proofErr w:type="gramStart"/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,3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DA44B9" w:rsidRDefault="003559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  <w:p w:rsidR="00872082" w:rsidRPr="00A7138B" w:rsidRDefault="00D4289E" w:rsidP="00503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proofErr w:type="gramStart"/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,6</w:t>
            </w:r>
            <w:proofErr w:type="gramEnd"/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DA44B9" w:rsidRDefault="003559A2" w:rsidP="00653B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  <w:p w:rsidR="00872082" w:rsidRPr="003F6D3B" w:rsidRDefault="00872082" w:rsidP="00503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proofErr w:type="gramStart"/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,3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DA44B9" w:rsidRDefault="003559A2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  <w:p w:rsidR="00872082" w:rsidRPr="003F6D3B" w:rsidRDefault="00872082" w:rsidP="00503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proofErr w:type="gramStart"/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,9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DA44B9" w:rsidRDefault="003559A2" w:rsidP="000B30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  <w:p w:rsidR="00872082" w:rsidRPr="003F6D3B" w:rsidRDefault="00872082" w:rsidP="00503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202531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proofErr w:type="gramStart"/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,3</w:t>
            </w:r>
            <w:proofErr w:type="gramEnd"/>
            <w:r w:rsidRPr="00202531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3559A2" w:rsidRDefault="003559A2" w:rsidP="003559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DA44B9" w:rsidRDefault="0094217B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266</w:t>
            </w:r>
          </w:p>
          <w:p w:rsidR="00144CC1" w:rsidRPr="003F6D3B" w:rsidRDefault="00144CC1" w:rsidP="009421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E43F3A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94217B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  <w:proofErr w:type="gramStart"/>
            <w:r w:rsidR="0094217B">
              <w:rPr>
                <w:rFonts w:ascii="Times New Roman" w:eastAsia="Times New Roman" w:hAnsi="Times New Roman"/>
                <w:color w:val="000000"/>
                <w:lang w:eastAsia="ru-RU"/>
              </w:rPr>
              <w:t>,2</w:t>
            </w:r>
            <w:proofErr w:type="gramEnd"/>
            <w:r w:rsidRPr="00E43F3A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</w:tr>
      <w:tr w:rsidR="00872082" w:rsidTr="00503E28">
        <w:trPr>
          <w:trHeight w:val="118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7EF9" w:rsidRDefault="0087208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2" w:rsidRDefault="00872082" w:rsidP="00A8767B">
            <w:pPr>
              <w:jc w:val="center"/>
            </w:pPr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>491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>Межрайонная</w:t>
            </w:r>
            <w:proofErr w:type="gramEnd"/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ИФНС России №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082" w:rsidRPr="00BC593F" w:rsidRDefault="003559A2" w:rsidP="000715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204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9E" w:rsidRDefault="00BC593F" w:rsidP="00BC58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  <w:p w:rsidR="00BC593F" w:rsidRPr="00BC593F" w:rsidRDefault="00225D38" w:rsidP="00503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0,9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82" w:rsidRPr="00BC593F" w:rsidRDefault="00BC593F" w:rsidP="000715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  <w:p w:rsidR="00144CC1" w:rsidRPr="003F6D3B" w:rsidRDefault="00225D38" w:rsidP="00503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proofErr w:type="gramStart"/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,9</w:t>
            </w:r>
            <w:proofErr w:type="gramEnd"/>
            <w:r w:rsidR="00144CC1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BC593F" w:rsidRDefault="003559A2" w:rsidP="002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  <w:p w:rsidR="00D4289E" w:rsidRPr="002A78EA" w:rsidRDefault="00144CC1" w:rsidP="00503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1,9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BC593F" w:rsidRDefault="003559A2" w:rsidP="000715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  <w:p w:rsidR="000247EC" w:rsidRPr="003F6D3B" w:rsidRDefault="000247EC" w:rsidP="00503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proofErr w:type="gramStart"/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,4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BC593F" w:rsidRDefault="003559A2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BC593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  <w:p w:rsidR="000247EC" w:rsidRPr="003F6D3B" w:rsidRDefault="000247EC" w:rsidP="00503E28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BC593F" w:rsidRDefault="003559A2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  <w:p w:rsidR="000247EC" w:rsidRPr="003F6D3B" w:rsidRDefault="000247EC" w:rsidP="00503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proofErr w:type="gramStart"/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,9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BC593F" w:rsidRDefault="003559A2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  <w:p w:rsidR="000247EC" w:rsidRPr="003F6D3B" w:rsidRDefault="000247EC" w:rsidP="00503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proofErr w:type="gramStart"/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,4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BC593F" w:rsidRDefault="003559A2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  <w:p w:rsidR="000247EC" w:rsidRPr="003F6D3B" w:rsidRDefault="000247EC" w:rsidP="00503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  <w:proofErr w:type="gramStart"/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,8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9A2" w:rsidRDefault="003559A2" w:rsidP="003559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  <w:p w:rsidR="000247EC" w:rsidRPr="003F6D3B" w:rsidRDefault="000247EC" w:rsidP="00503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  <w:proofErr w:type="gramStart"/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,4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89E" w:rsidRDefault="00D4289E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4289E" w:rsidRPr="003559A2" w:rsidRDefault="003559A2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  <w:p w:rsidR="00D4289E" w:rsidRPr="00503E28" w:rsidRDefault="00503E28" w:rsidP="002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(0,5%)</w:t>
            </w:r>
          </w:p>
          <w:p w:rsidR="002A78EA" w:rsidRPr="002A78EA" w:rsidRDefault="002A78EA" w:rsidP="002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CC1" w:rsidRPr="00CC6B8E" w:rsidRDefault="00144CC1" w:rsidP="00144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  <w:p w:rsidR="00872082" w:rsidRPr="003F6D3B" w:rsidRDefault="00872082" w:rsidP="00144C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BC593F" w:rsidRDefault="003559A2" w:rsidP="000B30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  <w:p w:rsidR="000247EC" w:rsidRPr="003F6D3B" w:rsidRDefault="000247EC" w:rsidP="00503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  <w:proofErr w:type="gramStart"/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,7</w:t>
            </w:r>
            <w:proofErr w:type="gramEnd"/>
            <w:r w:rsidR="00144CC1">
              <w:rPr>
                <w:rFonts w:ascii="Times New Roman" w:eastAsia="Times New Roman" w:hAnsi="Times New Roman"/>
                <w:color w:val="000000"/>
                <w:lang w:val="en-US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CC1" w:rsidRDefault="00144CC1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  <w:p w:rsidR="000247EC" w:rsidRPr="00BC593F" w:rsidRDefault="00624E90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  <w:p w:rsidR="00144CC1" w:rsidRDefault="00144CC1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E43F3A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  <w:proofErr w:type="gramStart"/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,8</w:t>
            </w:r>
            <w:proofErr w:type="gramEnd"/>
            <w:r w:rsidRPr="00E43F3A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  <w:p w:rsidR="00057BB4" w:rsidRPr="00A7138B" w:rsidRDefault="00057BB4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</w:tr>
      <w:tr w:rsidR="00872082" w:rsidTr="00503E2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7EF9" w:rsidRDefault="0087208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2" w:rsidRDefault="00872082" w:rsidP="00A8767B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4912</w:t>
            </w:r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>Межрайонная</w:t>
            </w:r>
            <w:proofErr w:type="gramEnd"/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ФНС России №3</w:t>
            </w:r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082" w:rsidRPr="00A62D82" w:rsidRDefault="00624E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444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82" w:rsidRPr="00A62D82" w:rsidRDefault="00624E90" w:rsidP="000F7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  <w:p w:rsidR="00872082" w:rsidRPr="003F6D3B" w:rsidRDefault="00872082" w:rsidP="00503E28">
            <w:pPr>
              <w:spacing w:after="0" w:line="240" w:lineRule="auto"/>
              <w:ind w:left="-62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  <w:proofErr w:type="gramStart"/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,7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55" w:rsidRPr="00A62D82" w:rsidRDefault="00624E90" w:rsidP="008808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  <w:p w:rsidR="008808B0" w:rsidRPr="008808B0" w:rsidRDefault="00D414D8" w:rsidP="00503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proofErr w:type="gramStart"/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,9</w:t>
            </w:r>
            <w:proofErr w:type="gramEnd"/>
            <w:r w:rsidR="00144CC1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A62D82" w:rsidRDefault="00624E90" w:rsidP="00C41D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  <w:p w:rsidR="00102F55" w:rsidRPr="003F6D3B" w:rsidRDefault="00102F55" w:rsidP="00503E28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proofErr w:type="gramStart"/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,6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A62D82" w:rsidRDefault="00624E90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  <w:p w:rsidR="00102F55" w:rsidRPr="003F6D3B" w:rsidRDefault="00102F55" w:rsidP="00503E28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proofErr w:type="gramStart"/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,2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Default="00624E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73</w:t>
            </w:r>
          </w:p>
          <w:p w:rsidR="00A62D82" w:rsidRPr="00A62D82" w:rsidRDefault="00A62D82" w:rsidP="00503E28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16,4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A62D82" w:rsidRDefault="00624E90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  <w:p w:rsidR="00102F55" w:rsidRPr="003F6D3B" w:rsidRDefault="00102F55" w:rsidP="00503E28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proofErr w:type="gramStart"/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,8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A62D82" w:rsidRDefault="00624E90" w:rsidP="005B57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  <w:p w:rsidR="00102F55" w:rsidRPr="003F6D3B" w:rsidRDefault="00102F55" w:rsidP="00503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proofErr w:type="gramStart"/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,5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08B0" w:rsidRDefault="00E071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A62D82" w:rsidRDefault="00624E90" w:rsidP="000B30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95</w:t>
            </w:r>
          </w:p>
          <w:p w:rsidR="00102F55" w:rsidRPr="003F6D3B" w:rsidRDefault="00102F55" w:rsidP="00503E28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  <w:proofErr w:type="gramStart"/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,4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3F6D3B" w:rsidRDefault="00CC6B8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A62D82" w:rsidRDefault="00624E90" w:rsidP="000B30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  <w:p w:rsidR="00102F55" w:rsidRPr="003F6D3B" w:rsidRDefault="00102F55" w:rsidP="00503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proofErr w:type="gramStart"/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,6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F55" w:rsidRDefault="00624E90" w:rsidP="00214A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  <w:p w:rsidR="00624E90" w:rsidRPr="00A62D82" w:rsidRDefault="00503E28" w:rsidP="00214A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(0,9%)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89E" w:rsidRDefault="00624E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  <w:p w:rsidR="00503E28" w:rsidRPr="00624E90" w:rsidRDefault="00503E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(9,6%)</w:t>
            </w:r>
          </w:p>
        </w:tc>
      </w:tr>
      <w:tr w:rsidR="00872082" w:rsidTr="00503E2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7EF9" w:rsidRDefault="0087208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2" w:rsidRPr="00335ADA" w:rsidRDefault="00872082" w:rsidP="00A8767B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335ADA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082" w:rsidRPr="00A62D82" w:rsidRDefault="00A62D82" w:rsidP="00624E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624E90">
              <w:rPr>
                <w:rFonts w:ascii="Times New Roman" w:eastAsia="Times New Roman" w:hAnsi="Times New Roman"/>
                <w:color w:val="000000"/>
                <w:lang w:eastAsia="ru-RU"/>
              </w:rPr>
              <w:t>491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E90" w:rsidRDefault="00624E90" w:rsidP="00F058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210</w:t>
            </w:r>
          </w:p>
          <w:p w:rsidR="00872082" w:rsidRPr="00A7138B" w:rsidRDefault="00872082" w:rsidP="00624E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624E90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9E" w:rsidRPr="00A62D82" w:rsidRDefault="00624E90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  <w:p w:rsidR="00872082" w:rsidRPr="003F6D3B" w:rsidRDefault="00D4289E" w:rsidP="00624E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624E9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proofErr w:type="gramStart"/>
            <w:r w:rsidR="00624E90">
              <w:rPr>
                <w:rFonts w:ascii="Times New Roman" w:eastAsia="Times New Roman" w:hAnsi="Times New Roman"/>
                <w:color w:val="000000"/>
                <w:lang w:eastAsia="ru-RU"/>
              </w:rPr>
              <w:t>,7</w:t>
            </w:r>
            <w:proofErr w:type="gramEnd"/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F3A" w:rsidRPr="00A62D82" w:rsidRDefault="00624E90" w:rsidP="00947A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205</w:t>
            </w:r>
          </w:p>
          <w:p w:rsidR="00872082" w:rsidRPr="003F6D3B" w:rsidRDefault="00E43F3A" w:rsidP="00624E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624E90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  <w:proofErr w:type="gramStart"/>
            <w:r w:rsidR="00624E90">
              <w:rPr>
                <w:rFonts w:ascii="Times New Roman" w:eastAsia="Times New Roman" w:hAnsi="Times New Roman"/>
                <w:color w:val="000000"/>
                <w:lang w:eastAsia="ru-RU"/>
              </w:rPr>
              <w:t>,7</w:t>
            </w:r>
            <w:proofErr w:type="gramEnd"/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A62D82" w:rsidRDefault="00624E90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94</w:t>
            </w:r>
          </w:p>
          <w:p w:rsidR="00872082" w:rsidRPr="003F6D3B" w:rsidRDefault="00872082" w:rsidP="00624E90">
            <w:pPr>
              <w:spacing w:after="0" w:line="240" w:lineRule="auto"/>
              <w:ind w:left="-107" w:righ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624E9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proofErr w:type="gramStart"/>
            <w:r w:rsidR="00624E90">
              <w:rPr>
                <w:rFonts w:ascii="Times New Roman" w:eastAsia="Times New Roman" w:hAnsi="Times New Roman"/>
                <w:color w:val="000000"/>
                <w:lang w:eastAsia="ru-RU"/>
              </w:rPr>
              <w:t>,3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A62D82" w:rsidRDefault="0094217B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204</w:t>
            </w:r>
          </w:p>
          <w:p w:rsidR="00872082" w:rsidRPr="003F6D3B" w:rsidRDefault="00872082" w:rsidP="0094217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94217B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  <w:proofErr w:type="gramStart"/>
            <w:r w:rsidR="0094217B">
              <w:rPr>
                <w:rFonts w:ascii="Times New Roman" w:eastAsia="Times New Roman" w:hAnsi="Times New Roman"/>
                <w:color w:val="000000"/>
                <w:lang w:eastAsia="ru-RU"/>
              </w:rPr>
              <w:t>,7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6EA" w:rsidRPr="00A62D82" w:rsidRDefault="00624E90" w:rsidP="00947A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  <w:p w:rsidR="00872082" w:rsidRPr="003F6D3B" w:rsidRDefault="001576EA" w:rsidP="00624E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624E9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A62D82" w:rsidRDefault="00624E90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  <w:p w:rsidR="00872082" w:rsidRPr="003F6D3B" w:rsidRDefault="00872082" w:rsidP="00624E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proofErr w:type="gramStart"/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,8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A62D82" w:rsidRDefault="00624E90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  <w:p w:rsidR="00872082" w:rsidRPr="003F6D3B" w:rsidRDefault="00872082" w:rsidP="00503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proofErr w:type="gramStart"/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,8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6EA" w:rsidRPr="00A62D82" w:rsidRDefault="00624E90" w:rsidP="00947A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174</w:t>
            </w:r>
          </w:p>
          <w:p w:rsidR="00872082" w:rsidRPr="003F6D3B" w:rsidRDefault="001576EA" w:rsidP="00503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  <w:proofErr w:type="gramStart"/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,6</w:t>
            </w:r>
            <w:proofErr w:type="gramEnd"/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A62D82" w:rsidRDefault="00624E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  <w:p w:rsidR="00872082" w:rsidRPr="003F6D3B" w:rsidRDefault="00872082" w:rsidP="00503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proofErr w:type="gramStart"/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,6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D82" w:rsidRDefault="0094217B" w:rsidP="00440E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97</w:t>
            </w:r>
          </w:p>
          <w:p w:rsidR="00872082" w:rsidRPr="003F6D3B" w:rsidRDefault="00A62D82" w:rsidP="009421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94217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proofErr w:type="gramStart"/>
            <w:r w:rsidR="0094217B">
              <w:rPr>
                <w:rFonts w:ascii="Times New Roman" w:eastAsia="Times New Roman" w:hAnsi="Times New Roman"/>
                <w:color w:val="000000"/>
                <w:lang w:eastAsia="ru-RU"/>
              </w:rPr>
              <w:t>,5</w:t>
            </w:r>
            <w:proofErr w:type="gramEnd"/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A62D82" w:rsidRDefault="00624E90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  <w:p w:rsidR="00872082" w:rsidRPr="003F6D3B" w:rsidRDefault="00872082" w:rsidP="00503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proofErr w:type="gramStart"/>
            <w:r w:rsidR="00503E28">
              <w:rPr>
                <w:rFonts w:ascii="Times New Roman" w:eastAsia="Times New Roman" w:hAnsi="Times New Roman"/>
                <w:color w:val="000000"/>
                <w:lang w:eastAsia="ru-RU"/>
              </w:rPr>
              <w:t>,7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F058F3" w:rsidRDefault="002E6718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332</w:t>
            </w:r>
          </w:p>
          <w:p w:rsidR="00872082" w:rsidRPr="003F6D3B" w:rsidRDefault="00872082" w:rsidP="002E67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2E6718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  <w:proofErr w:type="gramStart"/>
            <w:r w:rsidR="0094217B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="002E671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</w:tr>
    </w:tbl>
    <w:p w:rsidR="00D44F91" w:rsidRPr="00BD09A2" w:rsidRDefault="00D44F91" w:rsidP="00BD09A2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</w:p>
    <w:sectPr w:rsidR="00D44F91" w:rsidRPr="00BD09A2" w:rsidSect="00BD09A2">
      <w:headerReference w:type="default" r:id="rId8"/>
      <w:pgSz w:w="16838" w:h="11906" w:orient="landscape" w:code="9"/>
      <w:pgMar w:top="567" w:right="851" w:bottom="680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FA5" w:rsidRDefault="00E30FA5" w:rsidP="002E15B2">
      <w:pPr>
        <w:spacing w:after="0" w:line="240" w:lineRule="auto"/>
      </w:pPr>
      <w:r>
        <w:separator/>
      </w:r>
    </w:p>
  </w:endnote>
  <w:endnote w:type="continuationSeparator" w:id="0">
    <w:p w:rsidR="00E30FA5" w:rsidRDefault="00E30FA5" w:rsidP="002E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FA5" w:rsidRDefault="00E30FA5" w:rsidP="002E15B2">
      <w:pPr>
        <w:spacing w:after="0" w:line="240" w:lineRule="auto"/>
      </w:pPr>
      <w:r>
        <w:separator/>
      </w:r>
    </w:p>
  </w:footnote>
  <w:footnote w:type="continuationSeparator" w:id="0">
    <w:p w:rsidR="00E30FA5" w:rsidRDefault="00E30FA5" w:rsidP="002E1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17B" w:rsidRDefault="0094217B" w:rsidP="002E15B2"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5B2"/>
    <w:rsid w:val="00007D5A"/>
    <w:rsid w:val="00007DAC"/>
    <w:rsid w:val="0002122E"/>
    <w:rsid w:val="000247EC"/>
    <w:rsid w:val="00057BB4"/>
    <w:rsid w:val="0006082B"/>
    <w:rsid w:val="000715F4"/>
    <w:rsid w:val="000748BF"/>
    <w:rsid w:val="0008609B"/>
    <w:rsid w:val="00086F43"/>
    <w:rsid w:val="000B30AC"/>
    <w:rsid w:val="000F7CDD"/>
    <w:rsid w:val="00102F55"/>
    <w:rsid w:val="00110014"/>
    <w:rsid w:val="001317F2"/>
    <w:rsid w:val="001434A8"/>
    <w:rsid w:val="00144CC1"/>
    <w:rsid w:val="001576EA"/>
    <w:rsid w:val="00172F47"/>
    <w:rsid w:val="001844D5"/>
    <w:rsid w:val="001A4F35"/>
    <w:rsid w:val="001D33EC"/>
    <w:rsid w:val="00202531"/>
    <w:rsid w:val="00214A14"/>
    <w:rsid w:val="00217A54"/>
    <w:rsid w:val="00225D38"/>
    <w:rsid w:val="00245E76"/>
    <w:rsid w:val="002919E1"/>
    <w:rsid w:val="002A78EA"/>
    <w:rsid w:val="002B04CF"/>
    <w:rsid w:val="002C6386"/>
    <w:rsid w:val="002D6E61"/>
    <w:rsid w:val="002D6ECC"/>
    <w:rsid w:val="002E15B2"/>
    <w:rsid w:val="002E6718"/>
    <w:rsid w:val="002E7761"/>
    <w:rsid w:val="002F01E0"/>
    <w:rsid w:val="00332CEE"/>
    <w:rsid w:val="00335ADA"/>
    <w:rsid w:val="00353829"/>
    <w:rsid w:val="003559A2"/>
    <w:rsid w:val="0037325E"/>
    <w:rsid w:val="003A1D04"/>
    <w:rsid w:val="003B6B2F"/>
    <w:rsid w:val="003F6D3B"/>
    <w:rsid w:val="00422808"/>
    <w:rsid w:val="00440E30"/>
    <w:rsid w:val="00442083"/>
    <w:rsid w:val="00473C3A"/>
    <w:rsid w:val="00474490"/>
    <w:rsid w:val="00476557"/>
    <w:rsid w:val="00480AE6"/>
    <w:rsid w:val="00481193"/>
    <w:rsid w:val="00490A58"/>
    <w:rsid w:val="004934D5"/>
    <w:rsid w:val="004A3E1E"/>
    <w:rsid w:val="004B0DD3"/>
    <w:rsid w:val="004D443C"/>
    <w:rsid w:val="004D5E97"/>
    <w:rsid w:val="004F0612"/>
    <w:rsid w:val="005024ED"/>
    <w:rsid w:val="00502C57"/>
    <w:rsid w:val="00503E28"/>
    <w:rsid w:val="00516CF5"/>
    <w:rsid w:val="00557971"/>
    <w:rsid w:val="00557B7E"/>
    <w:rsid w:val="005A5FB2"/>
    <w:rsid w:val="005B57B2"/>
    <w:rsid w:val="005C31DC"/>
    <w:rsid w:val="005D4222"/>
    <w:rsid w:val="005E670B"/>
    <w:rsid w:val="006166F0"/>
    <w:rsid w:val="00624E90"/>
    <w:rsid w:val="00643F2A"/>
    <w:rsid w:val="00653B48"/>
    <w:rsid w:val="006664C2"/>
    <w:rsid w:val="00672B01"/>
    <w:rsid w:val="006757D8"/>
    <w:rsid w:val="00680F7D"/>
    <w:rsid w:val="00696543"/>
    <w:rsid w:val="006A15F1"/>
    <w:rsid w:val="006A6B1B"/>
    <w:rsid w:val="00714238"/>
    <w:rsid w:val="00714F9C"/>
    <w:rsid w:val="0072173A"/>
    <w:rsid w:val="007219D4"/>
    <w:rsid w:val="007243EF"/>
    <w:rsid w:val="0076057C"/>
    <w:rsid w:val="00767953"/>
    <w:rsid w:val="007A00CB"/>
    <w:rsid w:val="007B0060"/>
    <w:rsid w:val="007F6F3A"/>
    <w:rsid w:val="008069DE"/>
    <w:rsid w:val="008233A1"/>
    <w:rsid w:val="00840DD6"/>
    <w:rsid w:val="00851325"/>
    <w:rsid w:val="00872082"/>
    <w:rsid w:val="008808B0"/>
    <w:rsid w:val="008864DF"/>
    <w:rsid w:val="00887EF9"/>
    <w:rsid w:val="008C7445"/>
    <w:rsid w:val="008D5A1E"/>
    <w:rsid w:val="008E085C"/>
    <w:rsid w:val="008E32D0"/>
    <w:rsid w:val="008F6B2F"/>
    <w:rsid w:val="0091105C"/>
    <w:rsid w:val="0094217B"/>
    <w:rsid w:val="00947AC2"/>
    <w:rsid w:val="0097171E"/>
    <w:rsid w:val="009B0B90"/>
    <w:rsid w:val="009C0C64"/>
    <w:rsid w:val="00A00569"/>
    <w:rsid w:val="00A01E18"/>
    <w:rsid w:val="00A11D48"/>
    <w:rsid w:val="00A62D82"/>
    <w:rsid w:val="00A7138B"/>
    <w:rsid w:val="00A8767B"/>
    <w:rsid w:val="00A90721"/>
    <w:rsid w:val="00AB4060"/>
    <w:rsid w:val="00AC15E9"/>
    <w:rsid w:val="00B03EEA"/>
    <w:rsid w:val="00B21827"/>
    <w:rsid w:val="00B4359D"/>
    <w:rsid w:val="00B53306"/>
    <w:rsid w:val="00B72A18"/>
    <w:rsid w:val="00B903D6"/>
    <w:rsid w:val="00B97EE5"/>
    <w:rsid w:val="00BB0760"/>
    <w:rsid w:val="00BB5EB9"/>
    <w:rsid w:val="00BC58C6"/>
    <w:rsid w:val="00BC593F"/>
    <w:rsid w:val="00BD09A2"/>
    <w:rsid w:val="00BD3830"/>
    <w:rsid w:val="00C20128"/>
    <w:rsid w:val="00C41DD7"/>
    <w:rsid w:val="00C4524C"/>
    <w:rsid w:val="00C677F7"/>
    <w:rsid w:val="00C9503B"/>
    <w:rsid w:val="00C95BB0"/>
    <w:rsid w:val="00CA063E"/>
    <w:rsid w:val="00CC6B8E"/>
    <w:rsid w:val="00D414D8"/>
    <w:rsid w:val="00D4289E"/>
    <w:rsid w:val="00D44F91"/>
    <w:rsid w:val="00D5158D"/>
    <w:rsid w:val="00D84086"/>
    <w:rsid w:val="00D97C9B"/>
    <w:rsid w:val="00DA44B9"/>
    <w:rsid w:val="00DE1D0E"/>
    <w:rsid w:val="00DF0532"/>
    <w:rsid w:val="00E071B2"/>
    <w:rsid w:val="00E30FA5"/>
    <w:rsid w:val="00E41A1B"/>
    <w:rsid w:val="00E43F3A"/>
    <w:rsid w:val="00E70FB9"/>
    <w:rsid w:val="00E86109"/>
    <w:rsid w:val="00EA1A3C"/>
    <w:rsid w:val="00EB7A52"/>
    <w:rsid w:val="00F058F3"/>
    <w:rsid w:val="00F12FFF"/>
    <w:rsid w:val="00F36B24"/>
    <w:rsid w:val="00F44623"/>
    <w:rsid w:val="00F775DB"/>
    <w:rsid w:val="00F8195F"/>
    <w:rsid w:val="00F867FB"/>
    <w:rsid w:val="00FB48D5"/>
    <w:rsid w:val="00FE27A0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15B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15B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15B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15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7B518-A8BA-4091-9CA6-65196CDD8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K216</cp:lastModifiedBy>
  <cp:revision>3</cp:revision>
  <cp:lastPrinted>2017-03-03T02:37:00Z</cp:lastPrinted>
  <dcterms:created xsi:type="dcterms:W3CDTF">2017-04-24T05:42:00Z</dcterms:created>
  <dcterms:modified xsi:type="dcterms:W3CDTF">2017-04-24T05:59:00Z</dcterms:modified>
</cp:coreProperties>
</file>