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D0A" w:rsidRDefault="00B36D0A" w:rsidP="00B36D0A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B36D0A" w:rsidRDefault="00B36D0A" w:rsidP="00B36D0A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B36D0A" w:rsidRDefault="00B36D0A" w:rsidP="00B36D0A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01.03.2020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31.03.2020</w:t>
      </w:r>
    </w:p>
    <w:p w:rsidR="00B36D0A" w:rsidRDefault="00B36D0A" w:rsidP="00B36D0A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268"/>
      </w:tblGrid>
      <w:tr w:rsidR="00B36D0A" w:rsidTr="00B36D0A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D0A" w:rsidRDefault="00B36D0A">
            <w:pPr>
              <w:jc w:val="center"/>
              <w:rPr>
                <w:noProof/>
                <w:sz w:val="18"/>
                <w:lang w:val="en-US"/>
              </w:rPr>
            </w:pPr>
          </w:p>
          <w:p w:rsidR="00B36D0A" w:rsidRDefault="00B36D0A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6D0A" w:rsidRDefault="00B36D0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B36D0A" w:rsidTr="00B36D0A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6D0A" w:rsidRDefault="00B36D0A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6D0A" w:rsidRDefault="00B36D0A">
            <w:pPr>
              <w:rPr>
                <w:noProof/>
                <w:sz w:val="18"/>
              </w:rPr>
            </w:pPr>
          </w:p>
        </w:tc>
      </w:tr>
      <w:tr w:rsidR="00B36D0A" w:rsidTr="00B36D0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D0A" w:rsidRDefault="00B36D0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D0A" w:rsidRDefault="00B36D0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36D0A" w:rsidTr="00B36D0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D0A" w:rsidRDefault="00B36D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D0A" w:rsidRDefault="00B36D0A">
            <w:pPr>
              <w:jc w:val="right"/>
              <w:rPr>
                <w:noProof/>
                <w:sz w:val="18"/>
              </w:rPr>
            </w:pPr>
          </w:p>
        </w:tc>
      </w:tr>
      <w:tr w:rsidR="00B36D0A" w:rsidTr="00B36D0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D0A" w:rsidRDefault="00B36D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D0A" w:rsidRDefault="00B36D0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B36D0A" w:rsidTr="00B36D0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D0A" w:rsidRDefault="00B36D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D0A" w:rsidRDefault="00B36D0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36D0A" w:rsidTr="00B36D0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D0A" w:rsidRDefault="00B36D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D0A" w:rsidRDefault="00B36D0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B36D0A" w:rsidTr="00B36D0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D0A" w:rsidRDefault="00B36D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D0A" w:rsidRDefault="00B36D0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36D0A" w:rsidTr="00B36D0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D0A" w:rsidRDefault="00B36D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D0A" w:rsidRDefault="00B36D0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36D0A" w:rsidTr="00B36D0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D0A" w:rsidRDefault="00B36D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D0A" w:rsidRDefault="00B36D0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36D0A" w:rsidTr="00B36D0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D0A" w:rsidRDefault="00B36D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D0A" w:rsidRDefault="00B36D0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36D0A" w:rsidTr="00B36D0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D0A" w:rsidRDefault="00B36D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D0A" w:rsidRDefault="00B36D0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36D0A" w:rsidTr="00B36D0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D0A" w:rsidRDefault="00B36D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D0A" w:rsidRDefault="00B36D0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</w:tr>
      <w:tr w:rsidR="00B36D0A" w:rsidTr="00B36D0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D0A" w:rsidRDefault="00B36D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D0A" w:rsidRDefault="00B36D0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608</w:t>
            </w:r>
          </w:p>
        </w:tc>
      </w:tr>
      <w:tr w:rsidR="00B36D0A" w:rsidTr="00B36D0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D0A" w:rsidRDefault="00B36D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D0A" w:rsidRDefault="00B36D0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67</w:t>
            </w:r>
          </w:p>
        </w:tc>
      </w:tr>
      <w:tr w:rsidR="00B36D0A" w:rsidTr="00B36D0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D0A" w:rsidRDefault="00B36D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D0A" w:rsidRDefault="00B36D0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495</w:t>
            </w:r>
          </w:p>
        </w:tc>
      </w:tr>
      <w:tr w:rsidR="00B36D0A" w:rsidTr="00B36D0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D0A" w:rsidRDefault="00B36D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D0A" w:rsidRDefault="00B36D0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94</w:t>
            </w:r>
          </w:p>
        </w:tc>
      </w:tr>
      <w:tr w:rsidR="00B36D0A" w:rsidTr="00B36D0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D0A" w:rsidRDefault="00B36D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D0A" w:rsidRDefault="00B36D0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36D0A" w:rsidTr="00B36D0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D0A" w:rsidRDefault="00B36D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D0A" w:rsidRDefault="00B36D0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B36D0A" w:rsidTr="00B36D0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D0A" w:rsidRDefault="00B36D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D0A" w:rsidRDefault="00B36D0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B36D0A" w:rsidTr="00B36D0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D0A" w:rsidRDefault="00B36D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D0A" w:rsidRDefault="00B36D0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</w:tr>
      <w:tr w:rsidR="00B36D0A" w:rsidTr="00B36D0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D0A" w:rsidRDefault="00B36D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D0A" w:rsidRDefault="00B36D0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</w:tr>
      <w:tr w:rsidR="00B36D0A" w:rsidTr="00B36D0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D0A" w:rsidRDefault="00B36D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D0A" w:rsidRDefault="00B36D0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235</w:t>
            </w:r>
          </w:p>
        </w:tc>
      </w:tr>
      <w:tr w:rsidR="00B36D0A" w:rsidTr="00B36D0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D0A" w:rsidRDefault="00B36D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D0A" w:rsidRDefault="00B36D0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36D0A" w:rsidTr="00B36D0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D0A" w:rsidRDefault="00B36D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D0A" w:rsidRDefault="00B36D0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36D0A" w:rsidTr="00B36D0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D0A" w:rsidRDefault="00B36D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D0A" w:rsidRDefault="00B36D0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B36D0A" w:rsidTr="00B36D0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D0A" w:rsidRDefault="00B36D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D0A" w:rsidRDefault="00B36D0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158</w:t>
            </w:r>
          </w:p>
        </w:tc>
      </w:tr>
      <w:tr w:rsidR="00B36D0A" w:rsidTr="00B36D0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D0A" w:rsidRDefault="00B36D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D0A" w:rsidRDefault="00B36D0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254</w:t>
            </w:r>
          </w:p>
        </w:tc>
      </w:tr>
      <w:tr w:rsidR="00B36D0A" w:rsidTr="00B36D0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D0A" w:rsidRDefault="00B36D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D0A" w:rsidRDefault="00B36D0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36D0A" w:rsidTr="00B36D0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D0A" w:rsidRDefault="00B36D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D0A" w:rsidRDefault="00B36D0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B36D0A" w:rsidTr="00B36D0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D0A" w:rsidRDefault="00B36D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D0A" w:rsidRDefault="00B36D0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</w:t>
            </w:r>
          </w:p>
        </w:tc>
      </w:tr>
      <w:tr w:rsidR="00B36D0A" w:rsidTr="00B36D0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D0A" w:rsidRDefault="00B36D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D0A" w:rsidRDefault="00B36D0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36D0A" w:rsidTr="00B36D0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D0A" w:rsidRDefault="00B36D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D0A" w:rsidRDefault="00B36D0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174</w:t>
            </w:r>
          </w:p>
        </w:tc>
      </w:tr>
      <w:tr w:rsidR="00B36D0A" w:rsidTr="00B36D0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D0A" w:rsidRDefault="00B36D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D0A" w:rsidRDefault="00B36D0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</w:tr>
      <w:tr w:rsidR="00B36D0A" w:rsidTr="00B36D0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D0A" w:rsidRDefault="00B36D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D0A" w:rsidRDefault="00B36D0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B36D0A" w:rsidTr="00B36D0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D0A" w:rsidRDefault="00B36D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D0A" w:rsidRDefault="00B36D0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B36D0A" w:rsidTr="00B36D0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D0A" w:rsidRDefault="00B36D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D0A" w:rsidRDefault="00B36D0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B36D0A" w:rsidTr="00B36D0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D0A" w:rsidRDefault="00B36D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D0A" w:rsidRDefault="00B36D0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B36D0A" w:rsidTr="00B36D0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D0A" w:rsidRDefault="00B36D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0003.0012.0132.0877 Оказание услуг в электронном виде добавь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D0A" w:rsidRDefault="00B36D0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36D0A" w:rsidTr="00B36D0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D0A" w:rsidRDefault="00B36D0A">
            <w:pPr>
              <w:rPr>
                <w:noProof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D0A" w:rsidRDefault="00B36D0A">
            <w:pPr>
              <w:jc w:val="right"/>
              <w:rPr>
                <w:noProof/>
                <w:sz w:val="18"/>
              </w:rPr>
            </w:pPr>
          </w:p>
        </w:tc>
      </w:tr>
      <w:tr w:rsidR="00B36D0A" w:rsidTr="00B36D0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D0A" w:rsidRPr="00A002DC" w:rsidRDefault="00B36D0A">
            <w:pPr>
              <w:rPr>
                <w:b/>
                <w:noProof/>
                <w:sz w:val="18"/>
              </w:rPr>
            </w:pPr>
            <w:r w:rsidRPr="00A002DC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D0A" w:rsidRPr="00C9685A" w:rsidRDefault="00B36D0A" w:rsidP="00A002DC">
            <w:pPr>
              <w:jc w:val="right"/>
              <w:rPr>
                <w:b/>
                <w:noProof/>
                <w:sz w:val="18"/>
                <w:lang w:val="en-US"/>
              </w:rPr>
            </w:pPr>
            <w:r w:rsidRPr="00C9685A">
              <w:rPr>
                <w:b/>
                <w:noProof/>
                <w:sz w:val="18"/>
              </w:rPr>
              <w:t>251</w:t>
            </w:r>
            <w:r w:rsidR="00A002DC" w:rsidRPr="00C9685A">
              <w:rPr>
                <w:b/>
                <w:noProof/>
                <w:sz w:val="18"/>
                <w:lang w:val="en-US"/>
              </w:rPr>
              <w:t>0</w:t>
            </w:r>
          </w:p>
        </w:tc>
      </w:tr>
    </w:tbl>
    <w:p w:rsidR="009C0DFB" w:rsidRPr="00A73C18" w:rsidRDefault="009C0DFB">
      <w:pPr>
        <w:rPr>
          <w:noProof/>
          <w:lang w:val="en-US"/>
        </w:rPr>
      </w:pPr>
      <w:bookmarkStart w:id="0" w:name="_GoBack"/>
      <w:bookmarkEnd w:id="0"/>
    </w:p>
    <w:p w:rsidR="009C0DFB" w:rsidRDefault="009C0DFB">
      <w:pPr>
        <w:rPr>
          <w:noProof/>
        </w:rPr>
      </w:pPr>
    </w:p>
    <w:p w:rsidR="009C0DFB" w:rsidRDefault="009C0DFB">
      <w:pPr>
        <w:rPr>
          <w:noProof/>
        </w:rPr>
      </w:pPr>
    </w:p>
    <w:p w:rsidR="009C0DFB" w:rsidRDefault="009C0DFB">
      <w:pPr>
        <w:rPr>
          <w:noProof/>
        </w:rPr>
      </w:pPr>
    </w:p>
    <w:p w:rsidR="009C0DFB" w:rsidRDefault="009C0DFB">
      <w:pPr>
        <w:rPr>
          <w:noProof/>
        </w:rPr>
      </w:pPr>
    </w:p>
    <w:sectPr w:rsidR="009C0DFB" w:rsidSect="00A73C18">
      <w:pgSz w:w="11907" w:h="16840" w:code="9"/>
      <w:pgMar w:top="1134" w:right="567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E2F"/>
    <w:rsid w:val="00184E2F"/>
    <w:rsid w:val="00843BE1"/>
    <w:rsid w:val="009C0DFB"/>
    <w:rsid w:val="00A002DC"/>
    <w:rsid w:val="00A73C18"/>
    <w:rsid w:val="00B36D0A"/>
    <w:rsid w:val="00C9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D0A"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D0A"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2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5000-00-121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5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Влах Ирина Анатольевна</dc:creator>
  <cp:lastModifiedBy>Казанцева Наталья Николаевна</cp:lastModifiedBy>
  <cp:revision>7</cp:revision>
  <cp:lastPrinted>1900-12-31T21:00:00Z</cp:lastPrinted>
  <dcterms:created xsi:type="dcterms:W3CDTF">2020-04-02T13:51:00Z</dcterms:created>
  <dcterms:modified xsi:type="dcterms:W3CDTF">2020-04-23T13:32:00Z</dcterms:modified>
</cp:coreProperties>
</file>