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C9" w:rsidRDefault="002D65C0">
      <w:pPr>
        <w:jc w:val="center"/>
        <w:rPr>
          <w:noProof/>
        </w:rPr>
      </w:pPr>
      <w:r>
        <w:rPr>
          <w:noProof/>
        </w:rPr>
        <w:t>УФНС России по Московской области</w:t>
      </w:r>
    </w:p>
    <w:p w:rsidR="003E2BC9" w:rsidRDefault="002D65C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E2BC9" w:rsidRDefault="002D65C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E2BC9" w:rsidRDefault="002D65C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31.05.2017</w:t>
      </w:r>
    </w:p>
    <w:p w:rsidR="003E2BC9" w:rsidRDefault="003E2BC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E2BC9">
        <w:trPr>
          <w:cantSplit/>
          <w:trHeight w:val="225"/>
        </w:trPr>
        <w:tc>
          <w:tcPr>
            <w:tcW w:w="7513" w:type="dxa"/>
            <w:vMerge w:val="restart"/>
          </w:tcPr>
          <w:p w:rsidR="003E2BC9" w:rsidRDefault="003E2BC9">
            <w:pPr>
              <w:jc w:val="center"/>
              <w:rPr>
                <w:noProof/>
                <w:sz w:val="18"/>
                <w:lang w:val="en-US"/>
              </w:rPr>
            </w:pPr>
          </w:p>
          <w:p w:rsidR="003E2BC9" w:rsidRDefault="002D65C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E2BC9" w:rsidRDefault="002D65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E2BC9">
        <w:trPr>
          <w:cantSplit/>
          <w:trHeight w:val="437"/>
        </w:trPr>
        <w:tc>
          <w:tcPr>
            <w:tcW w:w="7513" w:type="dxa"/>
            <w:vMerge/>
          </w:tcPr>
          <w:p w:rsidR="003E2BC9" w:rsidRDefault="003E2B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E2BC9" w:rsidRDefault="003E2BC9">
            <w:pPr>
              <w:jc w:val="center"/>
              <w:rPr>
                <w:noProof/>
                <w:sz w:val="18"/>
              </w:rPr>
            </w:pPr>
          </w:p>
        </w:tc>
      </w:tr>
      <w:tr w:rsidR="003E2BC9">
        <w:trPr>
          <w:cantSplit/>
        </w:trPr>
        <w:tc>
          <w:tcPr>
            <w:tcW w:w="7513" w:type="dxa"/>
          </w:tcPr>
          <w:p w:rsidR="003E2BC9" w:rsidRDefault="002D65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E2BC9" w:rsidRDefault="002D65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2BC9">
        <w:trPr>
          <w:cantSplit/>
        </w:trPr>
        <w:tc>
          <w:tcPr>
            <w:tcW w:w="7513" w:type="dxa"/>
          </w:tcPr>
          <w:p w:rsidR="003E2BC9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E2BC9" w:rsidRDefault="002D6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2D65C0" w:rsidRDefault="002D6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D65C0" w:rsidRPr="003613B6" w:rsidRDefault="003613B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2D65C0" w:rsidRPr="003613B6" w:rsidRDefault="003613B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613B6" w:rsidRPr="003613B6" w:rsidRDefault="003613B6" w:rsidP="003613B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61</w:t>
            </w:r>
          </w:p>
        </w:tc>
      </w:tr>
      <w:tr w:rsidR="003613B6">
        <w:trPr>
          <w:cantSplit/>
        </w:trPr>
        <w:tc>
          <w:tcPr>
            <w:tcW w:w="7513" w:type="dxa"/>
          </w:tcPr>
          <w:p w:rsidR="003613B6" w:rsidRPr="003613B6" w:rsidRDefault="003613B6">
            <w:pPr>
              <w:rPr>
                <w:noProof/>
                <w:sz w:val="18"/>
              </w:rPr>
            </w:pPr>
            <w:r w:rsidRPr="003613B6">
              <w:rPr>
                <w:noProof/>
                <w:sz w:val="18"/>
              </w:rPr>
              <w:t>0003</w:t>
            </w:r>
            <w:r>
              <w:rPr>
                <w:noProof/>
                <w:sz w:val="18"/>
              </w:rPr>
              <w:t>.0008.0086.0332 Федеральные, региональные, местные налоги и сборы</w:t>
            </w:r>
          </w:p>
        </w:tc>
        <w:tc>
          <w:tcPr>
            <w:tcW w:w="2268" w:type="dxa"/>
          </w:tcPr>
          <w:p w:rsidR="003613B6" w:rsidRPr="003613B6" w:rsidRDefault="003613B6" w:rsidP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2D65C0" w:rsidRDefault="002D6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D65C0" w:rsidRDefault="002D65C0" w:rsidP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613B6">
              <w:rPr>
                <w:noProof/>
                <w:sz w:val="18"/>
              </w:rPr>
              <w:t>8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330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446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536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270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594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D65C0" w:rsidRDefault="002D6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2D65C0" w:rsidRDefault="002D6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2D65C0" w:rsidRDefault="003613B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D65C0">
        <w:trPr>
          <w:cantSplit/>
        </w:trPr>
        <w:tc>
          <w:tcPr>
            <w:tcW w:w="7513" w:type="dxa"/>
          </w:tcPr>
          <w:p w:rsidR="002D65C0" w:rsidRDefault="002D65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D65C0" w:rsidRPr="002C19A8" w:rsidRDefault="002D65C0" w:rsidP="003613B6">
            <w:pPr>
              <w:jc w:val="right"/>
              <w:rPr>
                <w:b/>
                <w:noProof/>
                <w:sz w:val="18"/>
              </w:rPr>
            </w:pPr>
            <w:r w:rsidRPr="002C19A8">
              <w:rPr>
                <w:b/>
                <w:noProof/>
                <w:sz w:val="18"/>
              </w:rPr>
              <w:t>2</w:t>
            </w:r>
            <w:r w:rsidR="003613B6">
              <w:rPr>
                <w:b/>
                <w:noProof/>
                <w:sz w:val="18"/>
              </w:rPr>
              <w:t>880</w:t>
            </w:r>
          </w:p>
        </w:tc>
      </w:tr>
    </w:tbl>
    <w:p w:rsidR="003E2BC9" w:rsidRDefault="003E2BC9">
      <w:pPr>
        <w:rPr>
          <w:noProof/>
        </w:rPr>
      </w:pPr>
    </w:p>
    <w:p w:rsidR="003E2BC9" w:rsidRDefault="003E2BC9">
      <w:pPr>
        <w:rPr>
          <w:noProof/>
        </w:rPr>
      </w:pPr>
    </w:p>
    <w:p w:rsidR="003E2BC9" w:rsidRDefault="003E2BC9">
      <w:pPr>
        <w:rPr>
          <w:noProof/>
        </w:rPr>
      </w:pPr>
    </w:p>
    <w:p w:rsidR="003E2BC9" w:rsidRDefault="003E2BC9">
      <w:pPr>
        <w:rPr>
          <w:noProof/>
        </w:rPr>
      </w:pPr>
      <w:bookmarkStart w:id="0" w:name="_GoBack"/>
      <w:bookmarkEnd w:id="0"/>
    </w:p>
    <w:p w:rsidR="003E2BC9" w:rsidRDefault="003E2BC9">
      <w:pPr>
        <w:rPr>
          <w:noProof/>
        </w:rPr>
      </w:pPr>
    </w:p>
    <w:p w:rsidR="003E2BC9" w:rsidRDefault="003E2BC9">
      <w:pPr>
        <w:rPr>
          <w:noProof/>
        </w:rPr>
      </w:pPr>
    </w:p>
    <w:p w:rsidR="003E2BC9" w:rsidRDefault="003E2BC9">
      <w:pPr>
        <w:rPr>
          <w:noProof/>
        </w:rPr>
      </w:pPr>
    </w:p>
    <w:p w:rsidR="003E2BC9" w:rsidRDefault="003E2BC9">
      <w:pPr>
        <w:rPr>
          <w:noProof/>
        </w:rPr>
      </w:pPr>
    </w:p>
    <w:p w:rsidR="003E2BC9" w:rsidRDefault="003E2BC9">
      <w:pPr>
        <w:rPr>
          <w:noProof/>
        </w:rPr>
      </w:pPr>
    </w:p>
    <w:sectPr w:rsidR="003E2BC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5C0"/>
    <w:rsid w:val="0026171D"/>
    <w:rsid w:val="00297F5A"/>
    <w:rsid w:val="002C19A8"/>
    <w:rsid w:val="002D65C0"/>
    <w:rsid w:val="003613B6"/>
    <w:rsid w:val="003E2BC9"/>
    <w:rsid w:val="00740B2C"/>
    <w:rsid w:val="00D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9</cp:revision>
  <cp:lastPrinted>2017-06-28T09:16:00Z</cp:lastPrinted>
  <dcterms:created xsi:type="dcterms:W3CDTF">2017-06-07T11:23:00Z</dcterms:created>
  <dcterms:modified xsi:type="dcterms:W3CDTF">2017-06-28T09:16:00Z</dcterms:modified>
</cp:coreProperties>
</file>