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BAA" w:rsidRDefault="000E5BAA" w:rsidP="000E5BAA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0E5BAA" w:rsidRDefault="000E5BAA" w:rsidP="000E5BA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E5BAA" w:rsidRDefault="000E5BAA" w:rsidP="000E5BA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01.08.2018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31.08.2018</w:t>
      </w:r>
    </w:p>
    <w:p w:rsidR="000E5BAA" w:rsidRDefault="000E5BAA" w:rsidP="000E5BA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0E5BAA" w:rsidTr="000E5BAA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BAA" w:rsidRDefault="000E5BAA">
            <w:pPr>
              <w:jc w:val="center"/>
              <w:rPr>
                <w:noProof/>
                <w:sz w:val="18"/>
                <w:lang w:val="en-US"/>
              </w:rPr>
            </w:pPr>
          </w:p>
          <w:p w:rsidR="000E5BAA" w:rsidRDefault="000E5BA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BAA" w:rsidRDefault="000E5BA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E5BAA" w:rsidTr="000E5BAA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BAA" w:rsidRDefault="000E5BAA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5BAA" w:rsidRDefault="000E5BAA">
            <w:pPr>
              <w:rPr>
                <w:noProof/>
                <w:sz w:val="18"/>
              </w:rPr>
            </w:pPr>
          </w:p>
        </w:tc>
      </w:tr>
      <w:tr w:rsidR="000E5BAA" w:rsidTr="000E5BA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E5BAA" w:rsidTr="000E5BA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E5BAA" w:rsidTr="000E5BA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E5BAA" w:rsidTr="000E5BA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E5BAA" w:rsidTr="000E5BA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E5BAA" w:rsidTr="000E5BA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0E5BAA" w:rsidTr="000E5BA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E5BAA" w:rsidTr="000E5BA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E5BAA" w:rsidTr="000E5BA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0E5BAA" w:rsidTr="000E5BA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E5BAA" w:rsidTr="000E5BA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159</w:t>
            </w:r>
          </w:p>
        </w:tc>
      </w:tr>
      <w:tr w:rsidR="000E5BAA" w:rsidTr="000E5BA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212</w:t>
            </w:r>
          </w:p>
        </w:tc>
      </w:tr>
      <w:tr w:rsidR="000E5BAA" w:rsidTr="000E5BA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294</w:t>
            </w:r>
          </w:p>
        </w:tc>
      </w:tr>
      <w:tr w:rsidR="000E5BAA" w:rsidTr="000E5BA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368</w:t>
            </w:r>
          </w:p>
        </w:tc>
      </w:tr>
      <w:tr w:rsidR="000E5BAA" w:rsidTr="000E5BA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E5BAA" w:rsidTr="000E5BA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</w:tr>
      <w:tr w:rsidR="000E5BAA" w:rsidTr="000E5BA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0E5BAA" w:rsidTr="000E5BA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</w:tr>
      <w:tr w:rsidR="000E5BAA" w:rsidTr="000E5BA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145</w:t>
            </w:r>
          </w:p>
        </w:tc>
      </w:tr>
      <w:tr w:rsidR="000E5BAA" w:rsidTr="000E5BA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0E5BAA" w:rsidTr="000E5BA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E5BAA" w:rsidTr="000E5BA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0E5BAA" w:rsidTr="000E5BA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0E5BAA" w:rsidTr="000E5BA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500</w:t>
            </w:r>
          </w:p>
        </w:tc>
      </w:tr>
      <w:tr w:rsidR="000E5BAA" w:rsidTr="000E5BA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Pr="0002383B" w:rsidRDefault="000E5BAA" w:rsidP="0002383B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19</w:t>
            </w:r>
            <w:r w:rsidR="0002383B">
              <w:rPr>
                <w:noProof/>
                <w:sz w:val="18"/>
                <w:lang w:val="en-US"/>
              </w:rPr>
              <w:t>5</w:t>
            </w:r>
          </w:p>
        </w:tc>
      </w:tr>
      <w:tr w:rsidR="000E5BAA" w:rsidTr="000E5BA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106</w:t>
            </w:r>
          </w:p>
        </w:tc>
      </w:tr>
      <w:tr w:rsidR="000E5BAA" w:rsidTr="000E5BA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0E5BAA" w:rsidTr="000E5BA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0E5BAA" w:rsidTr="000E5BA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0E5BAA" w:rsidTr="000E5BA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0E5BAA" w:rsidTr="000E5BA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E5BAA" w:rsidTr="000E5BA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</w:t>
            </w:r>
          </w:p>
        </w:tc>
      </w:tr>
      <w:tr w:rsidR="000E5BAA" w:rsidTr="000E5BA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0E5BAA" w:rsidTr="000E5BA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Default="000E5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BAA" w:rsidRPr="0002383B" w:rsidRDefault="000E5BAA" w:rsidP="0002383B">
            <w:pPr>
              <w:jc w:val="right"/>
              <w:rPr>
                <w:b/>
                <w:noProof/>
                <w:sz w:val="18"/>
                <w:lang w:val="en-US"/>
              </w:rPr>
            </w:pPr>
            <w:r w:rsidRPr="000E5BAA">
              <w:rPr>
                <w:b/>
                <w:noProof/>
                <w:sz w:val="18"/>
              </w:rPr>
              <w:t>242</w:t>
            </w:r>
            <w:r w:rsidR="0002383B">
              <w:rPr>
                <w:b/>
                <w:noProof/>
                <w:sz w:val="18"/>
                <w:lang w:val="en-US"/>
              </w:rPr>
              <w:t>4</w:t>
            </w:r>
          </w:p>
        </w:tc>
      </w:tr>
    </w:tbl>
    <w:p w:rsidR="000E52CA" w:rsidRDefault="000E52CA" w:rsidP="000E52CA">
      <w:pPr>
        <w:rPr>
          <w:noProof/>
        </w:rPr>
      </w:pPr>
    </w:p>
    <w:p w:rsidR="000E52CA" w:rsidRDefault="000E52CA" w:rsidP="000E52CA">
      <w:pPr>
        <w:rPr>
          <w:noProof/>
        </w:rPr>
      </w:pPr>
    </w:p>
    <w:p w:rsidR="000E52CA" w:rsidRDefault="000E52CA" w:rsidP="000E52CA">
      <w:pPr>
        <w:rPr>
          <w:noProof/>
        </w:rPr>
      </w:pPr>
    </w:p>
    <w:p w:rsidR="000E52CA" w:rsidRDefault="000E52CA" w:rsidP="000E52CA">
      <w:pPr>
        <w:rPr>
          <w:noProof/>
        </w:rPr>
      </w:pPr>
    </w:p>
    <w:p w:rsidR="000E52CA" w:rsidRDefault="000E52CA" w:rsidP="000E52CA">
      <w:pPr>
        <w:rPr>
          <w:noProof/>
        </w:rPr>
      </w:pPr>
    </w:p>
    <w:p w:rsidR="000E52CA" w:rsidRDefault="000E52CA" w:rsidP="000E52CA">
      <w:pPr>
        <w:rPr>
          <w:noProof/>
        </w:rPr>
      </w:pPr>
    </w:p>
    <w:p w:rsidR="000E52CA" w:rsidRDefault="000E52CA" w:rsidP="000E52CA">
      <w:pPr>
        <w:rPr>
          <w:noProof/>
        </w:rPr>
      </w:pPr>
    </w:p>
    <w:p w:rsidR="00DE56BB" w:rsidRPr="000E52CA" w:rsidRDefault="00DE56BB" w:rsidP="000E52CA"/>
    <w:sectPr w:rsidR="00DE56BB" w:rsidRPr="000E52CA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3B91"/>
    <w:rsid w:val="0002383B"/>
    <w:rsid w:val="0002431B"/>
    <w:rsid w:val="000E52CA"/>
    <w:rsid w:val="000E5BAA"/>
    <w:rsid w:val="001D5398"/>
    <w:rsid w:val="00241C75"/>
    <w:rsid w:val="0031538C"/>
    <w:rsid w:val="00324031"/>
    <w:rsid w:val="004117F4"/>
    <w:rsid w:val="00411F4E"/>
    <w:rsid w:val="005C162D"/>
    <w:rsid w:val="00600705"/>
    <w:rsid w:val="00654742"/>
    <w:rsid w:val="00661776"/>
    <w:rsid w:val="006C01B2"/>
    <w:rsid w:val="006C2F51"/>
    <w:rsid w:val="006E7E5B"/>
    <w:rsid w:val="006F475E"/>
    <w:rsid w:val="00705691"/>
    <w:rsid w:val="00727C68"/>
    <w:rsid w:val="00747E21"/>
    <w:rsid w:val="0075300A"/>
    <w:rsid w:val="00755AE9"/>
    <w:rsid w:val="007A034F"/>
    <w:rsid w:val="007D1AD6"/>
    <w:rsid w:val="007D3173"/>
    <w:rsid w:val="007E57AD"/>
    <w:rsid w:val="00802ABF"/>
    <w:rsid w:val="009967A1"/>
    <w:rsid w:val="009E69DB"/>
    <w:rsid w:val="00A03B91"/>
    <w:rsid w:val="00A43E83"/>
    <w:rsid w:val="00A6050B"/>
    <w:rsid w:val="00A6521B"/>
    <w:rsid w:val="00AE1E14"/>
    <w:rsid w:val="00B33954"/>
    <w:rsid w:val="00B765DE"/>
    <w:rsid w:val="00BC4726"/>
    <w:rsid w:val="00BF5094"/>
    <w:rsid w:val="00C124D1"/>
    <w:rsid w:val="00C3224B"/>
    <w:rsid w:val="00CF4D8C"/>
    <w:rsid w:val="00D55A39"/>
    <w:rsid w:val="00DB3130"/>
    <w:rsid w:val="00DB3FE6"/>
    <w:rsid w:val="00DE2EE9"/>
    <w:rsid w:val="00DE56BB"/>
    <w:rsid w:val="00F00BDB"/>
    <w:rsid w:val="00F0701E"/>
    <w:rsid w:val="00F074B7"/>
    <w:rsid w:val="00F25F0E"/>
    <w:rsid w:val="00F850E1"/>
    <w:rsid w:val="00F926D9"/>
    <w:rsid w:val="00FA2820"/>
    <w:rsid w:val="00FC22FD"/>
    <w:rsid w:val="00FC3CCC"/>
    <w:rsid w:val="00FD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BAA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000-00-12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9E951-22FC-4171-B70B-07D4EB842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52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Ирина А. Влах</dc:creator>
  <cp:lastModifiedBy>Казанцева Наталья Николаевна</cp:lastModifiedBy>
  <cp:revision>60</cp:revision>
  <cp:lastPrinted>2018-09-18T09:52:00Z</cp:lastPrinted>
  <dcterms:created xsi:type="dcterms:W3CDTF">2017-01-20T07:26:00Z</dcterms:created>
  <dcterms:modified xsi:type="dcterms:W3CDTF">2018-10-08T07:36:00Z</dcterms:modified>
</cp:coreProperties>
</file>