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CA" w:rsidRDefault="000E52CA" w:rsidP="000E52CA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E52CA" w:rsidRDefault="000E52CA" w:rsidP="000E52C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E52CA" w:rsidRDefault="000E52CA" w:rsidP="000E52C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31.07.2018</w:t>
      </w:r>
    </w:p>
    <w:p w:rsidR="000E52CA" w:rsidRDefault="000E52CA" w:rsidP="000E52C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0E52CA" w:rsidTr="000E52CA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CA" w:rsidRDefault="000E52CA">
            <w:pPr>
              <w:jc w:val="center"/>
              <w:rPr>
                <w:noProof/>
                <w:sz w:val="18"/>
                <w:lang w:val="en-US"/>
              </w:rPr>
            </w:pPr>
          </w:p>
          <w:p w:rsidR="000E52CA" w:rsidRDefault="000E52C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2CA" w:rsidRDefault="000E52C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E52CA" w:rsidTr="000E52CA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2CA" w:rsidRDefault="000E52CA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2CA" w:rsidRDefault="000E52CA">
            <w:pPr>
              <w:rPr>
                <w:noProof/>
                <w:sz w:val="18"/>
              </w:rPr>
            </w:pP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273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474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615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243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377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Pr="007A034F" w:rsidRDefault="000E52CA" w:rsidP="007A034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95</w:t>
            </w:r>
            <w:r w:rsidR="007A034F">
              <w:rPr>
                <w:noProof/>
                <w:sz w:val="18"/>
                <w:lang w:val="en-US"/>
              </w:rPr>
              <w:t>0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222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CA" w:rsidRDefault="000E52CA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CA" w:rsidRDefault="000E52CA">
            <w:pPr>
              <w:jc w:val="right"/>
              <w:rPr>
                <w:noProof/>
                <w:sz w:val="18"/>
              </w:rPr>
            </w:pPr>
          </w:p>
        </w:tc>
      </w:tr>
      <w:tr w:rsidR="000E52CA" w:rsidTr="000E52C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Default="000E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2CA" w:rsidRPr="007A034F" w:rsidRDefault="000E52CA" w:rsidP="007A034F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7A034F">
              <w:rPr>
                <w:b/>
                <w:noProof/>
                <w:sz w:val="18"/>
              </w:rPr>
              <w:t>36</w:t>
            </w:r>
            <w:r w:rsidR="007A034F" w:rsidRPr="007A034F">
              <w:rPr>
                <w:b/>
                <w:noProof/>
                <w:sz w:val="18"/>
                <w:lang w:val="en-US"/>
              </w:rPr>
              <w:t>59</w:t>
            </w:r>
          </w:p>
        </w:tc>
      </w:tr>
    </w:tbl>
    <w:p w:rsidR="000E52CA" w:rsidRDefault="000E52CA" w:rsidP="000E52CA">
      <w:pPr>
        <w:rPr>
          <w:noProof/>
        </w:rPr>
      </w:pPr>
    </w:p>
    <w:p w:rsidR="00DE56BB" w:rsidRPr="00E13263" w:rsidRDefault="00DE56BB" w:rsidP="000E52CA">
      <w:pPr>
        <w:rPr>
          <w:lang w:val="en-US"/>
        </w:rPr>
      </w:pPr>
    </w:p>
    <w:sectPr w:rsidR="00DE56BB" w:rsidRPr="00E1326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91"/>
    <w:rsid w:val="0002431B"/>
    <w:rsid w:val="000E52CA"/>
    <w:rsid w:val="001D5398"/>
    <w:rsid w:val="00241C75"/>
    <w:rsid w:val="0031538C"/>
    <w:rsid w:val="00324031"/>
    <w:rsid w:val="004117F4"/>
    <w:rsid w:val="005C162D"/>
    <w:rsid w:val="00600705"/>
    <w:rsid w:val="00654742"/>
    <w:rsid w:val="006C01B2"/>
    <w:rsid w:val="006C2F51"/>
    <w:rsid w:val="006E7E5B"/>
    <w:rsid w:val="006F475E"/>
    <w:rsid w:val="00705691"/>
    <w:rsid w:val="00727C68"/>
    <w:rsid w:val="00747E21"/>
    <w:rsid w:val="0075300A"/>
    <w:rsid w:val="00755AE9"/>
    <w:rsid w:val="007A034F"/>
    <w:rsid w:val="007D1AD6"/>
    <w:rsid w:val="007D3173"/>
    <w:rsid w:val="007E57AD"/>
    <w:rsid w:val="00802ABF"/>
    <w:rsid w:val="009967A1"/>
    <w:rsid w:val="009E69DB"/>
    <w:rsid w:val="00A03B91"/>
    <w:rsid w:val="00A6050B"/>
    <w:rsid w:val="00A6521B"/>
    <w:rsid w:val="00AE1E14"/>
    <w:rsid w:val="00B33954"/>
    <w:rsid w:val="00B765DE"/>
    <w:rsid w:val="00BC4726"/>
    <w:rsid w:val="00BF5094"/>
    <w:rsid w:val="00C124D1"/>
    <w:rsid w:val="00C3224B"/>
    <w:rsid w:val="00CF4D8C"/>
    <w:rsid w:val="00D55A39"/>
    <w:rsid w:val="00DB3130"/>
    <w:rsid w:val="00DB3FE6"/>
    <w:rsid w:val="00DE2EE9"/>
    <w:rsid w:val="00DE56BB"/>
    <w:rsid w:val="00E13263"/>
    <w:rsid w:val="00F00BDB"/>
    <w:rsid w:val="00F0701E"/>
    <w:rsid w:val="00F074B7"/>
    <w:rsid w:val="00F25F0E"/>
    <w:rsid w:val="00F80AE4"/>
    <w:rsid w:val="00F850E1"/>
    <w:rsid w:val="00F926D9"/>
    <w:rsid w:val="00FA2820"/>
    <w:rsid w:val="00FC22FD"/>
    <w:rsid w:val="00FC3CCC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CA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CA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0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523B-A5EB-4570-B6A4-1E9FD08A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А. Влах</dc:creator>
  <cp:lastModifiedBy>Администратор</cp:lastModifiedBy>
  <cp:revision>2</cp:revision>
  <cp:lastPrinted>2017-09-15T05:47:00Z</cp:lastPrinted>
  <dcterms:created xsi:type="dcterms:W3CDTF">2018-08-28T12:52:00Z</dcterms:created>
  <dcterms:modified xsi:type="dcterms:W3CDTF">2018-08-28T12:52:00Z</dcterms:modified>
</cp:coreProperties>
</file>