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62" w:rsidRDefault="00116B62" w:rsidP="00116B6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16B62" w:rsidRDefault="00116B62" w:rsidP="00116B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16B62" w:rsidRDefault="00116B62" w:rsidP="00116B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93C8B">
        <w:rPr>
          <w:noProof/>
          <w:sz w:val="24"/>
          <w:lang w:val="en-US"/>
        </w:rPr>
        <w:t>01</w:t>
      </w:r>
      <w:r>
        <w:rPr>
          <w:noProof/>
          <w:sz w:val="24"/>
          <w:lang w:val="en-US"/>
        </w:rPr>
        <w:t xml:space="preserve">.11.2017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30.11.2017</w:t>
      </w:r>
    </w:p>
    <w:p w:rsidR="00116B62" w:rsidRDefault="00116B62" w:rsidP="00116B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6B62" w:rsidTr="00F90FD2">
        <w:trPr>
          <w:cantSplit/>
          <w:trHeight w:val="225"/>
        </w:trPr>
        <w:tc>
          <w:tcPr>
            <w:tcW w:w="7513" w:type="dxa"/>
            <w:vMerge w:val="restart"/>
          </w:tcPr>
          <w:p w:rsidR="00116B62" w:rsidRDefault="00116B62" w:rsidP="00F90FD2">
            <w:pPr>
              <w:jc w:val="center"/>
              <w:rPr>
                <w:noProof/>
                <w:sz w:val="18"/>
                <w:lang w:val="en-US"/>
              </w:rPr>
            </w:pPr>
          </w:p>
          <w:p w:rsidR="00116B62" w:rsidRDefault="00116B62" w:rsidP="00F90F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6B62" w:rsidTr="00F90FD2">
        <w:trPr>
          <w:cantSplit/>
          <w:trHeight w:val="437"/>
        </w:trPr>
        <w:tc>
          <w:tcPr>
            <w:tcW w:w="7513" w:type="dxa"/>
            <w:vMerge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10</w:t>
            </w:r>
          </w:p>
          <w:p w:rsidR="005A75B6" w:rsidRPr="005A75B6" w:rsidRDefault="005A75B6" w:rsidP="005A75B6">
            <w:pPr>
              <w:rPr>
                <w:noProof/>
                <w:sz w:val="18"/>
                <w:lang w:val="en-US"/>
              </w:rPr>
            </w:pP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1338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1865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3434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691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554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16B62" w:rsidRDefault="00116B62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16B62" w:rsidRDefault="00B93C8B" w:rsidP="00F9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A75B6" w:rsidTr="00F90FD2">
        <w:trPr>
          <w:cantSplit/>
        </w:trPr>
        <w:tc>
          <w:tcPr>
            <w:tcW w:w="7513" w:type="dxa"/>
          </w:tcPr>
          <w:p w:rsidR="005A75B6" w:rsidRDefault="005A75B6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5A75B6" w:rsidRPr="005A75B6" w:rsidRDefault="005A75B6" w:rsidP="00F90FD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116B62" w:rsidTr="00F90FD2">
        <w:trPr>
          <w:cantSplit/>
        </w:trPr>
        <w:tc>
          <w:tcPr>
            <w:tcW w:w="7513" w:type="dxa"/>
          </w:tcPr>
          <w:p w:rsidR="00116B62" w:rsidRDefault="00116B62" w:rsidP="00F9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6B62" w:rsidRPr="00116B62" w:rsidRDefault="00B93C8B" w:rsidP="00F90FD2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9174</w:t>
            </w:r>
          </w:p>
        </w:tc>
      </w:tr>
    </w:tbl>
    <w:p w:rsidR="00DE56BB" w:rsidRPr="00D55A39" w:rsidRDefault="00DE56BB" w:rsidP="00D55A39"/>
    <w:sectPr w:rsidR="00DE56BB" w:rsidRPr="00D55A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1"/>
    <w:rsid w:val="00116B62"/>
    <w:rsid w:val="001D5398"/>
    <w:rsid w:val="00241C75"/>
    <w:rsid w:val="0031538C"/>
    <w:rsid w:val="005A75B6"/>
    <w:rsid w:val="005C162D"/>
    <w:rsid w:val="00600705"/>
    <w:rsid w:val="00654742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857CF6"/>
    <w:rsid w:val="009012CA"/>
    <w:rsid w:val="009967A1"/>
    <w:rsid w:val="00A03B91"/>
    <w:rsid w:val="00A6050B"/>
    <w:rsid w:val="00A6521B"/>
    <w:rsid w:val="00B55B3A"/>
    <w:rsid w:val="00B93C8B"/>
    <w:rsid w:val="00BC4726"/>
    <w:rsid w:val="00BF5094"/>
    <w:rsid w:val="00C124D1"/>
    <w:rsid w:val="00C3224B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62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62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D77A-34A6-43A5-A92A-07F2DBFE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Администратор</cp:lastModifiedBy>
  <cp:revision>2</cp:revision>
  <cp:lastPrinted>2017-12-09T10:06:00Z</cp:lastPrinted>
  <dcterms:created xsi:type="dcterms:W3CDTF">2018-01-09T11:51:00Z</dcterms:created>
  <dcterms:modified xsi:type="dcterms:W3CDTF">2018-01-09T11:51:00Z</dcterms:modified>
</cp:coreProperties>
</file>