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B" w:rsidRDefault="009E69DB" w:rsidP="009E69D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9E69DB" w:rsidRDefault="009E69DB" w:rsidP="009E69D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E69DB" w:rsidRDefault="009E69DB" w:rsidP="009E69D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31.05.2018</w:t>
      </w:r>
    </w:p>
    <w:p w:rsidR="009E69DB" w:rsidRDefault="009E69DB" w:rsidP="009E69D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E69DB" w:rsidTr="009E1C0C">
        <w:trPr>
          <w:cantSplit/>
          <w:trHeight w:val="225"/>
        </w:trPr>
        <w:tc>
          <w:tcPr>
            <w:tcW w:w="7513" w:type="dxa"/>
            <w:vMerge w:val="restart"/>
          </w:tcPr>
          <w:p w:rsidR="009E69DB" w:rsidRDefault="009E69DB" w:rsidP="009E1C0C">
            <w:pPr>
              <w:jc w:val="center"/>
              <w:rPr>
                <w:noProof/>
                <w:sz w:val="18"/>
                <w:lang w:val="en-US"/>
              </w:rPr>
            </w:pPr>
          </w:p>
          <w:p w:rsidR="009E69DB" w:rsidRDefault="009E69DB" w:rsidP="009E1C0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E69DB" w:rsidRDefault="009E69DB" w:rsidP="009E1C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E69DB" w:rsidTr="009E1C0C">
        <w:trPr>
          <w:cantSplit/>
          <w:trHeight w:val="437"/>
        </w:trPr>
        <w:tc>
          <w:tcPr>
            <w:tcW w:w="7513" w:type="dxa"/>
            <w:vMerge/>
          </w:tcPr>
          <w:p w:rsidR="009E69DB" w:rsidRDefault="009E69DB" w:rsidP="009E1C0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E69DB" w:rsidRDefault="009E69DB" w:rsidP="009E1C0C">
            <w:pPr>
              <w:jc w:val="center"/>
              <w:rPr>
                <w:noProof/>
                <w:sz w:val="18"/>
              </w:rPr>
            </w:pP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E69DB" w:rsidRPr="00B765DE" w:rsidRDefault="009E69DB" w:rsidP="00B765D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B765DE">
              <w:rPr>
                <w:noProof/>
                <w:sz w:val="18"/>
                <w:lang w:val="en-US"/>
              </w:rPr>
              <w:t>57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510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667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209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618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378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Default="009E69DB" w:rsidP="009E1C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E69DB" w:rsidRDefault="009E69DB" w:rsidP="009E1C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E69DB" w:rsidTr="009E1C0C">
        <w:trPr>
          <w:cantSplit/>
        </w:trPr>
        <w:tc>
          <w:tcPr>
            <w:tcW w:w="7513" w:type="dxa"/>
          </w:tcPr>
          <w:p w:rsidR="009E69DB" w:rsidRPr="009E69DB" w:rsidRDefault="009E69DB" w:rsidP="009E1C0C">
            <w:pPr>
              <w:rPr>
                <w:b/>
                <w:noProof/>
                <w:sz w:val="18"/>
              </w:rPr>
            </w:pPr>
            <w:r w:rsidRPr="009E69D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E69DB" w:rsidRPr="00B765DE" w:rsidRDefault="009E69DB" w:rsidP="00B765D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E69DB">
              <w:rPr>
                <w:b/>
                <w:noProof/>
                <w:sz w:val="18"/>
              </w:rPr>
              <w:t>390</w:t>
            </w:r>
            <w:r w:rsidR="00B765DE">
              <w:rPr>
                <w:b/>
                <w:noProof/>
                <w:sz w:val="18"/>
                <w:lang w:val="en-US"/>
              </w:rPr>
              <w:t>1</w:t>
            </w:r>
          </w:p>
        </w:tc>
      </w:tr>
    </w:tbl>
    <w:p w:rsidR="00DE56BB" w:rsidRPr="009E69DB" w:rsidRDefault="00DE56BB" w:rsidP="009E69DB"/>
    <w:sectPr w:rsidR="00DE56BB" w:rsidRPr="009E69D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02431B"/>
    <w:rsid w:val="001D5398"/>
    <w:rsid w:val="00241C75"/>
    <w:rsid w:val="00245C40"/>
    <w:rsid w:val="0031538C"/>
    <w:rsid w:val="00324031"/>
    <w:rsid w:val="004117F4"/>
    <w:rsid w:val="005C162D"/>
    <w:rsid w:val="00600705"/>
    <w:rsid w:val="00654742"/>
    <w:rsid w:val="006C01B2"/>
    <w:rsid w:val="006C2F51"/>
    <w:rsid w:val="006E7E5B"/>
    <w:rsid w:val="006F475E"/>
    <w:rsid w:val="00705691"/>
    <w:rsid w:val="00727C68"/>
    <w:rsid w:val="00747E21"/>
    <w:rsid w:val="0075300A"/>
    <w:rsid w:val="00755AE9"/>
    <w:rsid w:val="007D1AD6"/>
    <w:rsid w:val="007D3173"/>
    <w:rsid w:val="007E57AD"/>
    <w:rsid w:val="00802ABF"/>
    <w:rsid w:val="009967A1"/>
    <w:rsid w:val="009E69DB"/>
    <w:rsid w:val="00A03B91"/>
    <w:rsid w:val="00A6050B"/>
    <w:rsid w:val="00A6521B"/>
    <w:rsid w:val="00AE1E14"/>
    <w:rsid w:val="00B33954"/>
    <w:rsid w:val="00B765DE"/>
    <w:rsid w:val="00BC4726"/>
    <w:rsid w:val="00BF5094"/>
    <w:rsid w:val="00C124D1"/>
    <w:rsid w:val="00C3224B"/>
    <w:rsid w:val="00CF4D8C"/>
    <w:rsid w:val="00D55A39"/>
    <w:rsid w:val="00DB3130"/>
    <w:rsid w:val="00DB3FE6"/>
    <w:rsid w:val="00DE2EE9"/>
    <w:rsid w:val="00DE56BB"/>
    <w:rsid w:val="00F00BDB"/>
    <w:rsid w:val="00F0701E"/>
    <w:rsid w:val="00F074B7"/>
    <w:rsid w:val="00F25F0E"/>
    <w:rsid w:val="00F850E1"/>
    <w:rsid w:val="00F926D9"/>
    <w:rsid w:val="00FA2820"/>
    <w:rsid w:val="00FC22FD"/>
    <w:rsid w:val="00FC3CCC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DB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6B1D-3B60-421A-B338-C227676F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49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Казанцева Наталья Николаевна</cp:lastModifiedBy>
  <cp:revision>54</cp:revision>
  <cp:lastPrinted>2017-09-15T05:47:00Z</cp:lastPrinted>
  <dcterms:created xsi:type="dcterms:W3CDTF">2017-01-20T07:26:00Z</dcterms:created>
  <dcterms:modified xsi:type="dcterms:W3CDTF">2018-07-02T05:36:00Z</dcterms:modified>
</cp:coreProperties>
</file>