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B62" w:rsidRDefault="00116B62" w:rsidP="00116B6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116B62" w:rsidRDefault="00116B62" w:rsidP="00116B6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116B62" w:rsidRDefault="00116B62" w:rsidP="00116B6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B93C8B">
        <w:rPr>
          <w:noProof/>
          <w:sz w:val="24"/>
          <w:lang w:val="en-US"/>
        </w:rPr>
        <w:t>01</w:t>
      </w:r>
      <w:r>
        <w:rPr>
          <w:noProof/>
          <w:sz w:val="24"/>
          <w:lang w:val="en-US"/>
        </w:rPr>
        <w:t>.1</w:t>
      </w:r>
      <w:r w:rsidR="00341283">
        <w:rPr>
          <w:noProof/>
          <w:sz w:val="24"/>
          <w:lang w:val="en-US"/>
        </w:rPr>
        <w:t>0</w:t>
      </w:r>
      <w:r>
        <w:rPr>
          <w:noProof/>
          <w:sz w:val="24"/>
          <w:lang w:val="en-US"/>
        </w:rPr>
        <w:t xml:space="preserve">.2017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</w:t>
      </w:r>
      <w:r w:rsidR="00341283">
        <w:rPr>
          <w:noProof/>
          <w:sz w:val="24"/>
          <w:lang w:val="en-US"/>
        </w:rPr>
        <w:t>1</w:t>
      </w:r>
      <w:r>
        <w:rPr>
          <w:noProof/>
          <w:sz w:val="24"/>
          <w:lang w:val="en-US"/>
        </w:rPr>
        <w:t>.1</w:t>
      </w:r>
      <w:r w:rsidR="00341283">
        <w:rPr>
          <w:noProof/>
          <w:sz w:val="24"/>
          <w:lang w:val="en-US"/>
        </w:rPr>
        <w:t>2</w:t>
      </w:r>
      <w:r>
        <w:rPr>
          <w:noProof/>
          <w:sz w:val="24"/>
          <w:lang w:val="en-US"/>
        </w:rPr>
        <w:t>.2017</w:t>
      </w:r>
    </w:p>
    <w:p w:rsidR="00116B62" w:rsidRDefault="00116B62" w:rsidP="00116B6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16B62" w:rsidTr="00F90FD2">
        <w:trPr>
          <w:cantSplit/>
          <w:trHeight w:val="225"/>
        </w:trPr>
        <w:tc>
          <w:tcPr>
            <w:tcW w:w="7513" w:type="dxa"/>
            <w:vMerge w:val="restart"/>
          </w:tcPr>
          <w:p w:rsidR="00116B62" w:rsidRDefault="00116B62" w:rsidP="00F90FD2">
            <w:pPr>
              <w:jc w:val="center"/>
              <w:rPr>
                <w:noProof/>
                <w:sz w:val="18"/>
                <w:lang w:val="en-US"/>
              </w:rPr>
            </w:pPr>
          </w:p>
          <w:p w:rsidR="00116B62" w:rsidRDefault="00116B62" w:rsidP="00F90FD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16B62" w:rsidRDefault="00116B62" w:rsidP="00F90F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16B62" w:rsidTr="00F90FD2">
        <w:trPr>
          <w:cantSplit/>
          <w:trHeight w:val="437"/>
        </w:trPr>
        <w:tc>
          <w:tcPr>
            <w:tcW w:w="7513" w:type="dxa"/>
            <w:vMerge/>
          </w:tcPr>
          <w:p w:rsidR="00116B62" w:rsidRDefault="00116B62" w:rsidP="00F90FD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16B62" w:rsidRDefault="00116B62" w:rsidP="00F90FD2">
            <w:pPr>
              <w:jc w:val="center"/>
              <w:rPr>
                <w:noProof/>
                <w:sz w:val="18"/>
              </w:rPr>
            </w:pPr>
          </w:p>
        </w:tc>
      </w:tr>
      <w:tr w:rsidR="00116B62" w:rsidTr="00F90FD2">
        <w:trPr>
          <w:cantSplit/>
        </w:trPr>
        <w:tc>
          <w:tcPr>
            <w:tcW w:w="7513" w:type="dxa"/>
          </w:tcPr>
          <w:p w:rsidR="00116B62" w:rsidRDefault="00116B62" w:rsidP="00F90F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116B62" w:rsidRDefault="00116B62" w:rsidP="00F90F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41283" w:rsidTr="00F90FD2">
        <w:trPr>
          <w:cantSplit/>
        </w:trPr>
        <w:tc>
          <w:tcPr>
            <w:tcW w:w="7513" w:type="dxa"/>
          </w:tcPr>
          <w:p w:rsidR="00341283" w:rsidRDefault="00341283" w:rsidP="003412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341283" w:rsidRDefault="00341283" w:rsidP="003412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41283" w:rsidTr="00F90FD2">
        <w:trPr>
          <w:cantSplit/>
        </w:trPr>
        <w:tc>
          <w:tcPr>
            <w:tcW w:w="7513" w:type="dxa"/>
          </w:tcPr>
          <w:p w:rsidR="00341283" w:rsidRDefault="00341283" w:rsidP="003412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341283" w:rsidRDefault="00341283" w:rsidP="003412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16B62" w:rsidTr="00F90FD2">
        <w:trPr>
          <w:cantSplit/>
        </w:trPr>
        <w:tc>
          <w:tcPr>
            <w:tcW w:w="7513" w:type="dxa"/>
          </w:tcPr>
          <w:p w:rsidR="00116B62" w:rsidRDefault="00116B62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116B62" w:rsidRDefault="00341283" w:rsidP="00F90FD2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33</w:t>
            </w:r>
          </w:p>
          <w:p w:rsidR="005A75B6" w:rsidRPr="005A75B6" w:rsidRDefault="005A75B6" w:rsidP="005A75B6">
            <w:pPr>
              <w:rPr>
                <w:noProof/>
                <w:sz w:val="18"/>
                <w:lang w:val="en-US"/>
              </w:rPr>
            </w:pPr>
          </w:p>
        </w:tc>
      </w:tr>
      <w:tr w:rsidR="005A75B6" w:rsidTr="00F90FD2">
        <w:trPr>
          <w:cantSplit/>
        </w:trPr>
        <w:tc>
          <w:tcPr>
            <w:tcW w:w="7513" w:type="dxa"/>
          </w:tcPr>
          <w:p w:rsidR="005A75B6" w:rsidRDefault="005A75B6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5A75B6" w:rsidRPr="00341283" w:rsidRDefault="005A75B6" w:rsidP="00F9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  <w:lang w:val="en-US"/>
              </w:rPr>
              <w:t>3</w:t>
            </w:r>
            <w:r w:rsidR="00341283">
              <w:rPr>
                <w:noProof/>
                <w:sz w:val="18"/>
              </w:rPr>
              <w:t>2</w:t>
            </w:r>
          </w:p>
        </w:tc>
      </w:tr>
      <w:tr w:rsidR="00116B62" w:rsidTr="00F90FD2">
        <w:trPr>
          <w:cantSplit/>
        </w:trPr>
        <w:tc>
          <w:tcPr>
            <w:tcW w:w="7513" w:type="dxa"/>
          </w:tcPr>
          <w:p w:rsidR="00116B62" w:rsidRDefault="00116B62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116B62" w:rsidRDefault="00341283" w:rsidP="00F9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5A75B6" w:rsidTr="00F90FD2">
        <w:trPr>
          <w:cantSplit/>
        </w:trPr>
        <w:tc>
          <w:tcPr>
            <w:tcW w:w="7513" w:type="dxa"/>
          </w:tcPr>
          <w:p w:rsidR="005A75B6" w:rsidRDefault="005A75B6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0002.0006.0065.0218 Увольнение и восстановление на работе (кроме обжалования решений судов)</w:t>
            </w:r>
          </w:p>
        </w:tc>
        <w:tc>
          <w:tcPr>
            <w:tcW w:w="2268" w:type="dxa"/>
          </w:tcPr>
          <w:p w:rsidR="005A75B6" w:rsidRPr="005A75B6" w:rsidRDefault="005A75B6" w:rsidP="00F90FD2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</w:tr>
      <w:tr w:rsidR="00116B62" w:rsidTr="00F90FD2">
        <w:trPr>
          <w:cantSplit/>
        </w:trPr>
        <w:tc>
          <w:tcPr>
            <w:tcW w:w="7513" w:type="dxa"/>
          </w:tcPr>
          <w:p w:rsidR="00116B62" w:rsidRDefault="00116B62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116B62" w:rsidRDefault="00341283" w:rsidP="00F9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341283" w:rsidTr="00F90FD2">
        <w:trPr>
          <w:cantSplit/>
        </w:trPr>
        <w:tc>
          <w:tcPr>
            <w:tcW w:w="7513" w:type="dxa"/>
          </w:tcPr>
          <w:p w:rsidR="00341283" w:rsidRDefault="00FD7745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0003.0000.0000.0000 Экономика</w:t>
            </w:r>
          </w:p>
        </w:tc>
        <w:tc>
          <w:tcPr>
            <w:tcW w:w="2268" w:type="dxa"/>
          </w:tcPr>
          <w:p w:rsidR="00341283" w:rsidRDefault="00FD7745" w:rsidP="00F9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A75B6" w:rsidTr="00F90FD2">
        <w:trPr>
          <w:cantSplit/>
        </w:trPr>
        <w:tc>
          <w:tcPr>
            <w:tcW w:w="7513" w:type="dxa"/>
          </w:tcPr>
          <w:p w:rsidR="005A75B6" w:rsidRDefault="005A75B6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2268" w:type="dxa"/>
          </w:tcPr>
          <w:p w:rsidR="005A75B6" w:rsidRPr="00FD7745" w:rsidRDefault="00FD7745" w:rsidP="00F9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5A75B6" w:rsidTr="00F90FD2">
        <w:trPr>
          <w:cantSplit/>
        </w:trPr>
        <w:tc>
          <w:tcPr>
            <w:tcW w:w="7513" w:type="dxa"/>
          </w:tcPr>
          <w:p w:rsidR="005A75B6" w:rsidRDefault="005A75B6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5A75B6" w:rsidRPr="00FD7745" w:rsidRDefault="00FD7745" w:rsidP="00F9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116B62" w:rsidTr="00F90FD2">
        <w:trPr>
          <w:cantSplit/>
        </w:trPr>
        <w:tc>
          <w:tcPr>
            <w:tcW w:w="7513" w:type="dxa"/>
          </w:tcPr>
          <w:p w:rsidR="00116B62" w:rsidRDefault="00116B62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0002.0006.0064.1380 Просьбы о трудоустройстве</w:t>
            </w:r>
          </w:p>
        </w:tc>
        <w:tc>
          <w:tcPr>
            <w:tcW w:w="2268" w:type="dxa"/>
          </w:tcPr>
          <w:p w:rsidR="00116B62" w:rsidRDefault="00116B62" w:rsidP="00F9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16B62" w:rsidTr="00F90FD2">
        <w:trPr>
          <w:cantSplit/>
        </w:trPr>
        <w:tc>
          <w:tcPr>
            <w:tcW w:w="7513" w:type="dxa"/>
          </w:tcPr>
          <w:p w:rsidR="00116B62" w:rsidRDefault="00116B62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116B62" w:rsidRDefault="00FD7745" w:rsidP="00F9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230</w:t>
            </w:r>
          </w:p>
        </w:tc>
      </w:tr>
      <w:tr w:rsidR="00116B62" w:rsidTr="00F90FD2">
        <w:trPr>
          <w:cantSplit/>
        </w:trPr>
        <w:tc>
          <w:tcPr>
            <w:tcW w:w="7513" w:type="dxa"/>
          </w:tcPr>
          <w:p w:rsidR="00116B62" w:rsidRDefault="00116B62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116B62" w:rsidRDefault="00FD7745" w:rsidP="00F9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150</w:t>
            </w:r>
          </w:p>
        </w:tc>
      </w:tr>
      <w:tr w:rsidR="00116B62" w:rsidTr="00F90FD2">
        <w:trPr>
          <w:cantSplit/>
        </w:trPr>
        <w:tc>
          <w:tcPr>
            <w:tcW w:w="7513" w:type="dxa"/>
          </w:tcPr>
          <w:p w:rsidR="00116B62" w:rsidRDefault="00116B62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116B62" w:rsidRDefault="00FD7745" w:rsidP="00F9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94</w:t>
            </w:r>
          </w:p>
        </w:tc>
      </w:tr>
      <w:tr w:rsidR="00116B62" w:rsidTr="00F90FD2">
        <w:trPr>
          <w:cantSplit/>
        </w:trPr>
        <w:tc>
          <w:tcPr>
            <w:tcW w:w="7513" w:type="dxa"/>
          </w:tcPr>
          <w:p w:rsidR="00116B62" w:rsidRDefault="00116B62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116B62" w:rsidRDefault="00FD7745" w:rsidP="00F9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269</w:t>
            </w:r>
          </w:p>
        </w:tc>
      </w:tr>
      <w:tr w:rsidR="00116B62" w:rsidTr="00F90FD2">
        <w:trPr>
          <w:cantSplit/>
        </w:trPr>
        <w:tc>
          <w:tcPr>
            <w:tcW w:w="7513" w:type="dxa"/>
          </w:tcPr>
          <w:p w:rsidR="00116B62" w:rsidRDefault="00116B62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0003.0008.0086.0759 Водный налог</w:t>
            </w:r>
          </w:p>
        </w:tc>
        <w:tc>
          <w:tcPr>
            <w:tcW w:w="2268" w:type="dxa"/>
          </w:tcPr>
          <w:p w:rsidR="00116B62" w:rsidRDefault="00FD7745" w:rsidP="00F9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116B62" w:rsidTr="00F90FD2">
        <w:trPr>
          <w:cantSplit/>
        </w:trPr>
        <w:tc>
          <w:tcPr>
            <w:tcW w:w="7513" w:type="dxa"/>
          </w:tcPr>
          <w:p w:rsidR="00116B62" w:rsidRDefault="00116B62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116B62" w:rsidRDefault="00FD7745" w:rsidP="00F9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3298</w:t>
            </w:r>
          </w:p>
        </w:tc>
      </w:tr>
      <w:tr w:rsidR="00116B62" w:rsidTr="00F90FD2">
        <w:trPr>
          <w:cantSplit/>
        </w:trPr>
        <w:tc>
          <w:tcPr>
            <w:tcW w:w="7513" w:type="dxa"/>
          </w:tcPr>
          <w:p w:rsidR="00116B62" w:rsidRDefault="00116B62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116B62" w:rsidRDefault="00FD7745" w:rsidP="00F9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4955</w:t>
            </w:r>
          </w:p>
        </w:tc>
      </w:tr>
      <w:tr w:rsidR="00116B62" w:rsidTr="00F90FD2">
        <w:trPr>
          <w:cantSplit/>
        </w:trPr>
        <w:tc>
          <w:tcPr>
            <w:tcW w:w="7513" w:type="dxa"/>
          </w:tcPr>
          <w:p w:rsidR="00116B62" w:rsidRDefault="00116B62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116B62" w:rsidRDefault="0066504F" w:rsidP="00F9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8588</w:t>
            </w:r>
            <w:bookmarkStart w:id="0" w:name="_GoBack"/>
            <w:bookmarkEnd w:id="0"/>
          </w:p>
        </w:tc>
      </w:tr>
      <w:tr w:rsidR="00116B62" w:rsidTr="00F90FD2">
        <w:trPr>
          <w:cantSplit/>
        </w:trPr>
        <w:tc>
          <w:tcPr>
            <w:tcW w:w="7513" w:type="dxa"/>
          </w:tcPr>
          <w:p w:rsidR="00116B62" w:rsidRDefault="00116B62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116B62" w:rsidRDefault="00FD7745" w:rsidP="00F9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568</w:t>
            </w:r>
          </w:p>
        </w:tc>
      </w:tr>
      <w:tr w:rsidR="005A75B6" w:rsidTr="00F90FD2">
        <w:trPr>
          <w:cantSplit/>
        </w:trPr>
        <w:tc>
          <w:tcPr>
            <w:tcW w:w="7513" w:type="dxa"/>
          </w:tcPr>
          <w:p w:rsidR="005A75B6" w:rsidRDefault="005A75B6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5A75B6" w:rsidRPr="005A75B6" w:rsidRDefault="005A75B6" w:rsidP="00F90FD2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</w:tr>
      <w:tr w:rsidR="00116B62" w:rsidTr="00F90FD2">
        <w:trPr>
          <w:cantSplit/>
        </w:trPr>
        <w:tc>
          <w:tcPr>
            <w:tcW w:w="7513" w:type="dxa"/>
          </w:tcPr>
          <w:p w:rsidR="00116B62" w:rsidRDefault="00116B62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116B62" w:rsidRDefault="00FD7745" w:rsidP="00F9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116B62" w:rsidTr="00F90FD2">
        <w:trPr>
          <w:cantSplit/>
        </w:trPr>
        <w:tc>
          <w:tcPr>
            <w:tcW w:w="7513" w:type="dxa"/>
          </w:tcPr>
          <w:p w:rsidR="00116B62" w:rsidRDefault="00116B62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116B62" w:rsidRDefault="00FD7745" w:rsidP="00F9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2120</w:t>
            </w:r>
          </w:p>
        </w:tc>
      </w:tr>
      <w:tr w:rsidR="00116B62" w:rsidTr="00F90FD2">
        <w:trPr>
          <w:cantSplit/>
        </w:trPr>
        <w:tc>
          <w:tcPr>
            <w:tcW w:w="7513" w:type="dxa"/>
          </w:tcPr>
          <w:p w:rsidR="00116B62" w:rsidRDefault="00116B62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116B62" w:rsidRDefault="00FD7745" w:rsidP="00F9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93</w:t>
            </w:r>
          </w:p>
        </w:tc>
      </w:tr>
      <w:tr w:rsidR="00116B62" w:rsidTr="00F90FD2">
        <w:trPr>
          <w:cantSplit/>
        </w:trPr>
        <w:tc>
          <w:tcPr>
            <w:tcW w:w="7513" w:type="dxa"/>
          </w:tcPr>
          <w:p w:rsidR="00116B62" w:rsidRDefault="00116B62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116B62" w:rsidRDefault="00FD7745" w:rsidP="00F9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</w:tr>
      <w:tr w:rsidR="00116B62" w:rsidTr="00F90FD2">
        <w:trPr>
          <w:cantSplit/>
        </w:trPr>
        <w:tc>
          <w:tcPr>
            <w:tcW w:w="7513" w:type="dxa"/>
          </w:tcPr>
          <w:p w:rsidR="00116B62" w:rsidRDefault="00116B62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116B62" w:rsidRDefault="00FD7745" w:rsidP="00F9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477</w:t>
            </w:r>
          </w:p>
        </w:tc>
      </w:tr>
      <w:tr w:rsidR="00116B62" w:rsidTr="00F90FD2">
        <w:trPr>
          <w:cantSplit/>
        </w:trPr>
        <w:tc>
          <w:tcPr>
            <w:tcW w:w="7513" w:type="dxa"/>
          </w:tcPr>
          <w:p w:rsidR="00116B62" w:rsidRDefault="00116B62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116B62" w:rsidRDefault="00FD7745" w:rsidP="00F9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116B62" w:rsidTr="00F90FD2">
        <w:trPr>
          <w:cantSplit/>
        </w:trPr>
        <w:tc>
          <w:tcPr>
            <w:tcW w:w="7513" w:type="dxa"/>
          </w:tcPr>
          <w:p w:rsidR="00116B62" w:rsidRDefault="00116B62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116B62" w:rsidRDefault="00FD7745" w:rsidP="00F9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1994</w:t>
            </w:r>
          </w:p>
        </w:tc>
      </w:tr>
      <w:tr w:rsidR="005A75B6" w:rsidTr="00F90FD2">
        <w:trPr>
          <w:cantSplit/>
        </w:trPr>
        <w:tc>
          <w:tcPr>
            <w:tcW w:w="7513" w:type="dxa"/>
          </w:tcPr>
          <w:p w:rsidR="005A75B6" w:rsidRDefault="005A75B6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5A75B6" w:rsidRPr="00FD7745" w:rsidRDefault="00FD7745" w:rsidP="00F9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116B62" w:rsidTr="00F90FD2">
        <w:trPr>
          <w:cantSplit/>
        </w:trPr>
        <w:tc>
          <w:tcPr>
            <w:tcW w:w="7513" w:type="dxa"/>
          </w:tcPr>
          <w:p w:rsidR="00116B62" w:rsidRDefault="00116B62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116B62" w:rsidRDefault="00FD7745" w:rsidP="00F9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1513</w:t>
            </w:r>
          </w:p>
        </w:tc>
      </w:tr>
      <w:tr w:rsidR="00116B62" w:rsidTr="00F90FD2">
        <w:trPr>
          <w:cantSplit/>
        </w:trPr>
        <w:tc>
          <w:tcPr>
            <w:tcW w:w="7513" w:type="dxa"/>
          </w:tcPr>
          <w:p w:rsidR="00116B62" w:rsidRDefault="00116B62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116B62" w:rsidRDefault="00FD7745" w:rsidP="00F9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116B62" w:rsidTr="00F90FD2">
        <w:trPr>
          <w:cantSplit/>
        </w:trPr>
        <w:tc>
          <w:tcPr>
            <w:tcW w:w="7513" w:type="dxa"/>
          </w:tcPr>
          <w:p w:rsidR="00116B62" w:rsidRDefault="00116B62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116B62" w:rsidRDefault="00FD7745" w:rsidP="00F9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116B62" w:rsidTr="00F90FD2">
        <w:trPr>
          <w:cantSplit/>
        </w:trPr>
        <w:tc>
          <w:tcPr>
            <w:tcW w:w="7513" w:type="dxa"/>
          </w:tcPr>
          <w:p w:rsidR="00116B62" w:rsidRDefault="00116B62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116B62" w:rsidRDefault="00FD7745" w:rsidP="00F9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119</w:t>
            </w:r>
          </w:p>
        </w:tc>
      </w:tr>
      <w:tr w:rsidR="005A75B6" w:rsidTr="00F90FD2">
        <w:trPr>
          <w:cantSplit/>
        </w:trPr>
        <w:tc>
          <w:tcPr>
            <w:tcW w:w="7513" w:type="dxa"/>
          </w:tcPr>
          <w:p w:rsidR="005A75B6" w:rsidRDefault="005A75B6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0003.0012.0134.0461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5A75B6" w:rsidRPr="00FD7745" w:rsidRDefault="00FD7745" w:rsidP="00F9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D7745" w:rsidTr="00F90FD2">
        <w:trPr>
          <w:cantSplit/>
        </w:trPr>
        <w:tc>
          <w:tcPr>
            <w:tcW w:w="7513" w:type="dxa"/>
          </w:tcPr>
          <w:p w:rsidR="00FD7745" w:rsidRDefault="00FD7745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FD7745" w:rsidRDefault="00FD7745" w:rsidP="00F9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D7745" w:rsidTr="00F90FD2">
        <w:trPr>
          <w:cantSplit/>
        </w:trPr>
        <w:tc>
          <w:tcPr>
            <w:tcW w:w="7513" w:type="dxa"/>
          </w:tcPr>
          <w:p w:rsidR="00FD7745" w:rsidRDefault="00FD7745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FD7745" w:rsidRDefault="00FD7745" w:rsidP="00F9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16B62" w:rsidTr="00F90FD2">
        <w:trPr>
          <w:cantSplit/>
        </w:trPr>
        <w:tc>
          <w:tcPr>
            <w:tcW w:w="7513" w:type="dxa"/>
          </w:tcPr>
          <w:p w:rsidR="00116B62" w:rsidRDefault="00116B62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16B62" w:rsidRPr="00116B62" w:rsidRDefault="0066504F" w:rsidP="00F90FD2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24769</w:t>
            </w:r>
          </w:p>
        </w:tc>
      </w:tr>
    </w:tbl>
    <w:p w:rsidR="00DE56BB" w:rsidRPr="00D55A39" w:rsidRDefault="00DE56BB" w:rsidP="00D55A39"/>
    <w:sectPr w:rsidR="00DE56BB" w:rsidRPr="00D55A39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3B91"/>
    <w:rsid w:val="00116B62"/>
    <w:rsid w:val="001D5398"/>
    <w:rsid w:val="00241C75"/>
    <w:rsid w:val="0031538C"/>
    <w:rsid w:val="00341283"/>
    <w:rsid w:val="005A75B6"/>
    <w:rsid w:val="005C162D"/>
    <w:rsid w:val="00600705"/>
    <w:rsid w:val="00654742"/>
    <w:rsid w:val="0066504F"/>
    <w:rsid w:val="006C01B2"/>
    <w:rsid w:val="006C2F51"/>
    <w:rsid w:val="006E7E5B"/>
    <w:rsid w:val="006F475E"/>
    <w:rsid w:val="00705691"/>
    <w:rsid w:val="00727C68"/>
    <w:rsid w:val="00747E21"/>
    <w:rsid w:val="0075300A"/>
    <w:rsid w:val="00755AE9"/>
    <w:rsid w:val="007D1AD6"/>
    <w:rsid w:val="007D3173"/>
    <w:rsid w:val="007E57AD"/>
    <w:rsid w:val="00802ABF"/>
    <w:rsid w:val="00857CF6"/>
    <w:rsid w:val="009012CA"/>
    <w:rsid w:val="009967A1"/>
    <w:rsid w:val="00A03B91"/>
    <w:rsid w:val="00A6050B"/>
    <w:rsid w:val="00A6521B"/>
    <w:rsid w:val="00B93C8B"/>
    <w:rsid w:val="00BC4726"/>
    <w:rsid w:val="00BF5094"/>
    <w:rsid w:val="00C124D1"/>
    <w:rsid w:val="00C3224B"/>
    <w:rsid w:val="00D55A39"/>
    <w:rsid w:val="00DB3130"/>
    <w:rsid w:val="00DB3FE6"/>
    <w:rsid w:val="00DE2EE9"/>
    <w:rsid w:val="00DE56BB"/>
    <w:rsid w:val="00F0701E"/>
    <w:rsid w:val="00F074B7"/>
    <w:rsid w:val="00F25F0E"/>
    <w:rsid w:val="00F850E1"/>
    <w:rsid w:val="00F926D9"/>
    <w:rsid w:val="00FA2820"/>
    <w:rsid w:val="00FC22FD"/>
    <w:rsid w:val="00FC3CCC"/>
    <w:rsid w:val="00FD612A"/>
    <w:rsid w:val="00FD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62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9E347-8DF5-42E7-B2F1-46B43C72E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74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Ирина А. Влах</dc:creator>
  <cp:lastModifiedBy>Казанцева Наталья Николаевна</cp:lastModifiedBy>
  <cp:revision>51</cp:revision>
  <cp:lastPrinted>2018-02-08T13:07:00Z</cp:lastPrinted>
  <dcterms:created xsi:type="dcterms:W3CDTF">2017-01-20T07:26:00Z</dcterms:created>
  <dcterms:modified xsi:type="dcterms:W3CDTF">2018-02-08T13:10:00Z</dcterms:modified>
</cp:coreProperties>
</file>