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AD" w:rsidRDefault="007E57AD" w:rsidP="007E57AD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7E57AD" w:rsidRDefault="007E57AD" w:rsidP="007E57A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E57AD" w:rsidRDefault="007E57AD" w:rsidP="007E57A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31.10.2017</w:t>
      </w:r>
    </w:p>
    <w:p w:rsidR="007E57AD" w:rsidRDefault="007E57AD" w:rsidP="007E57A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E57AD" w:rsidTr="006A0E5A">
        <w:trPr>
          <w:cantSplit/>
          <w:trHeight w:val="225"/>
        </w:trPr>
        <w:tc>
          <w:tcPr>
            <w:tcW w:w="7513" w:type="dxa"/>
            <w:vMerge w:val="restart"/>
          </w:tcPr>
          <w:p w:rsidR="007E57AD" w:rsidRDefault="007E57AD" w:rsidP="006A0E5A">
            <w:pPr>
              <w:jc w:val="center"/>
              <w:rPr>
                <w:noProof/>
                <w:sz w:val="18"/>
                <w:lang w:val="en-US"/>
              </w:rPr>
            </w:pPr>
          </w:p>
          <w:p w:rsidR="007E57AD" w:rsidRDefault="007E57AD" w:rsidP="006A0E5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E57AD" w:rsidRDefault="007E57AD" w:rsidP="006A0E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E57AD" w:rsidTr="006A0E5A">
        <w:trPr>
          <w:cantSplit/>
          <w:trHeight w:val="437"/>
        </w:trPr>
        <w:tc>
          <w:tcPr>
            <w:tcW w:w="7513" w:type="dxa"/>
            <w:vMerge/>
          </w:tcPr>
          <w:p w:rsidR="007E57AD" w:rsidRDefault="007E57AD" w:rsidP="006A0E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E57AD" w:rsidRDefault="007E57AD" w:rsidP="006A0E5A">
            <w:pPr>
              <w:jc w:val="center"/>
              <w:rPr>
                <w:noProof/>
                <w:sz w:val="18"/>
              </w:rPr>
            </w:pP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0003.0000.0000.0000 Экономика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800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1114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1693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358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599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7E57AD" w:rsidRDefault="007E57AD" w:rsidP="006A0E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7AD" w:rsidTr="006A0E5A">
        <w:trPr>
          <w:cantSplit/>
        </w:trPr>
        <w:tc>
          <w:tcPr>
            <w:tcW w:w="7513" w:type="dxa"/>
          </w:tcPr>
          <w:p w:rsidR="007E57AD" w:rsidRDefault="007E57AD" w:rsidP="006A0E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E57AD" w:rsidRPr="00D435E2" w:rsidRDefault="007E57AD" w:rsidP="006A0E5A">
            <w:pPr>
              <w:jc w:val="right"/>
              <w:rPr>
                <w:b/>
                <w:noProof/>
                <w:sz w:val="18"/>
              </w:rPr>
            </w:pPr>
            <w:r w:rsidRPr="00D435E2">
              <w:rPr>
                <w:b/>
                <w:noProof/>
                <w:sz w:val="18"/>
              </w:rPr>
              <w:t>5701</w:t>
            </w:r>
          </w:p>
        </w:tc>
      </w:tr>
    </w:tbl>
    <w:p w:rsidR="00DE56BB" w:rsidRPr="00D55A39" w:rsidRDefault="00DE56BB" w:rsidP="00D55A39"/>
    <w:sectPr w:rsidR="00DE56BB" w:rsidRPr="00D55A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D5398"/>
    <w:rsid w:val="00241C75"/>
    <w:rsid w:val="0031538C"/>
    <w:rsid w:val="005C162D"/>
    <w:rsid w:val="00600705"/>
    <w:rsid w:val="00654742"/>
    <w:rsid w:val="00684766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7E57AD"/>
    <w:rsid w:val="00802ABF"/>
    <w:rsid w:val="009967A1"/>
    <w:rsid w:val="00A03B91"/>
    <w:rsid w:val="00A6050B"/>
    <w:rsid w:val="00A6521B"/>
    <w:rsid w:val="00BC4726"/>
    <w:rsid w:val="00BF5094"/>
    <w:rsid w:val="00C124D1"/>
    <w:rsid w:val="00C3224B"/>
    <w:rsid w:val="00D55A39"/>
    <w:rsid w:val="00DB3130"/>
    <w:rsid w:val="00DB3FE6"/>
    <w:rsid w:val="00DE2EE9"/>
    <w:rsid w:val="00DE56B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AD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6BDE-DF34-4B54-8A7E-2E2E1678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45</cp:revision>
  <cp:lastPrinted>2017-12-05T09:16:00Z</cp:lastPrinted>
  <dcterms:created xsi:type="dcterms:W3CDTF">2017-01-20T07:26:00Z</dcterms:created>
  <dcterms:modified xsi:type="dcterms:W3CDTF">2017-12-05T09:18:00Z</dcterms:modified>
</cp:coreProperties>
</file>