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3A" w:rsidRDefault="0010023A" w:rsidP="0010023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0023A" w:rsidRDefault="0010023A" w:rsidP="0010023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0023A" w:rsidRDefault="0010023A" w:rsidP="0010023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10023A" w:rsidRDefault="0010023A" w:rsidP="0010023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10023A" w:rsidTr="0010023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3A" w:rsidRDefault="0010023A">
            <w:pPr>
              <w:jc w:val="center"/>
              <w:rPr>
                <w:noProof/>
                <w:sz w:val="18"/>
                <w:lang w:val="en-US"/>
              </w:rPr>
            </w:pPr>
          </w:p>
          <w:p w:rsidR="0010023A" w:rsidRDefault="0010023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3A" w:rsidRDefault="0010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023A" w:rsidTr="0010023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3A" w:rsidRDefault="0010023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3A" w:rsidRDefault="0010023A">
            <w:pPr>
              <w:rPr>
                <w:noProof/>
                <w:sz w:val="18"/>
              </w:rPr>
            </w:pP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1120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Default="001002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3A" w:rsidRDefault="0010023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23A" w:rsidRDefault="0010023A">
            <w:pPr>
              <w:jc w:val="right"/>
              <w:rPr>
                <w:noProof/>
                <w:sz w:val="18"/>
              </w:rPr>
            </w:pPr>
          </w:p>
        </w:tc>
      </w:tr>
      <w:tr w:rsidR="0010023A" w:rsidTr="0010023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Pr="0010023A" w:rsidRDefault="0010023A">
            <w:pPr>
              <w:rPr>
                <w:b/>
                <w:noProof/>
                <w:sz w:val="18"/>
              </w:rPr>
            </w:pPr>
            <w:r w:rsidRPr="0010023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23A" w:rsidRPr="0010023A" w:rsidRDefault="0010023A">
            <w:pPr>
              <w:jc w:val="right"/>
              <w:rPr>
                <w:b/>
                <w:noProof/>
                <w:sz w:val="18"/>
              </w:rPr>
            </w:pPr>
            <w:r w:rsidRPr="0010023A">
              <w:rPr>
                <w:b/>
                <w:noProof/>
                <w:sz w:val="18"/>
              </w:rPr>
              <w:t>2151</w:t>
            </w:r>
          </w:p>
        </w:tc>
      </w:tr>
    </w:tbl>
    <w:p w:rsidR="00FD437D" w:rsidRPr="0010023A" w:rsidRDefault="00FD437D" w:rsidP="0010023A"/>
    <w:sectPr w:rsidR="00FD437D" w:rsidRPr="0010023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D492A"/>
    <w:rsid w:val="0010023A"/>
    <w:rsid w:val="00115CF8"/>
    <w:rsid w:val="00117677"/>
    <w:rsid w:val="001705DA"/>
    <w:rsid w:val="004E1A58"/>
    <w:rsid w:val="0051124C"/>
    <w:rsid w:val="00577F6F"/>
    <w:rsid w:val="00651112"/>
    <w:rsid w:val="006E2446"/>
    <w:rsid w:val="00715127"/>
    <w:rsid w:val="007A048B"/>
    <w:rsid w:val="007E03CD"/>
    <w:rsid w:val="007E3B25"/>
    <w:rsid w:val="007F252E"/>
    <w:rsid w:val="008B6B97"/>
    <w:rsid w:val="009F50D9"/>
    <w:rsid w:val="00AB16B7"/>
    <w:rsid w:val="00B35926"/>
    <w:rsid w:val="00BE503D"/>
    <w:rsid w:val="00D61FFA"/>
    <w:rsid w:val="00D8526B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3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3A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26</cp:revision>
  <cp:lastPrinted>2019-08-12T10:59:00Z</cp:lastPrinted>
  <dcterms:created xsi:type="dcterms:W3CDTF">2018-10-05T08:58:00Z</dcterms:created>
  <dcterms:modified xsi:type="dcterms:W3CDTF">2019-08-12T10:59:00Z</dcterms:modified>
</cp:coreProperties>
</file>