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6F" w:rsidRDefault="00E3066F" w:rsidP="00E3066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3066F" w:rsidRDefault="00E3066F" w:rsidP="00E3066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3066F" w:rsidRDefault="00E3066F" w:rsidP="00E3066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</w:t>
      </w:r>
      <w:r w:rsidR="00D8526B">
        <w:rPr>
          <w:noProof/>
          <w:sz w:val="24"/>
          <w:lang w:val="en-US"/>
        </w:rPr>
        <w:t>1</w:t>
      </w:r>
      <w:r>
        <w:rPr>
          <w:noProof/>
          <w:sz w:val="24"/>
          <w:lang w:val="en-US"/>
        </w:rPr>
        <w:t xml:space="preserve">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30.11.2018</w:t>
      </w:r>
    </w:p>
    <w:p w:rsidR="00E3066F" w:rsidRDefault="00E3066F" w:rsidP="00E306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3066F" w:rsidTr="00557C7E">
        <w:trPr>
          <w:cantSplit/>
          <w:trHeight w:val="225"/>
        </w:trPr>
        <w:tc>
          <w:tcPr>
            <w:tcW w:w="7513" w:type="dxa"/>
            <w:vMerge w:val="restart"/>
          </w:tcPr>
          <w:p w:rsidR="00E3066F" w:rsidRDefault="00E3066F" w:rsidP="00557C7E">
            <w:pPr>
              <w:jc w:val="center"/>
              <w:rPr>
                <w:noProof/>
                <w:sz w:val="18"/>
                <w:lang w:val="en-US"/>
              </w:rPr>
            </w:pPr>
          </w:p>
          <w:p w:rsidR="00E3066F" w:rsidRDefault="00E3066F" w:rsidP="00557C7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3066F" w:rsidRDefault="00E3066F" w:rsidP="00557C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3066F" w:rsidTr="00557C7E">
        <w:trPr>
          <w:cantSplit/>
          <w:trHeight w:val="437"/>
        </w:trPr>
        <w:tc>
          <w:tcPr>
            <w:tcW w:w="7513" w:type="dxa"/>
            <w:vMerge/>
          </w:tcPr>
          <w:p w:rsidR="00E3066F" w:rsidRDefault="00E3066F" w:rsidP="00557C7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3066F" w:rsidRDefault="00E3066F" w:rsidP="00557C7E">
            <w:pPr>
              <w:jc w:val="center"/>
              <w:rPr>
                <w:noProof/>
                <w:sz w:val="18"/>
              </w:rPr>
            </w:pP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3066F" w:rsidRPr="00BE503D" w:rsidRDefault="00E3066F" w:rsidP="00BE503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36</w:t>
            </w:r>
            <w:r w:rsidR="00BE503D">
              <w:rPr>
                <w:noProof/>
                <w:sz w:val="18"/>
                <w:lang w:val="en-US"/>
              </w:rPr>
              <w:t>2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E3066F" w:rsidRDefault="00E3066F" w:rsidP="00557C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066F" w:rsidTr="00557C7E">
        <w:trPr>
          <w:cantSplit/>
        </w:trPr>
        <w:tc>
          <w:tcPr>
            <w:tcW w:w="7513" w:type="dxa"/>
          </w:tcPr>
          <w:p w:rsidR="00E3066F" w:rsidRDefault="00E3066F" w:rsidP="00557C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3066F" w:rsidRPr="00BE503D" w:rsidRDefault="00E3066F" w:rsidP="00BE503D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E3066F">
              <w:rPr>
                <w:b/>
                <w:noProof/>
                <w:sz w:val="18"/>
              </w:rPr>
              <w:t>232</w:t>
            </w:r>
            <w:r w:rsidR="00BE503D">
              <w:rPr>
                <w:b/>
                <w:noProof/>
                <w:sz w:val="18"/>
                <w:lang w:val="en-US"/>
              </w:rPr>
              <w:t>2</w:t>
            </w:r>
          </w:p>
        </w:tc>
      </w:tr>
    </w:tbl>
    <w:p w:rsidR="00E3066F" w:rsidRDefault="00E3066F" w:rsidP="00E3066F">
      <w:pPr>
        <w:rPr>
          <w:noProof/>
        </w:rPr>
      </w:pPr>
    </w:p>
    <w:p w:rsidR="00E3066F" w:rsidRDefault="00E3066F" w:rsidP="00E3066F">
      <w:pPr>
        <w:rPr>
          <w:noProof/>
        </w:rPr>
      </w:pPr>
    </w:p>
    <w:p w:rsidR="001705DA" w:rsidRPr="00E3066F" w:rsidRDefault="001705DA" w:rsidP="00E3066F"/>
    <w:sectPr w:rsidR="001705DA" w:rsidRPr="00E3066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7677"/>
    <w:rsid w:val="001705DA"/>
    <w:rsid w:val="004E1A58"/>
    <w:rsid w:val="006E2446"/>
    <w:rsid w:val="00715127"/>
    <w:rsid w:val="00721FE2"/>
    <w:rsid w:val="00AB16B7"/>
    <w:rsid w:val="00B35926"/>
    <w:rsid w:val="00BE503D"/>
    <w:rsid w:val="00D8526B"/>
    <w:rsid w:val="00E3066F"/>
    <w:rsid w:val="00F20D64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6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6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14</cp:revision>
  <cp:lastPrinted>1900-12-31T21:00:00Z</cp:lastPrinted>
  <dcterms:created xsi:type="dcterms:W3CDTF">2018-10-05T08:58:00Z</dcterms:created>
  <dcterms:modified xsi:type="dcterms:W3CDTF">2019-01-21T08:30:00Z</dcterms:modified>
</cp:coreProperties>
</file>