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4B" w:rsidRDefault="0098374B" w:rsidP="0098374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98374B" w:rsidRDefault="0098374B" w:rsidP="0098374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8374B" w:rsidRDefault="0098374B" w:rsidP="0098374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98374B" w:rsidRDefault="0098374B" w:rsidP="0098374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98374B" w:rsidTr="0098374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74B" w:rsidRDefault="0098374B">
            <w:pPr>
              <w:jc w:val="center"/>
              <w:rPr>
                <w:noProof/>
                <w:sz w:val="18"/>
                <w:lang w:val="en-US"/>
              </w:rPr>
            </w:pPr>
          </w:p>
          <w:p w:rsidR="0098374B" w:rsidRDefault="0098374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74B" w:rsidRDefault="009837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8374B" w:rsidTr="0098374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74B" w:rsidRDefault="0098374B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374B" w:rsidRDefault="0098374B">
            <w:pPr>
              <w:rPr>
                <w:noProof/>
                <w:sz w:val="18"/>
              </w:rPr>
            </w:pP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Pr="002D1370" w:rsidRDefault="002D137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29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Default="0098374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74B" w:rsidRDefault="0098374B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74B" w:rsidRDefault="0098374B">
            <w:pPr>
              <w:jc w:val="right"/>
              <w:rPr>
                <w:noProof/>
                <w:sz w:val="18"/>
              </w:rPr>
            </w:pPr>
          </w:p>
        </w:tc>
      </w:tr>
      <w:tr w:rsidR="0098374B" w:rsidTr="0098374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Pr="00D25D0A" w:rsidRDefault="0098374B">
            <w:pPr>
              <w:rPr>
                <w:b/>
                <w:noProof/>
                <w:sz w:val="18"/>
              </w:rPr>
            </w:pPr>
            <w:r w:rsidRPr="00D25D0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374B" w:rsidRPr="002D1370" w:rsidRDefault="002D1370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</w:rPr>
              <w:t>184</w:t>
            </w:r>
            <w:r>
              <w:rPr>
                <w:b/>
                <w:noProof/>
                <w:sz w:val="18"/>
                <w:lang w:val="en-US"/>
              </w:rPr>
              <w:t>8</w:t>
            </w:r>
          </w:p>
        </w:tc>
      </w:tr>
    </w:tbl>
    <w:p w:rsidR="00F608FF" w:rsidRDefault="00F608FF" w:rsidP="0098374B">
      <w:pPr>
        <w:jc w:val="center"/>
        <w:rPr>
          <w:noProof/>
        </w:rPr>
      </w:pPr>
    </w:p>
    <w:p w:rsidR="009C0DFB" w:rsidRPr="00F608FF" w:rsidRDefault="009C0DFB" w:rsidP="00F608FF"/>
    <w:sectPr w:rsidR="009C0DFB" w:rsidRPr="00F608F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84E2F"/>
    <w:rsid w:val="001911FE"/>
    <w:rsid w:val="002D1370"/>
    <w:rsid w:val="002D4007"/>
    <w:rsid w:val="00554B55"/>
    <w:rsid w:val="007367FF"/>
    <w:rsid w:val="007E5800"/>
    <w:rsid w:val="00823974"/>
    <w:rsid w:val="00843BE1"/>
    <w:rsid w:val="00944675"/>
    <w:rsid w:val="00971B91"/>
    <w:rsid w:val="0098374B"/>
    <w:rsid w:val="009C0DFB"/>
    <w:rsid w:val="00A002DC"/>
    <w:rsid w:val="00A5136B"/>
    <w:rsid w:val="00AC4796"/>
    <w:rsid w:val="00B36D0A"/>
    <w:rsid w:val="00C9685A"/>
    <w:rsid w:val="00D25D0A"/>
    <w:rsid w:val="00D35596"/>
    <w:rsid w:val="00E93A76"/>
    <w:rsid w:val="00F608FF"/>
    <w:rsid w:val="00F62410"/>
    <w:rsid w:val="00F9118E"/>
    <w:rsid w:val="00F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26</cp:revision>
  <cp:lastPrinted>1900-12-31T21:00:00Z</cp:lastPrinted>
  <dcterms:created xsi:type="dcterms:W3CDTF">2020-04-02T13:51:00Z</dcterms:created>
  <dcterms:modified xsi:type="dcterms:W3CDTF">2021-01-28T12:13:00Z</dcterms:modified>
</cp:coreProperties>
</file>