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FDE" w:rsidRDefault="00652FDE" w:rsidP="00652FDE">
      <w:pPr>
        <w:jc w:val="center"/>
        <w:rPr>
          <w:noProof/>
          <w:sz w:val="24"/>
        </w:rPr>
      </w:pPr>
      <w:bookmarkStart w:id="0" w:name="_GoBack"/>
      <w:bookmarkEnd w:id="0"/>
      <w:r>
        <w:rPr>
          <w:noProof/>
          <w:sz w:val="24"/>
        </w:rPr>
        <w:t>СПРАВКА</w:t>
      </w:r>
    </w:p>
    <w:p w:rsidR="00652FDE" w:rsidRDefault="00652FDE" w:rsidP="00652FDE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652FDE" w:rsidRDefault="00652FDE" w:rsidP="00652FDE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01.12.2017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31.12.2017</w:t>
      </w:r>
    </w:p>
    <w:p w:rsidR="00652FDE" w:rsidRDefault="00652FDE" w:rsidP="00652FDE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2268"/>
      </w:tblGrid>
      <w:tr w:rsidR="00652FDE" w:rsidTr="00652FDE">
        <w:trPr>
          <w:cantSplit/>
          <w:trHeight w:val="225"/>
        </w:trPr>
        <w:tc>
          <w:tcPr>
            <w:tcW w:w="7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FDE" w:rsidRDefault="00652FDE">
            <w:pPr>
              <w:jc w:val="center"/>
              <w:rPr>
                <w:noProof/>
                <w:sz w:val="18"/>
                <w:lang w:val="en-US"/>
              </w:rPr>
            </w:pPr>
          </w:p>
          <w:p w:rsidR="00652FDE" w:rsidRDefault="00652FDE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2FDE" w:rsidRDefault="00652FD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652FDE" w:rsidTr="00652FDE">
        <w:trPr>
          <w:cantSplit/>
          <w:trHeight w:val="437"/>
        </w:trPr>
        <w:tc>
          <w:tcPr>
            <w:tcW w:w="7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2FDE" w:rsidRDefault="00652FDE">
            <w:pPr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2FDE" w:rsidRDefault="00652FDE">
            <w:pPr>
              <w:rPr>
                <w:noProof/>
                <w:sz w:val="18"/>
              </w:rPr>
            </w:pPr>
          </w:p>
        </w:tc>
      </w:tr>
      <w:tr w:rsidR="00652FDE" w:rsidTr="00652FDE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FDE" w:rsidRDefault="00652FD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FDE" w:rsidRDefault="00652FD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52FDE" w:rsidTr="00652FDE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FDE" w:rsidRDefault="00652FD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0001.0002.0024.1239 Исполнение должностных обязанностей государственными гражданскими служащими субъекта Российской Федерации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FDE" w:rsidRDefault="00652FD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52FDE" w:rsidTr="00652FDE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FDE" w:rsidRDefault="00652FD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0001.0002.0027.0111 Рассмотрение обращения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FDE" w:rsidRDefault="00652FD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652FDE" w:rsidTr="00652FDE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FDE" w:rsidRDefault="00652FD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FDE" w:rsidRDefault="00652FD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</w:tr>
      <w:tr w:rsidR="00652FDE" w:rsidTr="00652FDE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FDE" w:rsidRDefault="00652FD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FDE" w:rsidRDefault="00652FD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652FDE" w:rsidTr="00652FDE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FDE" w:rsidRDefault="00652FD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0001.0003.0031.0475 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FDE" w:rsidRDefault="00652FD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52FDE" w:rsidTr="00652FDE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FDE" w:rsidRDefault="00652FD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FDE" w:rsidRDefault="00652FD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78</w:t>
            </w:r>
          </w:p>
        </w:tc>
      </w:tr>
      <w:tr w:rsidR="00652FDE" w:rsidTr="00652FDE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FDE" w:rsidRDefault="00652FD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FDE" w:rsidRDefault="00652FD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652FDE" w:rsidTr="00652FDE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FDE" w:rsidRDefault="00652FD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FDE" w:rsidRDefault="00652FD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</w:t>
            </w:r>
          </w:p>
        </w:tc>
      </w:tr>
      <w:tr w:rsidR="00652FDE" w:rsidTr="00652FDE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FDE" w:rsidRDefault="00652FD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0003.0008.0086.0684 Налоговые преференции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FDE" w:rsidRDefault="00652FD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73</w:t>
            </w:r>
          </w:p>
        </w:tc>
      </w:tr>
      <w:tr w:rsidR="00652FDE" w:rsidTr="00652FDE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FDE" w:rsidRDefault="00652FD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0003.0008.0086.0759 Водный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FDE" w:rsidRDefault="00652FD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652FDE" w:rsidTr="00652FDE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FDE" w:rsidRDefault="00652FD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FDE" w:rsidRDefault="00652FD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1160</w:t>
            </w:r>
          </w:p>
        </w:tc>
      </w:tr>
      <w:tr w:rsidR="00652FDE" w:rsidTr="00652FDE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FDE" w:rsidRDefault="00652FD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FDE" w:rsidRDefault="00652FD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1976</w:t>
            </w:r>
          </w:p>
        </w:tc>
      </w:tr>
      <w:tr w:rsidR="00652FDE" w:rsidTr="00652FDE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FDE" w:rsidRDefault="00652FD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FDE" w:rsidRDefault="00652FD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3458</w:t>
            </w:r>
          </w:p>
        </w:tc>
      </w:tr>
      <w:tr w:rsidR="00652FDE" w:rsidTr="00652FDE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FDE" w:rsidRDefault="00652FD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FDE" w:rsidRDefault="00652FD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174</w:t>
            </w:r>
          </w:p>
        </w:tc>
      </w:tr>
      <w:tr w:rsidR="00652FDE" w:rsidTr="00652FDE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FDE" w:rsidRDefault="00652FD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0003.0008.0086.0767 Госпошлина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FDE" w:rsidRDefault="00652FD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52FDE" w:rsidTr="00652FDE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FDE" w:rsidRDefault="00652FD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FDE" w:rsidRDefault="00652FD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652FDE" w:rsidTr="00652FDE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FDE" w:rsidRDefault="00652FD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FDE" w:rsidRDefault="00652FD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1291</w:t>
            </w:r>
          </w:p>
        </w:tc>
      </w:tr>
      <w:tr w:rsidR="00652FDE" w:rsidTr="00652FDE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FDE" w:rsidRDefault="00652FD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FDE" w:rsidRDefault="00652FD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43</w:t>
            </w:r>
          </w:p>
        </w:tc>
      </w:tr>
      <w:tr w:rsidR="00652FDE" w:rsidTr="00652FDE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FDE" w:rsidRDefault="00652FD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FDE" w:rsidRDefault="00652FD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652FDE" w:rsidTr="00652FDE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FDE" w:rsidRDefault="00652FD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FDE" w:rsidRDefault="00652FD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161</w:t>
            </w:r>
          </w:p>
        </w:tc>
      </w:tr>
      <w:tr w:rsidR="00652FDE" w:rsidTr="00652FDE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FDE" w:rsidRDefault="00652FD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FDE" w:rsidRDefault="00652FD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652FDE" w:rsidTr="00652FDE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FDE" w:rsidRDefault="00652FD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FDE" w:rsidRDefault="00652FD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704</w:t>
            </w:r>
          </w:p>
        </w:tc>
      </w:tr>
      <w:tr w:rsidR="00652FDE" w:rsidTr="00652FDE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FDE" w:rsidRDefault="00652FD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FDE" w:rsidRDefault="00652FD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652FDE" w:rsidTr="00652FDE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FDE" w:rsidRDefault="00652FD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FDE" w:rsidRDefault="00652FD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568</w:t>
            </w:r>
          </w:p>
        </w:tc>
      </w:tr>
      <w:tr w:rsidR="00652FDE" w:rsidTr="00652FDE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FDE" w:rsidRDefault="00652FD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0003.0008.0086.0778 Налогообложение алкогольной продукции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FDE" w:rsidRDefault="00652FD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652FDE" w:rsidTr="00652FDE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FDE" w:rsidRDefault="00652FD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0003.0008.0086.1470 Совершенствование налогового администрирования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FDE" w:rsidRDefault="00652FD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652FDE" w:rsidTr="00652FDE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FDE" w:rsidRDefault="00652FD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FDE" w:rsidRDefault="00652FD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37</w:t>
            </w:r>
          </w:p>
        </w:tc>
      </w:tr>
      <w:tr w:rsidR="00652FDE" w:rsidTr="00652FDE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FDE" w:rsidRDefault="00652FD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FDE" w:rsidRPr="00AE4B75" w:rsidRDefault="00652FDE" w:rsidP="00AE4B75">
            <w:pPr>
              <w:jc w:val="right"/>
              <w:rPr>
                <w:b/>
                <w:noProof/>
                <w:sz w:val="18"/>
                <w:lang w:val="en-US"/>
              </w:rPr>
            </w:pPr>
            <w:r w:rsidRPr="00652FDE">
              <w:rPr>
                <w:b/>
                <w:noProof/>
                <w:sz w:val="18"/>
              </w:rPr>
              <w:t>989</w:t>
            </w:r>
            <w:r w:rsidR="00AE4B75">
              <w:rPr>
                <w:b/>
                <w:noProof/>
                <w:sz w:val="18"/>
                <w:lang w:val="en-US"/>
              </w:rPr>
              <w:t>4</w:t>
            </w:r>
          </w:p>
        </w:tc>
      </w:tr>
    </w:tbl>
    <w:p w:rsidR="00DE56BB" w:rsidRPr="00D55A39" w:rsidRDefault="00DE56BB" w:rsidP="00D55A39"/>
    <w:sectPr w:rsidR="00DE56BB" w:rsidRPr="00D55A39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B91"/>
    <w:rsid w:val="000268BB"/>
    <w:rsid w:val="001D5398"/>
    <w:rsid w:val="00241C75"/>
    <w:rsid w:val="0031538C"/>
    <w:rsid w:val="00560782"/>
    <w:rsid w:val="005C162D"/>
    <w:rsid w:val="00600705"/>
    <w:rsid w:val="00652FDE"/>
    <w:rsid w:val="00654742"/>
    <w:rsid w:val="006C01B2"/>
    <w:rsid w:val="006C2F51"/>
    <w:rsid w:val="006E4D93"/>
    <w:rsid w:val="006E7E5B"/>
    <w:rsid w:val="006F475E"/>
    <w:rsid w:val="00705691"/>
    <w:rsid w:val="00727C68"/>
    <w:rsid w:val="00747E21"/>
    <w:rsid w:val="0075300A"/>
    <w:rsid w:val="00755AE9"/>
    <w:rsid w:val="007D1AD6"/>
    <w:rsid w:val="007D3173"/>
    <w:rsid w:val="007E57AD"/>
    <w:rsid w:val="00802ABF"/>
    <w:rsid w:val="009967A1"/>
    <w:rsid w:val="00A03B91"/>
    <w:rsid w:val="00A6050B"/>
    <w:rsid w:val="00A6521B"/>
    <w:rsid w:val="00AE4B75"/>
    <w:rsid w:val="00BC4726"/>
    <w:rsid w:val="00BF5094"/>
    <w:rsid w:val="00C124D1"/>
    <w:rsid w:val="00C3224B"/>
    <w:rsid w:val="00D55A39"/>
    <w:rsid w:val="00DB3130"/>
    <w:rsid w:val="00DB3FE6"/>
    <w:rsid w:val="00DE2EE9"/>
    <w:rsid w:val="00DE56BB"/>
    <w:rsid w:val="00F0701E"/>
    <w:rsid w:val="00F074B7"/>
    <w:rsid w:val="00F25F0E"/>
    <w:rsid w:val="00F850E1"/>
    <w:rsid w:val="00F926D9"/>
    <w:rsid w:val="00FA2820"/>
    <w:rsid w:val="00FC22FD"/>
    <w:rsid w:val="00FC3CCC"/>
    <w:rsid w:val="00FD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FDE"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FDE"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87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5000-00-121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A44BA-E711-438A-9300-503DF1472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Ирина А. Влах</dc:creator>
  <cp:lastModifiedBy>Администратор</cp:lastModifiedBy>
  <cp:revision>2</cp:revision>
  <cp:lastPrinted>2018-02-07T06:55:00Z</cp:lastPrinted>
  <dcterms:created xsi:type="dcterms:W3CDTF">2018-02-15T10:57:00Z</dcterms:created>
  <dcterms:modified xsi:type="dcterms:W3CDTF">2018-02-15T10:57:00Z</dcterms:modified>
</cp:coreProperties>
</file>