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97" w:rsidRPr="00430E7D" w:rsidRDefault="008B6B97" w:rsidP="008B6B97">
      <w:pPr>
        <w:rPr>
          <w:noProof/>
          <w:lang w:val="en-US"/>
        </w:rPr>
      </w:pPr>
      <w:bookmarkStart w:id="0" w:name="_GoBack"/>
      <w:bookmarkEnd w:id="0"/>
    </w:p>
    <w:p w:rsidR="008B6B97" w:rsidRDefault="008B6B97" w:rsidP="008B6B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B6B97" w:rsidRDefault="008B6B97" w:rsidP="008B6B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B6B97" w:rsidRDefault="008B6B97" w:rsidP="008B6B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8B6B97" w:rsidRDefault="008B6B97" w:rsidP="008B6B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8B6B97" w:rsidTr="008B6B9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jc w:val="center"/>
              <w:rPr>
                <w:noProof/>
                <w:sz w:val="18"/>
                <w:lang w:val="en-US"/>
              </w:rPr>
            </w:pPr>
          </w:p>
          <w:p w:rsidR="008B6B97" w:rsidRDefault="008B6B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B6B97" w:rsidTr="008B6B9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97" w:rsidRDefault="008B6B97">
            <w:pPr>
              <w:rPr>
                <w:noProof/>
                <w:sz w:val="18"/>
              </w:rPr>
            </w:pP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F61A24" w:rsidRDefault="008B6B97" w:rsidP="00F61A2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26</w:t>
            </w:r>
            <w:r w:rsidR="00F61A24">
              <w:rPr>
                <w:noProof/>
                <w:sz w:val="18"/>
                <w:lang w:val="en-US"/>
              </w:rPr>
              <w:t>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448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0003.0012.0134.0880 Архивный фонд. Архивы. Структура архивов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Default="008B6B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97" w:rsidRDefault="008B6B97">
            <w:pPr>
              <w:jc w:val="right"/>
              <w:rPr>
                <w:noProof/>
                <w:sz w:val="18"/>
              </w:rPr>
            </w:pPr>
          </w:p>
        </w:tc>
      </w:tr>
      <w:tr w:rsidR="008B6B97" w:rsidTr="008B6B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8B6B97" w:rsidRDefault="008B6B97">
            <w:pPr>
              <w:rPr>
                <w:b/>
                <w:noProof/>
                <w:sz w:val="18"/>
              </w:rPr>
            </w:pPr>
            <w:r w:rsidRPr="008B6B9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97" w:rsidRPr="008B6B97" w:rsidRDefault="008B6B97" w:rsidP="008B6B97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8B6B97">
              <w:rPr>
                <w:b/>
                <w:noProof/>
                <w:sz w:val="18"/>
              </w:rPr>
              <w:t>256</w:t>
            </w:r>
            <w:r w:rsidRPr="008B6B97">
              <w:rPr>
                <w:b/>
                <w:noProof/>
                <w:sz w:val="18"/>
                <w:lang w:val="en-US"/>
              </w:rPr>
              <w:t>2</w:t>
            </w:r>
          </w:p>
        </w:tc>
      </w:tr>
    </w:tbl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8B6B97" w:rsidRDefault="008B6B97" w:rsidP="008B6B97">
      <w:pPr>
        <w:rPr>
          <w:noProof/>
        </w:rPr>
      </w:pPr>
    </w:p>
    <w:p w:rsidR="00FD437D" w:rsidRPr="008B6B97" w:rsidRDefault="00FD437D" w:rsidP="008B6B97"/>
    <w:sectPr w:rsidR="00FD437D" w:rsidRPr="008B6B9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7677"/>
    <w:rsid w:val="001705DA"/>
    <w:rsid w:val="00430E7D"/>
    <w:rsid w:val="004E1A58"/>
    <w:rsid w:val="006E2446"/>
    <w:rsid w:val="00715127"/>
    <w:rsid w:val="008B6B97"/>
    <w:rsid w:val="00AB16B7"/>
    <w:rsid w:val="00B35926"/>
    <w:rsid w:val="00BE503D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7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15</cp:revision>
  <cp:lastPrinted>1900-12-31T21:00:00Z</cp:lastPrinted>
  <dcterms:created xsi:type="dcterms:W3CDTF">2018-10-05T08:58:00Z</dcterms:created>
  <dcterms:modified xsi:type="dcterms:W3CDTF">2019-01-22T08:32:00Z</dcterms:modified>
</cp:coreProperties>
</file>