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9C9" w:rsidRDefault="00AC0297">
      <w:pPr>
        <w:jc w:val="center"/>
        <w:rPr>
          <w:noProof/>
        </w:rPr>
      </w:pPr>
      <w:r>
        <w:rPr>
          <w:noProof/>
        </w:rPr>
        <w:t>ИФНС по</w:t>
      </w:r>
    </w:p>
    <w:p w:rsidR="00B119C9" w:rsidRDefault="00AC0297">
      <w:pPr>
        <w:jc w:val="center"/>
        <w:rPr>
          <w:noProof/>
        </w:rPr>
      </w:pPr>
      <w:r>
        <w:rPr>
          <w:noProof/>
        </w:rPr>
        <w:t>УФНС России по Московской области</w:t>
      </w:r>
    </w:p>
    <w:p w:rsidR="00B119C9" w:rsidRDefault="00AC0297">
      <w:pPr>
        <w:rPr>
          <w:noProof/>
        </w:rPr>
      </w:pPr>
      <w:r>
        <w:rPr>
          <w:noProof/>
        </w:rPr>
        <w:t>01.11.2016 г..</w:t>
      </w:r>
    </w:p>
    <w:p w:rsidR="00B119C9" w:rsidRDefault="00AC029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B119C9" w:rsidRDefault="00AC029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119C9" w:rsidRDefault="00AC029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01.07.2016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30.09.2016</w:t>
      </w:r>
    </w:p>
    <w:p w:rsidR="00B119C9" w:rsidRDefault="00B119C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119C9">
        <w:trPr>
          <w:cantSplit/>
          <w:trHeight w:val="225"/>
        </w:trPr>
        <w:tc>
          <w:tcPr>
            <w:tcW w:w="7513" w:type="dxa"/>
            <w:vMerge w:val="restart"/>
          </w:tcPr>
          <w:p w:rsidR="00B119C9" w:rsidRDefault="00B119C9">
            <w:pPr>
              <w:jc w:val="center"/>
              <w:rPr>
                <w:noProof/>
                <w:sz w:val="18"/>
                <w:lang w:val="en-US"/>
              </w:rPr>
            </w:pPr>
          </w:p>
          <w:p w:rsidR="00B119C9" w:rsidRDefault="00AC029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119C9" w:rsidRDefault="00AC02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119C9">
        <w:trPr>
          <w:cantSplit/>
          <w:trHeight w:val="437"/>
        </w:trPr>
        <w:tc>
          <w:tcPr>
            <w:tcW w:w="7513" w:type="dxa"/>
            <w:vMerge/>
          </w:tcPr>
          <w:p w:rsidR="00B119C9" w:rsidRDefault="00B119C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119C9" w:rsidRDefault="00B119C9">
            <w:pPr>
              <w:jc w:val="center"/>
              <w:rPr>
                <w:noProof/>
                <w:sz w:val="18"/>
              </w:rPr>
            </w:pPr>
          </w:p>
        </w:tc>
      </w:tr>
      <w:tr w:rsidR="00B119C9">
        <w:trPr>
          <w:cantSplit/>
        </w:trPr>
        <w:tc>
          <w:tcPr>
            <w:tcW w:w="7513" w:type="dxa"/>
          </w:tcPr>
          <w:p w:rsidR="00B119C9" w:rsidRDefault="00AC02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119C9" w:rsidRDefault="00AC029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119C9">
        <w:trPr>
          <w:cantSplit/>
        </w:trPr>
        <w:tc>
          <w:tcPr>
            <w:tcW w:w="7513" w:type="dxa"/>
          </w:tcPr>
          <w:p w:rsidR="00B119C9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B119C9" w:rsidRDefault="00B119C9">
            <w:pPr>
              <w:jc w:val="right"/>
              <w:rPr>
                <w:noProof/>
                <w:sz w:val="18"/>
              </w:rPr>
            </w:pP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0001.0002.0024.0172 Федеральная государственная гражданская служба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0001.0002.0024.1287 Дисциплинарные взыскания государственных служащих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135</w:t>
            </w: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0002.0006.0064.1380 Просьбы о трудоустройстве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0002.0006.0065.0217 Труд‚ зарплата‚ пособия в связи с закрытием‚ банкротством и ликвидацией предприятий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0002.0006.0065.0218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0002.0006.0065.1402 Просьбы о включении в резерв управленческих кадров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0003.0008.0000.0000 Финансы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120</w:t>
            </w: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</w:t>
            </w: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152</w:t>
            </w: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136</w:t>
            </w: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0003.0008.0086.0759 Водный налог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275</w:t>
            </w: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401</w:t>
            </w: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788</w:t>
            </w: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359</w:t>
            </w: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612</w:t>
            </w: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89</w:t>
            </w: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0003.0008.0086.0772 Получение и отказ от ИНН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107</w:t>
            </w: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1699</w:t>
            </w: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AC0297" w:rsidRPr="003169F6" w:rsidRDefault="003169F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5</w:t>
            </w:r>
            <w:r>
              <w:rPr>
                <w:noProof/>
                <w:sz w:val="18"/>
                <w:lang w:val="en-US"/>
              </w:rPr>
              <w:t>07</w:t>
            </w: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0003.0008.0089.0801 Федеральный закон «О валютном регулировании и валютном контроле»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0003.0009.0086.0423 Электронная связь. Интернет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0003.0009.0102.0433 Качество товаров. Защита прав потребителей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0004.0015.0155.0911 Злоупотребоение служебным положением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0004.0016.0162.0512 Борьба с коррупцией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 По вопросам ИНН</w:t>
            </w: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AC0297" w:rsidRDefault="00AC0297">
            <w:pPr>
              <w:jc w:val="right"/>
              <w:rPr>
                <w:noProof/>
                <w:sz w:val="18"/>
              </w:rPr>
            </w:pPr>
          </w:p>
        </w:tc>
      </w:tr>
      <w:tr w:rsidR="00AC0297">
        <w:trPr>
          <w:cantSplit/>
        </w:trPr>
        <w:tc>
          <w:tcPr>
            <w:tcW w:w="7513" w:type="dxa"/>
          </w:tcPr>
          <w:p w:rsidR="00AC0297" w:rsidRDefault="00AC029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AC0297" w:rsidRPr="003169F6" w:rsidRDefault="003169F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5753</w:t>
            </w:r>
          </w:p>
        </w:tc>
      </w:tr>
    </w:tbl>
    <w:p w:rsidR="00B119C9" w:rsidRDefault="00B119C9">
      <w:pPr>
        <w:rPr>
          <w:noProof/>
        </w:rPr>
      </w:pPr>
    </w:p>
    <w:p w:rsidR="00B119C9" w:rsidRDefault="00B119C9">
      <w:pPr>
        <w:rPr>
          <w:noProof/>
        </w:rPr>
      </w:pPr>
    </w:p>
    <w:p w:rsidR="00B119C9" w:rsidRDefault="00B119C9">
      <w:pPr>
        <w:rPr>
          <w:noProof/>
        </w:rPr>
      </w:pPr>
    </w:p>
    <w:p w:rsidR="00B119C9" w:rsidRDefault="00B119C9">
      <w:pPr>
        <w:rPr>
          <w:noProof/>
        </w:rPr>
      </w:pPr>
    </w:p>
    <w:p w:rsidR="00B119C9" w:rsidRDefault="00B119C9">
      <w:pPr>
        <w:rPr>
          <w:noProof/>
        </w:rPr>
      </w:pPr>
    </w:p>
    <w:p w:rsidR="00B119C9" w:rsidRDefault="00B119C9">
      <w:pPr>
        <w:rPr>
          <w:noProof/>
        </w:rPr>
      </w:pPr>
    </w:p>
    <w:p w:rsidR="00B119C9" w:rsidRDefault="00B119C9">
      <w:pPr>
        <w:rPr>
          <w:noProof/>
        </w:rPr>
      </w:pPr>
    </w:p>
    <w:p w:rsidR="00B119C9" w:rsidRDefault="00B119C9">
      <w:pPr>
        <w:rPr>
          <w:noProof/>
        </w:rPr>
      </w:pPr>
    </w:p>
    <w:p w:rsidR="00B119C9" w:rsidRDefault="00B119C9">
      <w:pPr>
        <w:rPr>
          <w:noProof/>
        </w:rPr>
      </w:pPr>
      <w:bookmarkStart w:id="0" w:name="_GoBack"/>
      <w:bookmarkEnd w:id="0"/>
    </w:p>
    <w:sectPr w:rsidR="00B119C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297"/>
    <w:rsid w:val="003169F6"/>
    <w:rsid w:val="00AC0297"/>
    <w:rsid w:val="00B1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0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8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Мишукова Наталья Владимировна</dc:creator>
  <cp:lastModifiedBy>Мишукова Наталья Владимировна</cp:lastModifiedBy>
  <cp:revision>2</cp:revision>
  <cp:lastPrinted>2016-11-09T07:23:00Z</cp:lastPrinted>
  <dcterms:created xsi:type="dcterms:W3CDTF">2016-11-01T16:13:00Z</dcterms:created>
  <dcterms:modified xsi:type="dcterms:W3CDTF">2016-11-09T07:23:00Z</dcterms:modified>
</cp:coreProperties>
</file>