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39" w:rsidRDefault="00D55A39" w:rsidP="00D55A39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Московской области</w:t>
      </w:r>
    </w:p>
    <w:p w:rsidR="0092440C" w:rsidRDefault="0092440C" w:rsidP="00D55A39">
      <w:pPr>
        <w:jc w:val="center"/>
        <w:rPr>
          <w:noProof/>
          <w:lang w:val="en-US"/>
        </w:rPr>
      </w:pPr>
    </w:p>
    <w:p w:rsidR="00D55A39" w:rsidRDefault="00D55A39" w:rsidP="00D55A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55A39" w:rsidRDefault="00D55A39" w:rsidP="00D55A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55A39" w:rsidRDefault="00D55A39" w:rsidP="00D55A3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30.09.2017</w:t>
      </w:r>
    </w:p>
    <w:p w:rsidR="00D55A39" w:rsidRDefault="00D55A39" w:rsidP="00D55A3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55A39" w:rsidTr="00382972">
        <w:trPr>
          <w:cantSplit/>
          <w:trHeight w:val="225"/>
        </w:trPr>
        <w:tc>
          <w:tcPr>
            <w:tcW w:w="7513" w:type="dxa"/>
            <w:vMerge w:val="restart"/>
          </w:tcPr>
          <w:p w:rsidR="00D55A39" w:rsidRDefault="00D55A39" w:rsidP="00382972">
            <w:pPr>
              <w:jc w:val="center"/>
              <w:rPr>
                <w:noProof/>
                <w:sz w:val="18"/>
                <w:lang w:val="en-US"/>
              </w:rPr>
            </w:pPr>
          </w:p>
          <w:p w:rsidR="00D55A39" w:rsidRDefault="00D55A39" w:rsidP="0038297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55A39" w:rsidRDefault="00D55A39" w:rsidP="003829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55A39" w:rsidTr="00382972">
        <w:trPr>
          <w:cantSplit/>
          <w:trHeight w:val="437"/>
        </w:trPr>
        <w:tc>
          <w:tcPr>
            <w:tcW w:w="7513" w:type="dxa"/>
            <w:vMerge/>
          </w:tcPr>
          <w:p w:rsidR="00D55A39" w:rsidRDefault="00D55A39" w:rsidP="0038297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55A39" w:rsidRDefault="00D55A39" w:rsidP="00382972">
            <w:pPr>
              <w:jc w:val="center"/>
              <w:rPr>
                <w:noProof/>
                <w:sz w:val="18"/>
              </w:rPr>
            </w:pP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0002.0007.0072.0260 Оказание финансовой помощи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286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355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55A39" w:rsidRPr="006E7E5B" w:rsidRDefault="006E7E5B" w:rsidP="0038297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40</w:t>
            </w: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281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304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454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277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D55A39" w:rsidRDefault="00D55A39" w:rsidP="003829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5A39" w:rsidTr="00382972">
        <w:trPr>
          <w:cantSplit/>
        </w:trPr>
        <w:tc>
          <w:tcPr>
            <w:tcW w:w="7513" w:type="dxa"/>
          </w:tcPr>
          <w:p w:rsidR="00D55A39" w:rsidRDefault="00D55A39" w:rsidP="003829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55A39" w:rsidRPr="0031538C" w:rsidRDefault="00D55A39" w:rsidP="0031538C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D55A39">
              <w:rPr>
                <w:b/>
                <w:noProof/>
                <w:sz w:val="18"/>
              </w:rPr>
              <w:t>267</w:t>
            </w:r>
            <w:r w:rsidR="0031538C">
              <w:rPr>
                <w:b/>
                <w:noProof/>
                <w:sz w:val="18"/>
                <w:lang w:val="en-US"/>
              </w:rPr>
              <w:t>2</w:t>
            </w:r>
          </w:p>
        </w:tc>
      </w:tr>
    </w:tbl>
    <w:p w:rsidR="00DE56BB" w:rsidRPr="00D55A39" w:rsidRDefault="00DE56BB" w:rsidP="00D55A39"/>
    <w:sectPr w:rsidR="00DE56BB" w:rsidRPr="00D55A3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91"/>
    <w:rsid w:val="001D5398"/>
    <w:rsid w:val="00241C75"/>
    <w:rsid w:val="00293DB5"/>
    <w:rsid w:val="0031538C"/>
    <w:rsid w:val="005C162D"/>
    <w:rsid w:val="00600705"/>
    <w:rsid w:val="00654742"/>
    <w:rsid w:val="006C01B2"/>
    <w:rsid w:val="006C2F51"/>
    <w:rsid w:val="006E7E5B"/>
    <w:rsid w:val="006F475E"/>
    <w:rsid w:val="00705691"/>
    <w:rsid w:val="00727C68"/>
    <w:rsid w:val="00747E21"/>
    <w:rsid w:val="0075300A"/>
    <w:rsid w:val="00755AE9"/>
    <w:rsid w:val="007D1AD6"/>
    <w:rsid w:val="007D3173"/>
    <w:rsid w:val="00802ABF"/>
    <w:rsid w:val="0092440C"/>
    <w:rsid w:val="009967A1"/>
    <w:rsid w:val="00A03B91"/>
    <w:rsid w:val="00A6050B"/>
    <w:rsid w:val="00BC4726"/>
    <w:rsid w:val="00BF5094"/>
    <w:rsid w:val="00C124D1"/>
    <w:rsid w:val="00C3224B"/>
    <w:rsid w:val="00D55A39"/>
    <w:rsid w:val="00DB3130"/>
    <w:rsid w:val="00DB3FE6"/>
    <w:rsid w:val="00DE2EE9"/>
    <w:rsid w:val="00DE56BB"/>
    <w:rsid w:val="00F0701E"/>
    <w:rsid w:val="00F074B7"/>
    <w:rsid w:val="00F25F0E"/>
    <w:rsid w:val="00F850E1"/>
    <w:rsid w:val="00F926D9"/>
    <w:rsid w:val="00FA2820"/>
    <w:rsid w:val="00FC22FD"/>
    <w:rsid w:val="00FC3CCC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39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39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1B90-C118-4302-B77F-D53600B0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Администратор</cp:lastModifiedBy>
  <cp:revision>2</cp:revision>
  <cp:lastPrinted>2017-09-15T05:47:00Z</cp:lastPrinted>
  <dcterms:created xsi:type="dcterms:W3CDTF">2017-11-07T06:24:00Z</dcterms:created>
  <dcterms:modified xsi:type="dcterms:W3CDTF">2017-11-07T06:24:00Z</dcterms:modified>
</cp:coreProperties>
</file>