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F51" w:rsidRDefault="006C2F51" w:rsidP="006C2F51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t>УФНС России по Московской области</w:t>
      </w:r>
    </w:p>
    <w:p w:rsidR="006C2F51" w:rsidRDefault="006C2F51" w:rsidP="006C2F51">
      <w:pPr>
        <w:rPr>
          <w:noProof/>
        </w:rPr>
      </w:pPr>
      <w:r>
        <w:rPr>
          <w:noProof/>
        </w:rPr>
        <w:t>05.04.2017 г..</w:t>
      </w:r>
    </w:p>
    <w:p w:rsidR="006C2F51" w:rsidRDefault="006C2F51" w:rsidP="006C2F51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6C2F51" w:rsidRDefault="006C2F51" w:rsidP="006C2F51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6C2F51" w:rsidRDefault="006C2F51" w:rsidP="006C2F51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01.03.2017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31.03.2017</w:t>
      </w:r>
    </w:p>
    <w:p w:rsidR="006C2F51" w:rsidRDefault="006C2F51" w:rsidP="006C2F51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6C2F51" w:rsidTr="003C4DB8">
        <w:trPr>
          <w:cantSplit/>
          <w:trHeight w:val="225"/>
        </w:trPr>
        <w:tc>
          <w:tcPr>
            <w:tcW w:w="7513" w:type="dxa"/>
            <w:vMerge w:val="restart"/>
          </w:tcPr>
          <w:p w:rsidR="006C2F51" w:rsidRDefault="006C2F51" w:rsidP="003C4DB8">
            <w:pPr>
              <w:jc w:val="center"/>
              <w:rPr>
                <w:noProof/>
                <w:sz w:val="18"/>
                <w:lang w:val="en-US"/>
              </w:rPr>
            </w:pPr>
          </w:p>
          <w:p w:rsidR="006C2F51" w:rsidRDefault="006C2F51" w:rsidP="003C4DB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C2F51" w:rsidRDefault="006C2F51" w:rsidP="003C4DB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C2F51" w:rsidTr="003C4DB8">
        <w:trPr>
          <w:cantSplit/>
          <w:trHeight w:val="437"/>
        </w:trPr>
        <w:tc>
          <w:tcPr>
            <w:tcW w:w="7513" w:type="dxa"/>
            <w:vMerge/>
          </w:tcPr>
          <w:p w:rsidR="006C2F51" w:rsidRDefault="006C2F51" w:rsidP="003C4DB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6C2F51" w:rsidRDefault="006C2F51" w:rsidP="003C4DB8">
            <w:pPr>
              <w:jc w:val="center"/>
              <w:rPr>
                <w:noProof/>
                <w:sz w:val="18"/>
              </w:rPr>
            </w:pPr>
          </w:p>
        </w:tc>
      </w:tr>
      <w:tr w:rsidR="006C2F51" w:rsidTr="003C4DB8">
        <w:trPr>
          <w:cantSplit/>
        </w:trPr>
        <w:tc>
          <w:tcPr>
            <w:tcW w:w="7513" w:type="dxa"/>
          </w:tcPr>
          <w:p w:rsidR="006C2F51" w:rsidRDefault="006C2F51" w:rsidP="003C4DB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6C2F51" w:rsidRDefault="006C2F51" w:rsidP="003C4DB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C2F51" w:rsidTr="003C4DB8">
        <w:trPr>
          <w:cantSplit/>
        </w:trPr>
        <w:tc>
          <w:tcPr>
            <w:tcW w:w="7513" w:type="dxa"/>
          </w:tcPr>
          <w:p w:rsidR="006C2F51" w:rsidRDefault="006C2F51" w:rsidP="003C4D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2268" w:type="dxa"/>
          </w:tcPr>
          <w:p w:rsidR="006C2F51" w:rsidRDefault="006C2F51" w:rsidP="003C4D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C2F51" w:rsidTr="003C4DB8">
        <w:trPr>
          <w:cantSplit/>
        </w:trPr>
        <w:tc>
          <w:tcPr>
            <w:tcW w:w="7513" w:type="dxa"/>
          </w:tcPr>
          <w:p w:rsidR="006C2F51" w:rsidRDefault="006C2F51" w:rsidP="003C4D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2268" w:type="dxa"/>
          </w:tcPr>
          <w:p w:rsidR="006C2F51" w:rsidRDefault="006C2F51" w:rsidP="003C4D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C2F51" w:rsidTr="003C4DB8">
        <w:trPr>
          <w:cantSplit/>
        </w:trPr>
        <w:tc>
          <w:tcPr>
            <w:tcW w:w="7513" w:type="dxa"/>
          </w:tcPr>
          <w:p w:rsidR="006C2F51" w:rsidRDefault="006C2F51" w:rsidP="003C4D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6C2F51" w:rsidRDefault="006C2F51" w:rsidP="003C4D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6C2F51" w:rsidTr="003C4DB8">
        <w:trPr>
          <w:cantSplit/>
        </w:trPr>
        <w:tc>
          <w:tcPr>
            <w:tcW w:w="7513" w:type="dxa"/>
          </w:tcPr>
          <w:p w:rsidR="006C2F51" w:rsidRDefault="006C2F51" w:rsidP="003C4D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268" w:type="dxa"/>
          </w:tcPr>
          <w:p w:rsidR="006C2F51" w:rsidRDefault="006C2F51" w:rsidP="003C4D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6C2F51" w:rsidTr="003C4DB8">
        <w:trPr>
          <w:cantSplit/>
        </w:trPr>
        <w:tc>
          <w:tcPr>
            <w:tcW w:w="7513" w:type="dxa"/>
          </w:tcPr>
          <w:p w:rsidR="006C2F51" w:rsidRDefault="006C2F51" w:rsidP="003C4D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6C2F51" w:rsidRDefault="006C2F51" w:rsidP="003C4D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C2F51" w:rsidTr="003C4DB8">
        <w:trPr>
          <w:cantSplit/>
        </w:trPr>
        <w:tc>
          <w:tcPr>
            <w:tcW w:w="7513" w:type="dxa"/>
          </w:tcPr>
          <w:p w:rsidR="006C2F51" w:rsidRDefault="006C2F51" w:rsidP="003C4D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0001.0002.0027.0166 Деятельность органов местного самоуправления и его руководителей</w:t>
            </w:r>
          </w:p>
        </w:tc>
        <w:tc>
          <w:tcPr>
            <w:tcW w:w="2268" w:type="dxa"/>
          </w:tcPr>
          <w:p w:rsidR="006C2F51" w:rsidRDefault="006C2F51" w:rsidP="003C4D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C2F51" w:rsidTr="003C4DB8">
        <w:trPr>
          <w:cantSplit/>
        </w:trPr>
        <w:tc>
          <w:tcPr>
            <w:tcW w:w="7513" w:type="dxa"/>
          </w:tcPr>
          <w:p w:rsidR="006C2F51" w:rsidRDefault="006C2F51" w:rsidP="003C4D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6C2F51" w:rsidRDefault="006C2F51" w:rsidP="003C4D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</w:tr>
      <w:tr w:rsidR="006C2F51" w:rsidTr="003C4DB8">
        <w:trPr>
          <w:cantSplit/>
        </w:trPr>
        <w:tc>
          <w:tcPr>
            <w:tcW w:w="7513" w:type="dxa"/>
          </w:tcPr>
          <w:p w:rsidR="006C2F51" w:rsidRDefault="006C2F51" w:rsidP="003C4D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268" w:type="dxa"/>
          </w:tcPr>
          <w:p w:rsidR="006C2F51" w:rsidRDefault="006C2F51" w:rsidP="003C4D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C2F51" w:rsidTr="003C4DB8">
        <w:trPr>
          <w:cantSplit/>
        </w:trPr>
        <w:tc>
          <w:tcPr>
            <w:tcW w:w="7513" w:type="dxa"/>
          </w:tcPr>
          <w:p w:rsidR="006C2F51" w:rsidRDefault="006C2F51" w:rsidP="003C4D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6C2F51" w:rsidRDefault="006C2F51" w:rsidP="003C4D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C2F51" w:rsidTr="003C4DB8">
        <w:trPr>
          <w:cantSplit/>
        </w:trPr>
        <w:tc>
          <w:tcPr>
            <w:tcW w:w="7513" w:type="dxa"/>
          </w:tcPr>
          <w:p w:rsidR="006C2F51" w:rsidRDefault="006C2F51" w:rsidP="003C4D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6C2F51" w:rsidRDefault="006C2F51" w:rsidP="003C4D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C2F51" w:rsidTr="003C4DB8">
        <w:trPr>
          <w:cantSplit/>
        </w:trPr>
        <w:tc>
          <w:tcPr>
            <w:tcW w:w="7513" w:type="dxa"/>
          </w:tcPr>
          <w:p w:rsidR="006C2F51" w:rsidRDefault="006C2F51" w:rsidP="003C4D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6C2F51" w:rsidRDefault="006C2F51" w:rsidP="003C4D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</w:tr>
      <w:tr w:rsidR="006C2F51" w:rsidTr="003C4DB8">
        <w:trPr>
          <w:cantSplit/>
        </w:trPr>
        <w:tc>
          <w:tcPr>
            <w:tcW w:w="7513" w:type="dxa"/>
          </w:tcPr>
          <w:p w:rsidR="006C2F51" w:rsidRDefault="006C2F51" w:rsidP="003C4D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6C2F51" w:rsidRDefault="006C2F51" w:rsidP="003C4D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6C2F51" w:rsidTr="003C4DB8">
        <w:trPr>
          <w:cantSplit/>
        </w:trPr>
        <w:tc>
          <w:tcPr>
            <w:tcW w:w="7513" w:type="dxa"/>
          </w:tcPr>
          <w:p w:rsidR="006C2F51" w:rsidRDefault="006C2F51" w:rsidP="003C4D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6C2F51" w:rsidRDefault="006C2F51" w:rsidP="003C4D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6C2F51" w:rsidTr="003C4DB8">
        <w:trPr>
          <w:cantSplit/>
        </w:trPr>
        <w:tc>
          <w:tcPr>
            <w:tcW w:w="7513" w:type="dxa"/>
          </w:tcPr>
          <w:p w:rsidR="006C2F51" w:rsidRDefault="006C2F51" w:rsidP="003C4D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2268" w:type="dxa"/>
          </w:tcPr>
          <w:p w:rsidR="006C2F51" w:rsidRDefault="006C2F51" w:rsidP="003C4D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279</w:t>
            </w:r>
          </w:p>
        </w:tc>
      </w:tr>
      <w:tr w:rsidR="006C2F51" w:rsidTr="003C4DB8">
        <w:trPr>
          <w:cantSplit/>
        </w:trPr>
        <w:tc>
          <w:tcPr>
            <w:tcW w:w="7513" w:type="dxa"/>
          </w:tcPr>
          <w:p w:rsidR="006C2F51" w:rsidRDefault="006C2F51" w:rsidP="003C4D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0003.0008.0086.0759 Водный налог</w:t>
            </w:r>
          </w:p>
        </w:tc>
        <w:tc>
          <w:tcPr>
            <w:tcW w:w="2268" w:type="dxa"/>
          </w:tcPr>
          <w:p w:rsidR="006C2F51" w:rsidRDefault="006C2F51" w:rsidP="003C4D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C2F51" w:rsidTr="003C4DB8">
        <w:trPr>
          <w:cantSplit/>
        </w:trPr>
        <w:tc>
          <w:tcPr>
            <w:tcW w:w="7513" w:type="dxa"/>
          </w:tcPr>
          <w:p w:rsidR="006C2F51" w:rsidRDefault="006C2F51" w:rsidP="003C4D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6C2F51" w:rsidRDefault="006C2F51" w:rsidP="003C4D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630</w:t>
            </w:r>
          </w:p>
        </w:tc>
      </w:tr>
      <w:tr w:rsidR="006C2F51" w:rsidTr="003C4DB8">
        <w:trPr>
          <w:cantSplit/>
        </w:trPr>
        <w:tc>
          <w:tcPr>
            <w:tcW w:w="7513" w:type="dxa"/>
          </w:tcPr>
          <w:p w:rsidR="006C2F51" w:rsidRDefault="006C2F51" w:rsidP="003C4D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0003.0008.0086.0762 Налог на добычу полезных ископаемых</w:t>
            </w:r>
          </w:p>
        </w:tc>
        <w:tc>
          <w:tcPr>
            <w:tcW w:w="2268" w:type="dxa"/>
          </w:tcPr>
          <w:p w:rsidR="006C2F51" w:rsidRDefault="006C2F51" w:rsidP="003C4D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C2F51" w:rsidTr="003C4DB8">
        <w:trPr>
          <w:cantSplit/>
        </w:trPr>
        <w:tc>
          <w:tcPr>
            <w:tcW w:w="7513" w:type="dxa"/>
          </w:tcPr>
          <w:p w:rsidR="006C2F51" w:rsidRDefault="006C2F51" w:rsidP="003C4D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6C2F51" w:rsidRPr="00654742" w:rsidRDefault="006C2F51" w:rsidP="00654742">
            <w:pPr>
              <w:jc w:val="right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73</w:t>
            </w:r>
            <w:r w:rsidR="00654742">
              <w:rPr>
                <w:noProof/>
                <w:sz w:val="18"/>
                <w:lang w:val="en-US"/>
              </w:rPr>
              <w:t>4</w:t>
            </w:r>
          </w:p>
        </w:tc>
      </w:tr>
      <w:tr w:rsidR="006C2F51" w:rsidTr="003C4DB8">
        <w:trPr>
          <w:cantSplit/>
        </w:trPr>
        <w:tc>
          <w:tcPr>
            <w:tcW w:w="7513" w:type="dxa"/>
          </w:tcPr>
          <w:p w:rsidR="006C2F51" w:rsidRDefault="006C2F51" w:rsidP="003C4D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6C2F51" w:rsidRDefault="006C2F51" w:rsidP="003C4D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959</w:t>
            </w:r>
          </w:p>
        </w:tc>
      </w:tr>
      <w:tr w:rsidR="006C2F51" w:rsidTr="003C4DB8">
        <w:trPr>
          <w:cantSplit/>
        </w:trPr>
        <w:tc>
          <w:tcPr>
            <w:tcW w:w="7513" w:type="dxa"/>
          </w:tcPr>
          <w:p w:rsidR="006C2F51" w:rsidRDefault="006C2F51" w:rsidP="003C4D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6C2F51" w:rsidRDefault="006C2F51" w:rsidP="003C4D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88</w:t>
            </w:r>
          </w:p>
        </w:tc>
      </w:tr>
      <w:tr w:rsidR="006C2F51" w:rsidTr="003C4DB8">
        <w:trPr>
          <w:cantSplit/>
        </w:trPr>
        <w:tc>
          <w:tcPr>
            <w:tcW w:w="7513" w:type="dxa"/>
          </w:tcPr>
          <w:p w:rsidR="006C2F51" w:rsidRDefault="006C2F51" w:rsidP="003C4D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6C2F51" w:rsidRDefault="006C2F51" w:rsidP="003C4D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C2F51" w:rsidTr="003C4DB8">
        <w:trPr>
          <w:cantSplit/>
        </w:trPr>
        <w:tc>
          <w:tcPr>
            <w:tcW w:w="7513" w:type="dxa"/>
          </w:tcPr>
          <w:p w:rsidR="006C2F51" w:rsidRDefault="006C2F51" w:rsidP="003C4D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6C2F51" w:rsidRDefault="006C2F51" w:rsidP="003C4D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303</w:t>
            </w:r>
          </w:p>
        </w:tc>
      </w:tr>
      <w:tr w:rsidR="006C2F51" w:rsidTr="003C4DB8">
        <w:trPr>
          <w:cantSplit/>
        </w:trPr>
        <w:tc>
          <w:tcPr>
            <w:tcW w:w="7513" w:type="dxa"/>
          </w:tcPr>
          <w:p w:rsidR="006C2F51" w:rsidRDefault="006C2F51" w:rsidP="003C4D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6C2F51" w:rsidRDefault="006C2F51" w:rsidP="003C4D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6C2F51" w:rsidTr="003C4DB8">
        <w:trPr>
          <w:cantSplit/>
        </w:trPr>
        <w:tc>
          <w:tcPr>
            <w:tcW w:w="7513" w:type="dxa"/>
          </w:tcPr>
          <w:p w:rsidR="006C2F51" w:rsidRDefault="006C2F51" w:rsidP="003C4D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6C2F51" w:rsidRDefault="006C2F51" w:rsidP="003C4D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6C2F51" w:rsidTr="003C4DB8">
        <w:trPr>
          <w:cantSplit/>
        </w:trPr>
        <w:tc>
          <w:tcPr>
            <w:tcW w:w="7513" w:type="dxa"/>
          </w:tcPr>
          <w:p w:rsidR="006C2F51" w:rsidRDefault="006C2F51" w:rsidP="003C4D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6C2F51" w:rsidRDefault="006C2F51" w:rsidP="003C4D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116</w:t>
            </w:r>
          </w:p>
        </w:tc>
      </w:tr>
      <w:tr w:rsidR="006C2F51" w:rsidTr="003C4DB8">
        <w:trPr>
          <w:cantSplit/>
        </w:trPr>
        <w:tc>
          <w:tcPr>
            <w:tcW w:w="7513" w:type="dxa"/>
          </w:tcPr>
          <w:p w:rsidR="006C2F51" w:rsidRDefault="006C2F51" w:rsidP="003C4D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6C2F51" w:rsidRDefault="006C2F51" w:rsidP="003C4D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C2F51" w:rsidTr="003C4DB8">
        <w:trPr>
          <w:cantSplit/>
        </w:trPr>
        <w:tc>
          <w:tcPr>
            <w:tcW w:w="7513" w:type="dxa"/>
          </w:tcPr>
          <w:p w:rsidR="006C2F51" w:rsidRDefault="006C2F51" w:rsidP="003C4D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6C2F51" w:rsidRDefault="006C2F51" w:rsidP="003C4D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723</w:t>
            </w:r>
          </w:p>
        </w:tc>
      </w:tr>
      <w:tr w:rsidR="006C2F51" w:rsidTr="003C4DB8">
        <w:trPr>
          <w:cantSplit/>
        </w:trPr>
        <w:tc>
          <w:tcPr>
            <w:tcW w:w="7513" w:type="dxa"/>
          </w:tcPr>
          <w:p w:rsidR="006C2F51" w:rsidRDefault="006C2F51" w:rsidP="003C4D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6C2F51" w:rsidRDefault="006C2F51" w:rsidP="003C4D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C2F51" w:rsidTr="003C4DB8">
        <w:trPr>
          <w:cantSplit/>
        </w:trPr>
        <w:tc>
          <w:tcPr>
            <w:tcW w:w="7513" w:type="dxa"/>
          </w:tcPr>
          <w:p w:rsidR="006C2F51" w:rsidRDefault="006C2F51" w:rsidP="003C4D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6C2F51" w:rsidRDefault="006C2F51" w:rsidP="003C4D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412</w:t>
            </w:r>
          </w:p>
        </w:tc>
      </w:tr>
      <w:tr w:rsidR="006C2F51" w:rsidTr="003C4DB8">
        <w:trPr>
          <w:cantSplit/>
        </w:trPr>
        <w:tc>
          <w:tcPr>
            <w:tcW w:w="7513" w:type="dxa"/>
          </w:tcPr>
          <w:p w:rsidR="006C2F51" w:rsidRDefault="006C2F51" w:rsidP="003C4D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6C2F51" w:rsidRDefault="006C2F51" w:rsidP="003C4D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C2F51" w:rsidTr="003C4DB8">
        <w:trPr>
          <w:cantSplit/>
        </w:trPr>
        <w:tc>
          <w:tcPr>
            <w:tcW w:w="7513" w:type="dxa"/>
          </w:tcPr>
          <w:p w:rsidR="006C2F51" w:rsidRDefault="006C2F51" w:rsidP="003C4D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6C2F51" w:rsidRDefault="006C2F51" w:rsidP="003C4D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6C2F51" w:rsidTr="003C4DB8">
        <w:trPr>
          <w:cantSplit/>
        </w:trPr>
        <w:tc>
          <w:tcPr>
            <w:tcW w:w="7513" w:type="dxa"/>
          </w:tcPr>
          <w:p w:rsidR="006C2F51" w:rsidRDefault="006C2F51" w:rsidP="003C4D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6C2F51" w:rsidRDefault="006C2F51" w:rsidP="003C4D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C2F51" w:rsidTr="003C4DB8">
        <w:trPr>
          <w:cantSplit/>
        </w:trPr>
        <w:tc>
          <w:tcPr>
            <w:tcW w:w="7513" w:type="dxa"/>
          </w:tcPr>
          <w:p w:rsidR="006C2F51" w:rsidRDefault="006C2F51" w:rsidP="003C4D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268" w:type="dxa"/>
          </w:tcPr>
          <w:p w:rsidR="006C2F51" w:rsidRDefault="006C2F51" w:rsidP="003C4DB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C2F51" w:rsidTr="003C4DB8">
        <w:trPr>
          <w:cantSplit/>
        </w:trPr>
        <w:tc>
          <w:tcPr>
            <w:tcW w:w="7513" w:type="dxa"/>
          </w:tcPr>
          <w:p w:rsidR="006C2F51" w:rsidRDefault="006C2F51" w:rsidP="003C4DB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6C2F51" w:rsidRPr="00600705" w:rsidRDefault="006C2F51" w:rsidP="00654742">
            <w:pPr>
              <w:jc w:val="right"/>
              <w:rPr>
                <w:b/>
                <w:noProof/>
                <w:sz w:val="18"/>
                <w:lang w:val="en-US"/>
              </w:rPr>
            </w:pPr>
            <w:r w:rsidRPr="00600705">
              <w:rPr>
                <w:b/>
                <w:noProof/>
                <w:sz w:val="18"/>
              </w:rPr>
              <w:t>4</w:t>
            </w:r>
            <w:r w:rsidR="00654742" w:rsidRPr="00600705">
              <w:rPr>
                <w:b/>
                <w:noProof/>
                <w:sz w:val="18"/>
                <w:lang w:val="en-US"/>
              </w:rPr>
              <w:t>499</w:t>
            </w:r>
          </w:p>
        </w:tc>
      </w:tr>
    </w:tbl>
    <w:p w:rsidR="00DE56BB" w:rsidRDefault="00DE56BB" w:rsidP="00BC4726">
      <w:pPr>
        <w:jc w:val="center"/>
        <w:rPr>
          <w:noProof/>
          <w:sz w:val="18"/>
          <w:lang w:val="en-US"/>
        </w:rPr>
      </w:pPr>
    </w:p>
    <w:sectPr w:rsidR="00DE56B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3B91"/>
    <w:rsid w:val="001D5398"/>
    <w:rsid w:val="00241C75"/>
    <w:rsid w:val="005C162D"/>
    <w:rsid w:val="00600705"/>
    <w:rsid w:val="00654742"/>
    <w:rsid w:val="006C01B2"/>
    <w:rsid w:val="006C2F51"/>
    <w:rsid w:val="006F475E"/>
    <w:rsid w:val="0075300A"/>
    <w:rsid w:val="007D3173"/>
    <w:rsid w:val="00802ABF"/>
    <w:rsid w:val="00A03B91"/>
    <w:rsid w:val="00A6050B"/>
    <w:rsid w:val="00BC4726"/>
    <w:rsid w:val="00C124D1"/>
    <w:rsid w:val="00DE56BB"/>
    <w:rsid w:val="00F074B7"/>
    <w:rsid w:val="00F25F0E"/>
    <w:rsid w:val="00F274C0"/>
    <w:rsid w:val="00F850E1"/>
    <w:rsid w:val="00FA2820"/>
    <w:rsid w:val="00FC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F51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28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Ирина А. Влах</dc:creator>
  <cp:lastModifiedBy>Казанцева Наталья Николаевна</cp:lastModifiedBy>
  <cp:revision>24</cp:revision>
  <cp:lastPrinted>2017-04-26T11:20:00Z</cp:lastPrinted>
  <dcterms:created xsi:type="dcterms:W3CDTF">2017-01-20T07:26:00Z</dcterms:created>
  <dcterms:modified xsi:type="dcterms:W3CDTF">2017-04-26T11:22:00Z</dcterms:modified>
</cp:coreProperties>
</file>