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BB" w:rsidRDefault="00A03B91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Московской области</w:t>
      </w:r>
    </w:p>
    <w:p w:rsidR="00DE56BB" w:rsidRPr="001D5398" w:rsidRDefault="00DE56BB">
      <w:pPr>
        <w:rPr>
          <w:noProof/>
        </w:rPr>
      </w:pPr>
    </w:p>
    <w:p w:rsidR="00DE56BB" w:rsidRDefault="00A03B9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E56BB" w:rsidRDefault="00A03B9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E56BB" w:rsidRDefault="00A03B9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</w:t>
      </w:r>
      <w:r w:rsidR="00A6050B">
        <w:rPr>
          <w:noProof/>
          <w:sz w:val="24"/>
          <w:lang w:val="en-US"/>
        </w:rPr>
        <w:t>0</w:t>
      </w:r>
      <w:r w:rsidR="00C124D1">
        <w:rPr>
          <w:noProof/>
          <w:sz w:val="24"/>
          <w:lang w:val="en-US"/>
        </w:rPr>
        <w:t>2</w:t>
      </w:r>
      <w:r>
        <w:rPr>
          <w:noProof/>
          <w:sz w:val="24"/>
          <w:lang w:val="en-US"/>
        </w:rPr>
        <w:t>.201</w:t>
      </w:r>
      <w:r w:rsidR="00A6050B">
        <w:rPr>
          <w:noProof/>
          <w:sz w:val="24"/>
          <w:lang w:val="en-US"/>
        </w:rPr>
        <w:t>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124D1">
        <w:rPr>
          <w:noProof/>
          <w:sz w:val="24"/>
          <w:lang w:val="en-US"/>
        </w:rPr>
        <w:t>28</w:t>
      </w:r>
      <w:r>
        <w:rPr>
          <w:noProof/>
          <w:sz w:val="24"/>
          <w:lang w:val="en-US"/>
        </w:rPr>
        <w:t>.</w:t>
      </w:r>
      <w:r w:rsidR="00A6050B">
        <w:rPr>
          <w:noProof/>
          <w:sz w:val="24"/>
          <w:lang w:val="en-US"/>
        </w:rPr>
        <w:t>0</w:t>
      </w:r>
      <w:r w:rsidR="00C124D1">
        <w:rPr>
          <w:noProof/>
          <w:sz w:val="24"/>
          <w:lang w:val="en-US"/>
        </w:rPr>
        <w:t>2</w:t>
      </w:r>
      <w:r>
        <w:rPr>
          <w:noProof/>
          <w:sz w:val="24"/>
          <w:lang w:val="en-US"/>
        </w:rPr>
        <w:t>.201</w:t>
      </w:r>
      <w:r w:rsidR="00A6050B">
        <w:rPr>
          <w:noProof/>
          <w:sz w:val="24"/>
          <w:lang w:val="en-US"/>
        </w:rPr>
        <w:t>7</w:t>
      </w:r>
    </w:p>
    <w:p w:rsidR="00BC4726" w:rsidRDefault="00BC4726" w:rsidP="00BC472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C4726" w:rsidTr="000F11D8">
        <w:trPr>
          <w:cantSplit/>
          <w:trHeight w:val="225"/>
        </w:trPr>
        <w:tc>
          <w:tcPr>
            <w:tcW w:w="7513" w:type="dxa"/>
            <w:vMerge w:val="restart"/>
          </w:tcPr>
          <w:p w:rsidR="00BC4726" w:rsidRDefault="00BC4726" w:rsidP="000F11D8">
            <w:pPr>
              <w:jc w:val="center"/>
              <w:rPr>
                <w:noProof/>
                <w:sz w:val="18"/>
                <w:lang w:val="en-US"/>
              </w:rPr>
            </w:pPr>
          </w:p>
          <w:p w:rsidR="00BC4726" w:rsidRDefault="00BC4726" w:rsidP="000F11D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C4726" w:rsidRDefault="00BC4726" w:rsidP="000F11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C4726" w:rsidTr="000F11D8">
        <w:trPr>
          <w:cantSplit/>
          <w:trHeight w:val="437"/>
        </w:trPr>
        <w:tc>
          <w:tcPr>
            <w:tcW w:w="7513" w:type="dxa"/>
            <w:vMerge/>
          </w:tcPr>
          <w:p w:rsidR="00BC4726" w:rsidRDefault="00BC4726" w:rsidP="000F11D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C4726" w:rsidRDefault="00BC4726" w:rsidP="000F11D8">
            <w:pPr>
              <w:jc w:val="center"/>
              <w:rPr>
                <w:noProof/>
                <w:sz w:val="18"/>
              </w:rPr>
            </w:pP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239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C4726" w:rsidRPr="005C162D" w:rsidRDefault="005C162D" w:rsidP="000F11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</w:t>
            </w:r>
            <w:r>
              <w:rPr>
                <w:noProof/>
                <w:sz w:val="18"/>
                <w:lang w:val="en-US"/>
              </w:rPr>
              <w:t>57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582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659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288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510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404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BC4726" w:rsidRDefault="00BC4726" w:rsidP="000F11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C4726" w:rsidTr="000F11D8">
        <w:trPr>
          <w:cantSplit/>
        </w:trPr>
        <w:tc>
          <w:tcPr>
            <w:tcW w:w="7513" w:type="dxa"/>
          </w:tcPr>
          <w:p w:rsidR="00BC4726" w:rsidRDefault="00BC4726" w:rsidP="000F11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C4726" w:rsidRPr="00F25F0E" w:rsidRDefault="00F25F0E" w:rsidP="00F25F0E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3635</w:t>
            </w:r>
          </w:p>
        </w:tc>
      </w:tr>
    </w:tbl>
    <w:p w:rsidR="00DE56BB" w:rsidRDefault="00DE56BB" w:rsidP="00BC4726">
      <w:pPr>
        <w:jc w:val="center"/>
        <w:rPr>
          <w:noProof/>
          <w:sz w:val="18"/>
          <w:lang w:val="en-US"/>
        </w:rPr>
      </w:pPr>
    </w:p>
    <w:sectPr w:rsidR="00DE56B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B91"/>
    <w:rsid w:val="001D5398"/>
    <w:rsid w:val="00241C75"/>
    <w:rsid w:val="005C162D"/>
    <w:rsid w:val="006F475E"/>
    <w:rsid w:val="0075300A"/>
    <w:rsid w:val="007D3173"/>
    <w:rsid w:val="00802ABF"/>
    <w:rsid w:val="00A03B91"/>
    <w:rsid w:val="00A6050B"/>
    <w:rsid w:val="00BC4726"/>
    <w:rsid w:val="00C124D1"/>
    <w:rsid w:val="00D95406"/>
    <w:rsid w:val="00DE56BB"/>
    <w:rsid w:val="00F074B7"/>
    <w:rsid w:val="00F25F0E"/>
    <w:rsid w:val="00FA2820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Казанцева Наталья Николаевна</cp:lastModifiedBy>
  <cp:revision>17</cp:revision>
  <cp:lastPrinted>2017-01-20T10:09:00Z</cp:lastPrinted>
  <dcterms:created xsi:type="dcterms:W3CDTF">2017-01-20T07:26:00Z</dcterms:created>
  <dcterms:modified xsi:type="dcterms:W3CDTF">2017-04-06T07:59:00Z</dcterms:modified>
</cp:coreProperties>
</file>