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9" w:rsidRDefault="00EB6DA2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338B9" w:rsidRDefault="00EB6DA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338B9" w:rsidRDefault="00EB6DA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30.06.2017</w:t>
      </w:r>
    </w:p>
    <w:p w:rsidR="00A338B9" w:rsidRDefault="00A338B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338B9">
        <w:trPr>
          <w:cantSplit/>
          <w:trHeight w:val="225"/>
        </w:trPr>
        <w:tc>
          <w:tcPr>
            <w:tcW w:w="7513" w:type="dxa"/>
            <w:vMerge w:val="restart"/>
          </w:tcPr>
          <w:p w:rsidR="00A338B9" w:rsidRDefault="00A338B9">
            <w:pPr>
              <w:jc w:val="center"/>
              <w:rPr>
                <w:noProof/>
                <w:sz w:val="18"/>
                <w:lang w:val="en-US"/>
              </w:rPr>
            </w:pPr>
          </w:p>
          <w:p w:rsidR="00A338B9" w:rsidRDefault="00EB6DA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338B9" w:rsidRDefault="00EB6D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338B9">
        <w:trPr>
          <w:cantSplit/>
          <w:trHeight w:val="437"/>
        </w:trPr>
        <w:tc>
          <w:tcPr>
            <w:tcW w:w="7513" w:type="dxa"/>
            <w:vMerge/>
          </w:tcPr>
          <w:p w:rsidR="00A338B9" w:rsidRDefault="00A3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338B9" w:rsidRDefault="00A338B9">
            <w:pPr>
              <w:jc w:val="center"/>
              <w:rPr>
                <w:noProof/>
                <w:sz w:val="18"/>
              </w:rPr>
            </w:pPr>
          </w:p>
        </w:tc>
      </w:tr>
      <w:tr w:rsidR="00A338B9">
        <w:trPr>
          <w:cantSplit/>
        </w:trPr>
        <w:tc>
          <w:tcPr>
            <w:tcW w:w="7513" w:type="dxa"/>
          </w:tcPr>
          <w:p w:rsidR="00A338B9" w:rsidRDefault="00EB6D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338B9" w:rsidRDefault="00EB6D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38B9">
        <w:trPr>
          <w:cantSplit/>
        </w:trPr>
        <w:tc>
          <w:tcPr>
            <w:tcW w:w="7513" w:type="dxa"/>
          </w:tcPr>
          <w:p w:rsidR="00A338B9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0001.0002.0023.0726 Государственные услуги, оказываемые органом исполнительной власти</w:t>
            </w:r>
          </w:p>
        </w:tc>
        <w:tc>
          <w:tcPr>
            <w:tcW w:w="2268" w:type="dxa"/>
          </w:tcPr>
          <w:p w:rsidR="00A338B9" w:rsidRDefault="00A338B9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49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175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90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36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312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1107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1499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B6DA2" w:rsidRPr="000D49D3" w:rsidRDefault="000D49D3" w:rsidP="000A36E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1818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318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30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739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65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87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239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B6DA2" w:rsidRPr="000D49D3" w:rsidRDefault="00EB6DA2" w:rsidP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0D49D3">
              <w:rPr>
                <w:noProof/>
                <w:sz w:val="18"/>
                <w:lang w:val="en-US"/>
              </w:rPr>
              <w:t>4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1954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743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66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0003.0009.0086.0423 Электронная связь. Интернет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 По вопросам ИНН</w:t>
            </w: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B6DA2" w:rsidRDefault="00EB6DA2">
            <w:pPr>
              <w:jc w:val="right"/>
              <w:rPr>
                <w:noProof/>
                <w:sz w:val="18"/>
              </w:rPr>
            </w:pPr>
          </w:p>
        </w:tc>
      </w:tr>
      <w:tr w:rsidR="00EB6DA2">
        <w:trPr>
          <w:cantSplit/>
        </w:trPr>
        <w:tc>
          <w:tcPr>
            <w:tcW w:w="7513" w:type="dxa"/>
          </w:tcPr>
          <w:p w:rsidR="00EB6DA2" w:rsidRDefault="00EB6D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B6DA2" w:rsidRPr="000D49D3" w:rsidRDefault="000D49D3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9431</w:t>
            </w:r>
          </w:p>
        </w:tc>
      </w:tr>
    </w:tbl>
    <w:p w:rsidR="00A338B9" w:rsidRDefault="00A338B9">
      <w:pPr>
        <w:rPr>
          <w:noProof/>
        </w:rPr>
      </w:pPr>
    </w:p>
    <w:p w:rsidR="00A338B9" w:rsidRDefault="00A338B9">
      <w:pPr>
        <w:rPr>
          <w:noProof/>
        </w:rPr>
      </w:pPr>
    </w:p>
    <w:p w:rsidR="00A338B9" w:rsidRDefault="00A338B9">
      <w:pPr>
        <w:rPr>
          <w:noProof/>
        </w:rPr>
      </w:pPr>
    </w:p>
    <w:p w:rsidR="00A338B9" w:rsidRDefault="00A338B9">
      <w:pPr>
        <w:rPr>
          <w:noProof/>
        </w:rPr>
      </w:pPr>
    </w:p>
    <w:p w:rsidR="00A338B9" w:rsidRDefault="00A338B9">
      <w:pPr>
        <w:rPr>
          <w:noProof/>
        </w:rPr>
      </w:pPr>
    </w:p>
    <w:p w:rsidR="00A338B9" w:rsidRDefault="00A338B9">
      <w:pPr>
        <w:rPr>
          <w:noProof/>
        </w:rPr>
      </w:pPr>
    </w:p>
    <w:p w:rsidR="00A338B9" w:rsidRDefault="00A338B9">
      <w:pPr>
        <w:rPr>
          <w:noProof/>
        </w:rPr>
      </w:pPr>
    </w:p>
    <w:p w:rsidR="00A338B9" w:rsidRDefault="00A338B9">
      <w:pPr>
        <w:rPr>
          <w:noProof/>
        </w:rPr>
      </w:pPr>
    </w:p>
    <w:p w:rsidR="00EB6DA2" w:rsidRDefault="00EB6DA2">
      <w:pPr>
        <w:rPr>
          <w:noProof/>
        </w:rPr>
      </w:pPr>
    </w:p>
    <w:sectPr w:rsidR="00EB6DA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A2"/>
    <w:rsid w:val="000A36E8"/>
    <w:rsid w:val="000D49D3"/>
    <w:rsid w:val="00A338B9"/>
    <w:rsid w:val="00E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E38D-D0F9-4E55-B015-FED76A79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5</cp:revision>
  <cp:lastPrinted>1900-12-31T21:00:00Z</cp:lastPrinted>
  <dcterms:created xsi:type="dcterms:W3CDTF">2017-08-09T09:07:00Z</dcterms:created>
  <dcterms:modified xsi:type="dcterms:W3CDTF">2017-08-15T07:21:00Z</dcterms:modified>
</cp:coreProperties>
</file>