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9F" w:rsidRDefault="0022329F" w:rsidP="0022329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22329F" w:rsidRDefault="0022329F" w:rsidP="002232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2329F" w:rsidRDefault="0022329F" w:rsidP="002232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31.07.2017</w:t>
      </w:r>
    </w:p>
    <w:p w:rsidR="0022329F" w:rsidRDefault="0022329F" w:rsidP="0022329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22329F" w:rsidTr="0022329F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29F" w:rsidRDefault="0022329F">
            <w:pPr>
              <w:jc w:val="center"/>
              <w:rPr>
                <w:noProof/>
                <w:sz w:val="18"/>
                <w:lang w:val="en-US"/>
              </w:rPr>
            </w:pPr>
          </w:p>
          <w:p w:rsidR="0022329F" w:rsidRDefault="0022329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29F" w:rsidRDefault="00223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2329F" w:rsidTr="0022329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29F" w:rsidRDefault="0022329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29F" w:rsidRDefault="0022329F">
            <w:pPr>
              <w:rPr>
                <w:noProof/>
                <w:sz w:val="18"/>
              </w:rPr>
            </w:pP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304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460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366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630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309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22329F" w:rsidTr="002232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Default="002232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29F" w:rsidRPr="0022329F" w:rsidRDefault="0022329F">
            <w:pPr>
              <w:jc w:val="right"/>
              <w:rPr>
                <w:b/>
                <w:noProof/>
                <w:sz w:val="18"/>
              </w:rPr>
            </w:pPr>
            <w:r w:rsidRPr="0022329F">
              <w:rPr>
                <w:b/>
                <w:noProof/>
                <w:sz w:val="18"/>
              </w:rPr>
              <w:t>3005</w:t>
            </w:r>
          </w:p>
        </w:tc>
      </w:tr>
    </w:tbl>
    <w:p w:rsidR="0022329F" w:rsidRDefault="0022329F" w:rsidP="0022329F">
      <w:pPr>
        <w:rPr>
          <w:noProof/>
        </w:rPr>
      </w:pPr>
    </w:p>
    <w:p w:rsidR="0022329F" w:rsidRDefault="0022329F" w:rsidP="0022329F">
      <w:pPr>
        <w:rPr>
          <w:noProof/>
        </w:rPr>
      </w:pPr>
    </w:p>
    <w:p w:rsidR="0022329F" w:rsidRDefault="0022329F" w:rsidP="0022329F">
      <w:pPr>
        <w:rPr>
          <w:noProof/>
        </w:rPr>
      </w:pPr>
    </w:p>
    <w:p w:rsidR="0022329F" w:rsidRDefault="0022329F" w:rsidP="0022329F">
      <w:pPr>
        <w:rPr>
          <w:noProof/>
        </w:rPr>
      </w:pPr>
    </w:p>
    <w:p w:rsidR="0022329F" w:rsidRDefault="0022329F" w:rsidP="0022329F">
      <w:pPr>
        <w:rPr>
          <w:noProof/>
        </w:rPr>
      </w:pPr>
    </w:p>
    <w:p w:rsidR="0022329F" w:rsidRDefault="0022329F" w:rsidP="0022329F">
      <w:pPr>
        <w:rPr>
          <w:noProof/>
        </w:rPr>
      </w:pPr>
    </w:p>
    <w:p w:rsidR="0022329F" w:rsidRDefault="0022329F" w:rsidP="0022329F">
      <w:pPr>
        <w:rPr>
          <w:noProof/>
        </w:rPr>
      </w:pPr>
    </w:p>
    <w:p w:rsidR="00DE56BB" w:rsidRPr="0022329F" w:rsidRDefault="00DE56BB" w:rsidP="0022329F"/>
    <w:sectPr w:rsidR="00DE56BB" w:rsidRPr="0022329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91"/>
    <w:rsid w:val="0004448C"/>
    <w:rsid w:val="001803E9"/>
    <w:rsid w:val="001D5398"/>
    <w:rsid w:val="0022329F"/>
    <w:rsid w:val="00241C75"/>
    <w:rsid w:val="00270207"/>
    <w:rsid w:val="004A1BEC"/>
    <w:rsid w:val="005C12A1"/>
    <w:rsid w:val="005C162D"/>
    <w:rsid w:val="00600705"/>
    <w:rsid w:val="00654742"/>
    <w:rsid w:val="006C01B2"/>
    <w:rsid w:val="006C2F51"/>
    <w:rsid w:val="006D5E34"/>
    <w:rsid w:val="006F475E"/>
    <w:rsid w:val="00747E21"/>
    <w:rsid w:val="0075300A"/>
    <w:rsid w:val="0076313F"/>
    <w:rsid w:val="007D3173"/>
    <w:rsid w:val="00802ABF"/>
    <w:rsid w:val="009E45CB"/>
    <w:rsid w:val="009E4CA8"/>
    <w:rsid w:val="00A03B91"/>
    <w:rsid w:val="00A6050B"/>
    <w:rsid w:val="00B55A36"/>
    <w:rsid w:val="00BC4726"/>
    <w:rsid w:val="00C124D1"/>
    <w:rsid w:val="00D86E7A"/>
    <w:rsid w:val="00DB3130"/>
    <w:rsid w:val="00DE56BB"/>
    <w:rsid w:val="00F074B7"/>
    <w:rsid w:val="00F25F0E"/>
    <w:rsid w:val="00F850E1"/>
    <w:rsid w:val="00FA2820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9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9F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 </cp:lastModifiedBy>
  <cp:revision>2</cp:revision>
  <cp:lastPrinted>2017-07-05T14:11:00Z</cp:lastPrinted>
  <dcterms:created xsi:type="dcterms:W3CDTF">2017-09-04T07:50:00Z</dcterms:created>
  <dcterms:modified xsi:type="dcterms:W3CDTF">2017-09-04T07:50:00Z</dcterms:modified>
</cp:coreProperties>
</file>