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BB" w:rsidRDefault="00A03B91">
      <w:pPr>
        <w:jc w:val="center"/>
        <w:rPr>
          <w:noProof/>
        </w:rPr>
      </w:pPr>
      <w:r>
        <w:rPr>
          <w:noProof/>
        </w:rPr>
        <w:t>ИФНС по</w:t>
      </w:r>
    </w:p>
    <w:p w:rsidR="00DE56BB" w:rsidRDefault="00A03B91">
      <w:pPr>
        <w:jc w:val="center"/>
        <w:rPr>
          <w:noProof/>
        </w:rPr>
      </w:pPr>
      <w:r>
        <w:rPr>
          <w:noProof/>
        </w:rPr>
        <w:t>УФНС России по Московской области</w:t>
      </w:r>
    </w:p>
    <w:p w:rsidR="00DE56BB" w:rsidRDefault="00A03B91">
      <w:pPr>
        <w:rPr>
          <w:noProof/>
        </w:rPr>
      </w:pPr>
      <w:r>
        <w:rPr>
          <w:noProof/>
        </w:rPr>
        <w:t>20.01.2017 г..</w:t>
      </w:r>
    </w:p>
    <w:p w:rsidR="00DE56BB" w:rsidRDefault="00A03B9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56BB" w:rsidRDefault="00A03B9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E56BB" w:rsidRDefault="00A03B9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</w:t>
      </w:r>
      <w:r w:rsidR="00727362">
        <w:rPr>
          <w:noProof/>
          <w:sz w:val="24"/>
          <w:lang w:val="en-US"/>
        </w:rPr>
        <w:t>12</w:t>
      </w:r>
      <w:r>
        <w:rPr>
          <w:noProof/>
          <w:sz w:val="24"/>
          <w:lang w:val="en-US"/>
        </w:rPr>
        <w:t>.201</w:t>
      </w:r>
      <w:r w:rsidR="00727362">
        <w:rPr>
          <w:noProof/>
          <w:sz w:val="24"/>
          <w:lang w:val="en-US"/>
        </w:rPr>
        <w:t>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</w:t>
      </w:r>
      <w:r w:rsidR="00727362">
        <w:rPr>
          <w:noProof/>
          <w:sz w:val="24"/>
          <w:lang w:val="en-US"/>
        </w:rPr>
        <w:t>12</w:t>
      </w:r>
      <w:r>
        <w:rPr>
          <w:noProof/>
          <w:sz w:val="24"/>
          <w:lang w:val="en-US"/>
        </w:rPr>
        <w:t>.201</w:t>
      </w:r>
      <w:r w:rsidR="00727362">
        <w:rPr>
          <w:noProof/>
          <w:sz w:val="24"/>
          <w:lang w:val="en-US"/>
        </w:rPr>
        <w:t>6</w:t>
      </w:r>
      <w:bookmarkStart w:id="0" w:name="_GoBack"/>
      <w:bookmarkEnd w:id="0"/>
    </w:p>
    <w:p w:rsidR="00FE2878" w:rsidRDefault="00FE2878">
      <w:pPr>
        <w:jc w:val="center"/>
        <w:rPr>
          <w:noProof/>
          <w:sz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E2878" w:rsidTr="00F7761A">
        <w:trPr>
          <w:cantSplit/>
          <w:trHeight w:val="225"/>
        </w:trPr>
        <w:tc>
          <w:tcPr>
            <w:tcW w:w="7513" w:type="dxa"/>
            <w:vMerge w:val="restart"/>
          </w:tcPr>
          <w:p w:rsidR="00FE2878" w:rsidRDefault="00FE2878" w:rsidP="00F7761A">
            <w:pPr>
              <w:jc w:val="center"/>
              <w:rPr>
                <w:noProof/>
                <w:sz w:val="18"/>
                <w:lang w:val="en-US"/>
              </w:rPr>
            </w:pPr>
          </w:p>
          <w:p w:rsidR="00FE2878" w:rsidRDefault="00FE2878" w:rsidP="00F7761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E2878" w:rsidRDefault="00FE2878" w:rsidP="00F776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E2878" w:rsidTr="00F7761A">
        <w:trPr>
          <w:cantSplit/>
          <w:trHeight w:val="437"/>
        </w:trPr>
        <w:tc>
          <w:tcPr>
            <w:tcW w:w="7513" w:type="dxa"/>
            <w:vMerge/>
          </w:tcPr>
          <w:p w:rsidR="00FE2878" w:rsidRDefault="00FE2878" w:rsidP="00F776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E2878" w:rsidRDefault="00FE2878" w:rsidP="00F7761A">
            <w:pPr>
              <w:jc w:val="center"/>
              <w:rPr>
                <w:noProof/>
                <w:sz w:val="18"/>
              </w:rPr>
            </w:pP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0001.0002.0027.0108 Личный приём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0001.0002.0027.0121 Переписка прекращена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Отсутствует адресат обращения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0003.0008.0079.0347 Игорный бизнес. Лотереи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E2878" w:rsidRPr="00E2410E" w:rsidRDefault="00FE2878" w:rsidP="00E2410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78</w:t>
            </w:r>
            <w:r w:rsidR="00E2410E">
              <w:rPr>
                <w:noProof/>
                <w:sz w:val="18"/>
                <w:lang w:val="en-US"/>
              </w:rPr>
              <w:t>3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773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1219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714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502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548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0004.0015.0155.0911 Злоупотребоение служебным положением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По транспортному налогу</w:t>
            </w:r>
          </w:p>
        </w:tc>
        <w:tc>
          <w:tcPr>
            <w:tcW w:w="2268" w:type="dxa"/>
          </w:tcPr>
          <w:p w:rsidR="00FE2878" w:rsidRDefault="00FE2878" w:rsidP="00F7761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E2878" w:rsidTr="00F7761A">
        <w:trPr>
          <w:cantSplit/>
        </w:trPr>
        <w:tc>
          <w:tcPr>
            <w:tcW w:w="7513" w:type="dxa"/>
          </w:tcPr>
          <w:p w:rsidR="00FE2878" w:rsidRDefault="00FE2878" w:rsidP="00F7761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E2878" w:rsidRPr="00E2410E" w:rsidRDefault="00FE2878" w:rsidP="00E2410E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573</w:t>
            </w:r>
            <w:r w:rsidR="00E2410E">
              <w:rPr>
                <w:noProof/>
                <w:sz w:val="18"/>
                <w:lang w:val="en-US"/>
              </w:rPr>
              <w:t>1</w:t>
            </w:r>
          </w:p>
        </w:tc>
      </w:tr>
    </w:tbl>
    <w:p w:rsidR="00FE2878" w:rsidRDefault="00FE2878">
      <w:pPr>
        <w:jc w:val="center"/>
        <w:rPr>
          <w:noProof/>
          <w:sz w:val="24"/>
          <w:lang w:val="en-US"/>
        </w:rPr>
      </w:pPr>
    </w:p>
    <w:sectPr w:rsidR="00FE287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B91"/>
    <w:rsid w:val="001C3963"/>
    <w:rsid w:val="00727362"/>
    <w:rsid w:val="0075300A"/>
    <w:rsid w:val="00957E4D"/>
    <w:rsid w:val="00A03B91"/>
    <w:rsid w:val="00DE56BB"/>
    <w:rsid w:val="00E2410E"/>
    <w:rsid w:val="00FC3CCC"/>
    <w:rsid w:val="00F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9;%20&#1044;&#1057;&#1055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Ирина А. Влах</cp:lastModifiedBy>
  <cp:revision>9</cp:revision>
  <cp:lastPrinted>2017-01-20T10:09:00Z</cp:lastPrinted>
  <dcterms:created xsi:type="dcterms:W3CDTF">2017-01-20T07:26:00Z</dcterms:created>
  <dcterms:modified xsi:type="dcterms:W3CDTF">2017-02-17T09:03:00Z</dcterms:modified>
</cp:coreProperties>
</file>