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4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016771" w:rsidRPr="008C6554" w:rsidTr="00081E59">
        <w:trPr>
          <w:cantSplit/>
        </w:trPr>
        <w:tc>
          <w:tcPr>
            <w:tcW w:w="3402" w:type="dxa"/>
            <w:gridSpan w:val="5"/>
          </w:tcPr>
          <w:p w:rsidR="00016771" w:rsidRPr="008C6554" w:rsidRDefault="00016771" w:rsidP="00A13536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2"/>
          </w:tcPr>
          <w:p w:rsidR="00016771" w:rsidRPr="008C6554" w:rsidRDefault="00016771" w:rsidP="00A13536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8C6554"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5" o:title=""/>
                </v:shape>
                <o:OLEObject Type="Embed" ProgID="Word.Picture.8" ShapeID="_x0000_i1025" DrawAspect="Content" ObjectID="_1459672672" r:id="rId6"/>
              </w:object>
            </w:r>
          </w:p>
        </w:tc>
        <w:tc>
          <w:tcPr>
            <w:tcW w:w="3402" w:type="dxa"/>
            <w:gridSpan w:val="3"/>
          </w:tcPr>
          <w:p w:rsidR="00016771" w:rsidRPr="008C6554" w:rsidRDefault="00016771" w:rsidP="00A13536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016771" w:rsidRPr="008C6554" w:rsidTr="00081E59">
        <w:trPr>
          <w:trHeight w:hRule="exact" w:val="2244"/>
        </w:trPr>
        <w:tc>
          <w:tcPr>
            <w:tcW w:w="10206" w:type="dxa"/>
            <w:gridSpan w:val="10"/>
          </w:tcPr>
          <w:p w:rsidR="00016771" w:rsidRPr="008C6554" w:rsidRDefault="00016771" w:rsidP="00A13536">
            <w:pPr>
              <w:pStyle w:val="Caption"/>
              <w:spacing w:before="60" w:after="0"/>
              <w:rPr>
                <w:b w:val="0"/>
                <w:sz w:val="20"/>
              </w:rPr>
            </w:pPr>
            <w:r w:rsidRPr="008C6554">
              <w:rPr>
                <w:b w:val="0"/>
                <w:sz w:val="20"/>
              </w:rPr>
              <w:t>МИНФИН РОССИИ</w:t>
            </w:r>
          </w:p>
          <w:p w:rsidR="00016771" w:rsidRPr="008C6554" w:rsidRDefault="00016771" w:rsidP="00A13536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8C6554">
              <w:rPr>
                <w:bCs/>
                <w:sz w:val="20"/>
              </w:rPr>
              <w:t>ФЕДЕРАЛЬНАЯ НАЛОГОВАЯ СЛУЖБА</w:t>
            </w:r>
          </w:p>
          <w:p w:rsidR="00016771" w:rsidRPr="008C6554" w:rsidRDefault="00016771" w:rsidP="00A13536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016771" w:rsidRPr="008C6554" w:rsidRDefault="00016771" w:rsidP="00A13536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8C6554">
              <w:rPr>
                <w:b/>
                <w:bCs/>
                <w:sz w:val="18"/>
                <w:szCs w:val="18"/>
              </w:rPr>
              <w:t xml:space="preserve">УПРАВЛЕНИЕ ФЕДЕРАЛЬНОЙ НАЛОГОВОЙ СЛУЖБЫ ПО </w:t>
            </w:r>
            <w:r>
              <w:rPr>
                <w:b/>
                <w:bCs/>
                <w:sz w:val="18"/>
                <w:szCs w:val="18"/>
              </w:rPr>
              <w:t xml:space="preserve">НОВГОРОДСКОЙ </w:t>
            </w:r>
            <w:r w:rsidRPr="008C6554">
              <w:rPr>
                <w:b/>
                <w:bCs/>
                <w:sz w:val="18"/>
                <w:szCs w:val="18"/>
              </w:rPr>
              <w:t>ОБЛА</w:t>
            </w:r>
            <w:r>
              <w:rPr>
                <w:b/>
                <w:bCs/>
                <w:sz w:val="18"/>
                <w:szCs w:val="18"/>
              </w:rPr>
              <w:t>СТИ</w:t>
            </w:r>
          </w:p>
          <w:p w:rsidR="00016771" w:rsidRPr="008C6554" w:rsidRDefault="00016771" w:rsidP="00A13536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8C6554">
              <w:rPr>
                <w:sz w:val="22"/>
                <w:szCs w:val="22"/>
              </w:rPr>
              <w:t xml:space="preserve">(УФНС России по </w:t>
            </w:r>
            <w:r>
              <w:rPr>
                <w:sz w:val="22"/>
                <w:szCs w:val="22"/>
              </w:rPr>
              <w:t>Новгородской</w:t>
            </w:r>
            <w:r w:rsidRPr="008C6554">
              <w:rPr>
                <w:sz w:val="22"/>
                <w:szCs w:val="22"/>
              </w:rPr>
              <w:t xml:space="preserve"> области)</w:t>
            </w:r>
          </w:p>
          <w:p w:rsidR="00016771" w:rsidRPr="008C6554" w:rsidRDefault="00016771" w:rsidP="00A13536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016771" w:rsidRPr="008C6554" w:rsidRDefault="00016771" w:rsidP="00A13536">
            <w:pPr>
              <w:pStyle w:val="Caption"/>
              <w:spacing w:before="60" w:after="0"/>
              <w:rPr>
                <w:spacing w:val="30"/>
              </w:rPr>
            </w:pPr>
            <w:r w:rsidRPr="008C6554">
              <w:rPr>
                <w:spacing w:val="30"/>
                <w:sz w:val="32"/>
              </w:rPr>
              <w:t>ПРИКАЗ</w:t>
            </w:r>
          </w:p>
        </w:tc>
      </w:tr>
      <w:tr w:rsidR="00016771" w:rsidRPr="008C6554" w:rsidTr="00081E59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016771" w:rsidRPr="008C6554" w:rsidRDefault="00016771" w:rsidP="00A13536">
            <w:r w:rsidRPr="008C6554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6771" w:rsidRPr="003C4D69" w:rsidRDefault="00016771" w:rsidP="00A13536">
            <w:r>
              <w:t>11</w:t>
            </w:r>
          </w:p>
        </w:tc>
        <w:tc>
          <w:tcPr>
            <w:tcW w:w="283" w:type="dxa"/>
          </w:tcPr>
          <w:p w:rsidR="00016771" w:rsidRPr="008C6554" w:rsidRDefault="00016771" w:rsidP="00A13536">
            <w:r w:rsidRPr="008C6554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6771" w:rsidRPr="008C6554" w:rsidRDefault="00016771" w:rsidP="00A13536">
            <w:r>
              <w:t>07</w:t>
            </w:r>
          </w:p>
        </w:tc>
        <w:tc>
          <w:tcPr>
            <w:tcW w:w="992" w:type="dxa"/>
            <w:gridSpan w:val="2"/>
          </w:tcPr>
          <w:p w:rsidR="00016771" w:rsidRPr="008C6554" w:rsidRDefault="00016771" w:rsidP="0059593D">
            <w:smartTag w:uri="urn:schemas-microsoft-com:office:smarttags" w:element="metricconverter">
              <w:smartTagPr>
                <w:attr w:name="ProductID" w:val="2013 г"/>
              </w:smartTagPr>
              <w:r w:rsidRPr="008C6554">
                <w:t>20</w:t>
              </w:r>
              <w:r>
                <w:t>13</w:t>
              </w:r>
              <w:r w:rsidRPr="008C6554">
                <w:t xml:space="preserve"> г</w:t>
              </w:r>
            </w:smartTag>
            <w:r w:rsidRPr="008C6554">
              <w:t>.</w:t>
            </w:r>
          </w:p>
        </w:tc>
        <w:tc>
          <w:tcPr>
            <w:tcW w:w="3544" w:type="dxa"/>
            <w:gridSpan w:val="2"/>
          </w:tcPr>
          <w:p w:rsidR="00016771" w:rsidRPr="008C6554" w:rsidRDefault="00016771" w:rsidP="00A13536"/>
        </w:tc>
        <w:tc>
          <w:tcPr>
            <w:tcW w:w="567" w:type="dxa"/>
          </w:tcPr>
          <w:p w:rsidR="00016771" w:rsidRPr="008C6554" w:rsidRDefault="00016771" w:rsidP="00A13536">
            <w:r w:rsidRPr="008C6554"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16771" w:rsidRPr="008C6554" w:rsidRDefault="00016771" w:rsidP="00A13536">
            <w:r>
              <w:t>1-03/106</w:t>
            </w:r>
          </w:p>
        </w:tc>
      </w:tr>
      <w:tr w:rsidR="00016771" w:rsidRPr="008C6554" w:rsidTr="00081E59">
        <w:tc>
          <w:tcPr>
            <w:tcW w:w="284" w:type="dxa"/>
          </w:tcPr>
          <w:p w:rsidR="00016771" w:rsidRPr="008C6554" w:rsidRDefault="00016771" w:rsidP="00A1353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6771" w:rsidRPr="008C6554" w:rsidRDefault="00016771" w:rsidP="00A13536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016771" w:rsidRPr="008C6554" w:rsidRDefault="00016771" w:rsidP="00A13536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16771" w:rsidRPr="008C6554" w:rsidRDefault="00016771" w:rsidP="00A13536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016771" w:rsidRPr="008C6554" w:rsidRDefault="00016771" w:rsidP="00A13536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2"/>
          </w:tcPr>
          <w:p w:rsidR="00016771" w:rsidRPr="008C6554" w:rsidRDefault="00016771" w:rsidP="00A1353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016771" w:rsidRPr="008C6554" w:rsidRDefault="00016771" w:rsidP="00A13536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16771" w:rsidRPr="008C6554" w:rsidRDefault="00016771" w:rsidP="00A13536">
            <w:pPr>
              <w:jc w:val="center"/>
              <w:rPr>
                <w:sz w:val="16"/>
              </w:rPr>
            </w:pPr>
          </w:p>
        </w:tc>
      </w:tr>
      <w:tr w:rsidR="00016771" w:rsidRPr="008C6554" w:rsidTr="00081E59">
        <w:trPr>
          <w:trHeight w:hRule="exact" w:val="659"/>
        </w:trPr>
        <w:tc>
          <w:tcPr>
            <w:tcW w:w="10206" w:type="dxa"/>
            <w:gridSpan w:val="10"/>
          </w:tcPr>
          <w:p w:rsidR="00016771" w:rsidRDefault="00016771" w:rsidP="00A135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Великий Новгород</w:t>
            </w:r>
          </w:p>
          <w:p w:rsidR="00016771" w:rsidRPr="005F0FDA" w:rsidRDefault="00016771" w:rsidP="005F0FDA">
            <w:pPr>
              <w:rPr>
                <w:sz w:val="22"/>
              </w:rPr>
            </w:pPr>
          </w:p>
          <w:p w:rsidR="00016771" w:rsidRPr="005F0FDA" w:rsidRDefault="00016771" w:rsidP="005F0FDA">
            <w:pPr>
              <w:jc w:val="center"/>
              <w:rPr>
                <w:sz w:val="22"/>
              </w:rPr>
            </w:pPr>
          </w:p>
        </w:tc>
      </w:tr>
    </w:tbl>
    <w:p w:rsidR="00016771" w:rsidRDefault="00016771" w:rsidP="005F0FDA">
      <w:pPr>
        <w:jc w:val="center"/>
      </w:pPr>
    </w:p>
    <w:p w:rsidR="00016771" w:rsidRDefault="00016771" w:rsidP="00581F99">
      <w:pPr>
        <w:jc w:val="center"/>
        <w:rPr>
          <w:sz w:val="26"/>
        </w:rPr>
      </w:pPr>
      <w:r>
        <w:t>Об утверждении состава комиссии Управления Федеральной налоговой службы по Новгородской области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00016771" w:rsidRDefault="00016771" w:rsidP="005F0FDA">
      <w:pPr>
        <w:ind w:firstLine="709"/>
        <w:jc w:val="both"/>
        <w:rPr>
          <w:sz w:val="28"/>
          <w:szCs w:val="28"/>
        </w:rPr>
      </w:pPr>
    </w:p>
    <w:p w:rsidR="00016771" w:rsidRDefault="00016771" w:rsidP="00063FEA">
      <w:pPr>
        <w:ind w:firstLine="709"/>
        <w:jc w:val="both"/>
        <w:rPr>
          <w:sz w:val="26"/>
          <w:szCs w:val="26"/>
        </w:rPr>
      </w:pPr>
    </w:p>
    <w:p w:rsidR="00016771" w:rsidRDefault="00016771" w:rsidP="00581F99">
      <w:pPr>
        <w:ind w:firstLine="709"/>
        <w:jc w:val="both"/>
        <w:rPr>
          <w:spacing w:val="40"/>
          <w:sz w:val="26"/>
          <w:szCs w:val="26"/>
        </w:rPr>
      </w:pPr>
      <w:r>
        <w:rPr>
          <w:sz w:val="26"/>
          <w:szCs w:val="26"/>
        </w:rPr>
        <w:t>В соответствии с УказомПрезидента Российской Федерации от 1 июля 2010 года № 821 «О комиссиях по соблюдению требований к служебному поведению федеральных государственных служащих и урегулированию конфликта интересов», приказом ФНС России от 30.03.2011 №</w:t>
      </w:r>
      <w:bookmarkStart w:id="0" w:name="_GoBack"/>
      <w:bookmarkEnd w:id="0"/>
      <w:r>
        <w:rPr>
          <w:sz w:val="26"/>
          <w:szCs w:val="26"/>
        </w:rPr>
        <w:t xml:space="preserve">ММВ-7-4/235@ «Об утверждении Положения о комиссиях по соблюдению требований к служебному поведению государственных гражданских служащих территориальных органов Федеральной налоговой службы и урегулированию конфликта интересов» и в связи с изменениями в кадровом составе, </w:t>
      </w:r>
      <w:r>
        <w:rPr>
          <w:spacing w:val="40"/>
          <w:sz w:val="26"/>
          <w:szCs w:val="26"/>
        </w:rPr>
        <w:t>приказываю:</w:t>
      </w:r>
    </w:p>
    <w:p w:rsidR="00016771" w:rsidRDefault="00016771" w:rsidP="00581F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Утвердить состав комиссии Управления Федеральной налоговой службы по Новгородской области (далее – Управление) по соблюдению требований к служебному поведению федеральных государственных служащих и урегулированию конфликта интересов:</w:t>
      </w:r>
    </w:p>
    <w:tbl>
      <w:tblPr>
        <w:tblW w:w="0" w:type="auto"/>
        <w:tblLook w:val="00A0"/>
      </w:tblPr>
      <w:tblGrid>
        <w:gridCol w:w="2660"/>
        <w:gridCol w:w="7371"/>
      </w:tblGrid>
      <w:tr w:rsidR="00016771" w:rsidTr="00581F99">
        <w:tc>
          <w:tcPr>
            <w:tcW w:w="2660" w:type="dxa"/>
          </w:tcPr>
          <w:p w:rsidR="00016771" w:rsidRDefault="00016771" w:rsidP="007A64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</w:p>
        </w:tc>
        <w:tc>
          <w:tcPr>
            <w:tcW w:w="7371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Е.Л. Барциц – заместитель руководителя Управления;</w:t>
            </w:r>
          </w:p>
        </w:tc>
      </w:tr>
      <w:tr w:rsidR="00016771" w:rsidTr="00581F99">
        <w:tc>
          <w:tcPr>
            <w:tcW w:w="2660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</w:t>
            </w: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7371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Олисова – начальник отдела кадров и безопасности Управления;</w:t>
            </w: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С.Н.Кудрявцев – ведущий специалист-эксперт отдела кадров и безопасности Управления;</w:t>
            </w: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А.М. Пуркис – заместитель руководителя Управления;</w:t>
            </w:r>
          </w:p>
        </w:tc>
      </w:tr>
      <w:tr w:rsidR="00016771" w:rsidTr="00581F99">
        <w:tc>
          <w:tcPr>
            <w:tcW w:w="2660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М.В. Семерня – начальник юридического отдела Управления;</w:t>
            </w:r>
          </w:p>
        </w:tc>
      </w:tr>
      <w:tr w:rsidR="00016771" w:rsidTr="00581F99">
        <w:tc>
          <w:tcPr>
            <w:tcW w:w="2660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А.Ю. Мальков – начальник отдела налогообложения (заместитель председателя первичной профсоюзной организации) Управления (кандидатура согласована в установленном порядке по запросу руководителя Управления);</w:t>
            </w:r>
          </w:p>
        </w:tc>
      </w:tr>
      <w:tr w:rsidR="00016771" w:rsidTr="00581F99">
        <w:tc>
          <w:tcPr>
            <w:tcW w:w="2660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В.А. Орлов – доцент кафедры государственно-правовых дисциплин ФБГОУ ВПО «Новгородского государственного университета имени Ярослава Мудрого», кандидат экономических наук (кандидатура согласована в установленном</w:t>
            </w: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порядке по запросу руководителя Управления);</w:t>
            </w:r>
          </w:p>
        </w:tc>
      </w:tr>
      <w:tr w:rsidR="00016771" w:rsidTr="00581F99">
        <w:tc>
          <w:tcPr>
            <w:tcW w:w="2660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А.В. Костюкова – директор Новгородского филиала Российской академии народного хозяйства и государственной </w:t>
            </w: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службы при Президенте Российской Федерации (кандидатура </w:t>
            </w:r>
          </w:p>
          <w:p w:rsidR="00016771" w:rsidRDefault="00016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согласована в установленном порядке по запросу руководителя Управления).</w:t>
            </w:r>
          </w:p>
        </w:tc>
      </w:tr>
    </w:tbl>
    <w:p w:rsidR="00016771" w:rsidRDefault="00016771" w:rsidP="00581F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 Приказ Управления от 12.02.2013 №1-03/026 «Об утверждении состава комиссии Управления Федеральной налоговой службы по Новгородской области по соблюдению требований к служебному поведению федеральных государственных служащих и урегулированию конфликта интересов»  признать утратившим силу.</w:t>
      </w:r>
    </w:p>
    <w:p w:rsidR="00016771" w:rsidRDefault="00016771" w:rsidP="00581F99">
      <w:pPr>
        <w:tabs>
          <w:tab w:val="left" w:pos="709"/>
          <w:tab w:val="left" w:pos="851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3. Контроль за исполнением настоящего приказа оставляю за собой.</w:t>
      </w:r>
    </w:p>
    <w:p w:rsidR="00016771" w:rsidRDefault="00016771" w:rsidP="00581F99">
      <w:pPr>
        <w:ind w:firstLine="709"/>
        <w:jc w:val="both"/>
        <w:rPr>
          <w:sz w:val="26"/>
          <w:szCs w:val="26"/>
        </w:rPr>
      </w:pPr>
    </w:p>
    <w:p w:rsidR="00016771" w:rsidRDefault="00016771" w:rsidP="00581F99">
      <w:pPr>
        <w:ind w:firstLine="709"/>
        <w:jc w:val="both"/>
        <w:rPr>
          <w:sz w:val="26"/>
          <w:szCs w:val="26"/>
        </w:rPr>
      </w:pPr>
    </w:p>
    <w:p w:rsidR="00016771" w:rsidRDefault="00016771" w:rsidP="00581F99">
      <w:pPr>
        <w:ind w:firstLine="709"/>
        <w:jc w:val="both"/>
        <w:rPr>
          <w:sz w:val="26"/>
          <w:szCs w:val="26"/>
        </w:rPr>
      </w:pPr>
    </w:p>
    <w:p w:rsidR="00016771" w:rsidRDefault="00016771" w:rsidP="00581F99">
      <w:pPr>
        <w:rPr>
          <w:sz w:val="26"/>
          <w:szCs w:val="26"/>
        </w:rPr>
      </w:pPr>
      <w:r>
        <w:rPr>
          <w:sz w:val="26"/>
          <w:szCs w:val="26"/>
        </w:rPr>
        <w:t>Руководитель УФНС России</w:t>
      </w:r>
    </w:p>
    <w:p w:rsidR="00016771" w:rsidRDefault="00016771" w:rsidP="00581F99">
      <w:pPr>
        <w:rPr>
          <w:sz w:val="26"/>
          <w:szCs w:val="26"/>
        </w:rPr>
      </w:pPr>
      <w:r>
        <w:rPr>
          <w:sz w:val="26"/>
          <w:szCs w:val="26"/>
        </w:rPr>
        <w:t xml:space="preserve">по Новгородской области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Т.А. Екимова</w:t>
      </w:r>
    </w:p>
    <w:p w:rsidR="00016771" w:rsidRDefault="00016771" w:rsidP="00581F99"/>
    <w:p w:rsidR="00016771" w:rsidRDefault="00016771" w:rsidP="00581F99"/>
    <w:p w:rsidR="00016771" w:rsidRDefault="00016771" w:rsidP="00581F99"/>
    <w:p w:rsidR="00016771" w:rsidRDefault="00016771" w:rsidP="00581F99"/>
    <w:p w:rsidR="00016771" w:rsidRDefault="00016771" w:rsidP="00581F99"/>
    <w:p w:rsidR="00016771" w:rsidRDefault="00016771" w:rsidP="00581F99"/>
    <w:p w:rsidR="00016771" w:rsidRDefault="00016771" w:rsidP="00581F99"/>
    <w:p w:rsidR="00016771" w:rsidRDefault="00016771" w:rsidP="00581F99"/>
    <w:p w:rsidR="00016771" w:rsidRDefault="00016771" w:rsidP="00581F99"/>
    <w:p w:rsidR="00016771" w:rsidRDefault="00016771" w:rsidP="00581F99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A13536"/>
    <w:p w:rsidR="00016771" w:rsidRDefault="00016771" w:rsidP="005F0FDA">
      <w:pPr>
        <w:pStyle w:val="Heading1"/>
      </w:pPr>
    </w:p>
    <w:p w:rsidR="00016771" w:rsidRDefault="00016771" w:rsidP="005F0FDA">
      <w:pPr>
        <w:pStyle w:val="Heading1"/>
      </w:pPr>
      <w:r>
        <w:t>Лист согласования</w:t>
      </w:r>
    </w:p>
    <w:p w:rsidR="00016771" w:rsidRPr="002A674C" w:rsidRDefault="00016771" w:rsidP="005F0FDA">
      <w:pPr>
        <w:jc w:val="center"/>
        <w:rPr>
          <w:sz w:val="26"/>
          <w:szCs w:val="26"/>
        </w:rPr>
      </w:pPr>
      <w:r w:rsidRPr="002A674C">
        <w:rPr>
          <w:sz w:val="26"/>
          <w:szCs w:val="26"/>
        </w:rPr>
        <w:t>к приказу УФНС России по Новгородской области</w:t>
      </w:r>
    </w:p>
    <w:p w:rsidR="00016771" w:rsidRPr="002A674C" w:rsidRDefault="00016771" w:rsidP="00DC747F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2A674C">
        <w:rPr>
          <w:sz w:val="26"/>
          <w:szCs w:val="26"/>
        </w:rPr>
        <w:t>Об утверждении состава комиссии Управления Федеральной налоговой службы по Новгородской области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6"/>
          <w:szCs w:val="26"/>
        </w:rPr>
        <w:t>»</w:t>
      </w:r>
    </w:p>
    <w:p w:rsidR="00016771" w:rsidRDefault="00016771" w:rsidP="005F0FDA">
      <w:pPr>
        <w:jc w:val="center"/>
        <w:rPr>
          <w:sz w:val="26"/>
        </w:rPr>
      </w:pPr>
      <w:r>
        <w:rPr>
          <w:sz w:val="26"/>
        </w:rPr>
        <w:t>от «____» ______________ 2013 года №______</w:t>
      </w:r>
    </w:p>
    <w:p w:rsidR="00016771" w:rsidRDefault="00016771" w:rsidP="00A516C7">
      <w:pPr>
        <w:jc w:val="center"/>
        <w:rPr>
          <w:sz w:val="2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2340"/>
        <w:gridCol w:w="1607"/>
        <w:gridCol w:w="1813"/>
        <w:gridCol w:w="1590"/>
      </w:tblGrid>
      <w:tr w:rsidR="00016771" w:rsidTr="0059593D">
        <w:tc>
          <w:tcPr>
            <w:tcW w:w="2340" w:type="dxa"/>
          </w:tcPr>
          <w:p w:rsidR="00016771" w:rsidRDefault="00016771" w:rsidP="0059593D">
            <w:pPr>
              <w:jc w:val="center"/>
            </w:pPr>
            <w:r>
              <w:t>Должность</w:t>
            </w:r>
          </w:p>
        </w:tc>
        <w:tc>
          <w:tcPr>
            <w:tcW w:w="2340" w:type="dxa"/>
          </w:tcPr>
          <w:p w:rsidR="00016771" w:rsidRDefault="00016771" w:rsidP="0059593D">
            <w:pPr>
              <w:tabs>
                <w:tab w:val="center" w:pos="1062"/>
                <w:tab w:val="right" w:pos="2124"/>
              </w:tabs>
            </w:pPr>
            <w:r>
              <w:tab/>
              <w:t>Ф.И.О.</w:t>
            </w:r>
            <w:r>
              <w:tab/>
            </w:r>
          </w:p>
        </w:tc>
        <w:tc>
          <w:tcPr>
            <w:tcW w:w="1607" w:type="dxa"/>
          </w:tcPr>
          <w:p w:rsidR="00016771" w:rsidRDefault="00016771" w:rsidP="0059593D">
            <w:pPr>
              <w:jc w:val="center"/>
            </w:pPr>
            <w:r>
              <w:t>Подпись</w:t>
            </w:r>
          </w:p>
        </w:tc>
        <w:tc>
          <w:tcPr>
            <w:tcW w:w="1813" w:type="dxa"/>
          </w:tcPr>
          <w:p w:rsidR="00016771" w:rsidRDefault="00016771" w:rsidP="0059593D">
            <w:pPr>
              <w:jc w:val="center"/>
            </w:pPr>
            <w:r>
              <w:t>Дата</w:t>
            </w:r>
          </w:p>
        </w:tc>
        <w:tc>
          <w:tcPr>
            <w:tcW w:w="1590" w:type="dxa"/>
          </w:tcPr>
          <w:p w:rsidR="00016771" w:rsidRDefault="00016771" w:rsidP="0059593D">
            <w:pPr>
              <w:jc w:val="center"/>
            </w:pPr>
            <w:r>
              <w:t>Примечание</w:t>
            </w:r>
          </w:p>
        </w:tc>
      </w:tr>
      <w:tr w:rsidR="00016771" w:rsidTr="0059593D">
        <w:tc>
          <w:tcPr>
            <w:tcW w:w="2340" w:type="dxa"/>
          </w:tcPr>
          <w:p w:rsidR="00016771" w:rsidRDefault="00016771" w:rsidP="00152A33">
            <w:pPr>
              <w:rPr>
                <w:sz w:val="26"/>
              </w:rPr>
            </w:pPr>
            <w:r>
              <w:rPr>
                <w:sz w:val="26"/>
              </w:rPr>
              <w:t>Начальник отдела кадров и безопасности</w:t>
            </w:r>
          </w:p>
        </w:tc>
        <w:tc>
          <w:tcPr>
            <w:tcW w:w="2340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В.В. Олисова</w:t>
            </w:r>
          </w:p>
        </w:tc>
        <w:tc>
          <w:tcPr>
            <w:tcW w:w="1607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</w:p>
        </w:tc>
        <w:tc>
          <w:tcPr>
            <w:tcW w:w="1813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</w:p>
        </w:tc>
        <w:tc>
          <w:tcPr>
            <w:tcW w:w="1590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</w:p>
        </w:tc>
      </w:tr>
      <w:tr w:rsidR="00016771" w:rsidTr="0059593D">
        <w:tc>
          <w:tcPr>
            <w:tcW w:w="2340" w:type="dxa"/>
          </w:tcPr>
          <w:p w:rsidR="00016771" w:rsidRDefault="00016771" w:rsidP="0059593D">
            <w:pPr>
              <w:rPr>
                <w:sz w:val="26"/>
              </w:rPr>
            </w:pPr>
            <w:r>
              <w:rPr>
                <w:sz w:val="26"/>
              </w:rPr>
              <w:t xml:space="preserve">Начальник </w:t>
            </w:r>
          </w:p>
          <w:p w:rsidR="00016771" w:rsidRDefault="00016771" w:rsidP="0059593D">
            <w:pPr>
              <w:rPr>
                <w:sz w:val="26"/>
              </w:rPr>
            </w:pPr>
            <w:r>
              <w:rPr>
                <w:sz w:val="26"/>
              </w:rPr>
              <w:t>отдела обеспечения</w:t>
            </w:r>
          </w:p>
        </w:tc>
        <w:tc>
          <w:tcPr>
            <w:tcW w:w="2340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Л.И. Жеребцова</w:t>
            </w:r>
          </w:p>
        </w:tc>
        <w:tc>
          <w:tcPr>
            <w:tcW w:w="1607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</w:p>
        </w:tc>
        <w:tc>
          <w:tcPr>
            <w:tcW w:w="1813" w:type="dxa"/>
          </w:tcPr>
          <w:p w:rsidR="00016771" w:rsidRDefault="00016771" w:rsidP="0059593D">
            <w:pPr>
              <w:jc w:val="center"/>
            </w:pPr>
          </w:p>
        </w:tc>
        <w:tc>
          <w:tcPr>
            <w:tcW w:w="1590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</w:p>
        </w:tc>
      </w:tr>
      <w:tr w:rsidR="00016771" w:rsidTr="0059593D">
        <w:tc>
          <w:tcPr>
            <w:tcW w:w="2340" w:type="dxa"/>
          </w:tcPr>
          <w:p w:rsidR="00016771" w:rsidRDefault="00016771" w:rsidP="00152A33">
            <w:pPr>
              <w:rPr>
                <w:sz w:val="26"/>
              </w:rPr>
            </w:pPr>
            <w:r>
              <w:rPr>
                <w:sz w:val="26"/>
              </w:rPr>
              <w:t xml:space="preserve">Начальник </w:t>
            </w:r>
          </w:p>
          <w:p w:rsidR="00016771" w:rsidRDefault="00016771" w:rsidP="0059593D">
            <w:pPr>
              <w:rPr>
                <w:sz w:val="26"/>
              </w:rPr>
            </w:pPr>
            <w:r>
              <w:rPr>
                <w:sz w:val="26"/>
              </w:rPr>
              <w:t xml:space="preserve">юридического отдела </w:t>
            </w:r>
          </w:p>
        </w:tc>
        <w:tc>
          <w:tcPr>
            <w:tcW w:w="2340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М.В. Семерня</w:t>
            </w:r>
          </w:p>
        </w:tc>
        <w:tc>
          <w:tcPr>
            <w:tcW w:w="1607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</w:p>
        </w:tc>
        <w:tc>
          <w:tcPr>
            <w:tcW w:w="1813" w:type="dxa"/>
          </w:tcPr>
          <w:p w:rsidR="00016771" w:rsidRDefault="00016771" w:rsidP="0059593D">
            <w:pPr>
              <w:jc w:val="center"/>
            </w:pPr>
          </w:p>
        </w:tc>
        <w:tc>
          <w:tcPr>
            <w:tcW w:w="1590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</w:p>
        </w:tc>
      </w:tr>
      <w:tr w:rsidR="00016771" w:rsidTr="0059593D">
        <w:tc>
          <w:tcPr>
            <w:tcW w:w="2340" w:type="dxa"/>
          </w:tcPr>
          <w:p w:rsidR="00016771" w:rsidRDefault="00016771" w:rsidP="00152A33">
            <w:pPr>
              <w:rPr>
                <w:sz w:val="26"/>
              </w:rPr>
            </w:pPr>
            <w:r>
              <w:rPr>
                <w:sz w:val="26"/>
              </w:rPr>
              <w:t xml:space="preserve">Начальник </w:t>
            </w:r>
          </w:p>
          <w:p w:rsidR="00016771" w:rsidRDefault="00016771" w:rsidP="0059593D">
            <w:pPr>
              <w:rPr>
                <w:sz w:val="26"/>
              </w:rPr>
            </w:pPr>
            <w:r>
              <w:rPr>
                <w:sz w:val="26"/>
              </w:rPr>
              <w:t>общего отдела</w:t>
            </w:r>
          </w:p>
        </w:tc>
        <w:tc>
          <w:tcPr>
            <w:tcW w:w="2340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М.В. Павлова</w:t>
            </w:r>
          </w:p>
        </w:tc>
        <w:tc>
          <w:tcPr>
            <w:tcW w:w="1607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</w:p>
        </w:tc>
        <w:tc>
          <w:tcPr>
            <w:tcW w:w="1813" w:type="dxa"/>
          </w:tcPr>
          <w:p w:rsidR="00016771" w:rsidRDefault="00016771" w:rsidP="0059593D">
            <w:pPr>
              <w:jc w:val="center"/>
            </w:pPr>
          </w:p>
        </w:tc>
        <w:tc>
          <w:tcPr>
            <w:tcW w:w="1590" w:type="dxa"/>
          </w:tcPr>
          <w:p w:rsidR="00016771" w:rsidRDefault="00016771" w:rsidP="0059593D">
            <w:pPr>
              <w:jc w:val="center"/>
              <w:rPr>
                <w:sz w:val="26"/>
              </w:rPr>
            </w:pPr>
          </w:p>
        </w:tc>
      </w:tr>
    </w:tbl>
    <w:p w:rsidR="00016771" w:rsidRDefault="00016771" w:rsidP="00A516C7"/>
    <w:p w:rsidR="00016771" w:rsidRDefault="00016771" w:rsidP="005F0FDA"/>
    <w:p w:rsidR="00016771" w:rsidRDefault="00016771" w:rsidP="005F0FDA">
      <w:pPr>
        <w:pStyle w:val="Heading1"/>
      </w:pPr>
      <w:r>
        <w:t>Лист ознакомления</w:t>
      </w:r>
    </w:p>
    <w:p w:rsidR="00016771" w:rsidRPr="00A976E1" w:rsidRDefault="00016771" w:rsidP="00A976E1">
      <w:pPr>
        <w:jc w:val="center"/>
        <w:rPr>
          <w:sz w:val="26"/>
          <w:szCs w:val="26"/>
        </w:rPr>
      </w:pPr>
      <w:r w:rsidRPr="00A976E1">
        <w:rPr>
          <w:sz w:val="26"/>
          <w:szCs w:val="26"/>
        </w:rPr>
        <w:t>к приказу УФНС России по Новгородской области</w:t>
      </w:r>
    </w:p>
    <w:p w:rsidR="00016771" w:rsidRPr="002A674C" w:rsidRDefault="00016771" w:rsidP="002A674C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2A674C">
        <w:rPr>
          <w:sz w:val="26"/>
          <w:szCs w:val="26"/>
        </w:rPr>
        <w:t>Об утверждении состава комиссии Управления Федеральной налоговой службы по Новгородской области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6"/>
          <w:szCs w:val="26"/>
        </w:rPr>
        <w:t>»</w:t>
      </w:r>
    </w:p>
    <w:p w:rsidR="00016771" w:rsidRDefault="00016771" w:rsidP="003D0464">
      <w:pPr>
        <w:jc w:val="center"/>
        <w:rPr>
          <w:sz w:val="26"/>
        </w:rPr>
      </w:pPr>
      <w:r>
        <w:rPr>
          <w:sz w:val="26"/>
        </w:rPr>
        <w:t>от «____» ______________ 2013 года №______</w:t>
      </w:r>
    </w:p>
    <w:p w:rsidR="00016771" w:rsidRDefault="00016771" w:rsidP="005F0FDA">
      <w:pPr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4140"/>
        <w:gridCol w:w="1800"/>
        <w:gridCol w:w="1620"/>
      </w:tblGrid>
      <w:tr w:rsidR="00016771" w:rsidTr="002B6C89">
        <w:trPr>
          <w:cantSplit/>
        </w:trPr>
        <w:tc>
          <w:tcPr>
            <w:tcW w:w="2235" w:type="dxa"/>
          </w:tcPr>
          <w:p w:rsidR="00016771" w:rsidRDefault="00016771" w:rsidP="005F0FDA">
            <w:pPr>
              <w:jc w:val="center"/>
            </w:pPr>
            <w:r>
              <w:t>Ф.И.О.</w:t>
            </w:r>
          </w:p>
        </w:tc>
        <w:tc>
          <w:tcPr>
            <w:tcW w:w="4140" w:type="dxa"/>
          </w:tcPr>
          <w:p w:rsidR="00016771" w:rsidRDefault="00016771" w:rsidP="005F0FDA">
            <w:pPr>
              <w:jc w:val="center"/>
            </w:pPr>
            <w:r>
              <w:t>Должность</w:t>
            </w:r>
          </w:p>
        </w:tc>
        <w:tc>
          <w:tcPr>
            <w:tcW w:w="1800" w:type="dxa"/>
          </w:tcPr>
          <w:p w:rsidR="00016771" w:rsidRDefault="00016771" w:rsidP="005F0FDA">
            <w:pPr>
              <w:jc w:val="center"/>
            </w:pPr>
            <w:r>
              <w:t>Подпись</w:t>
            </w:r>
          </w:p>
        </w:tc>
        <w:tc>
          <w:tcPr>
            <w:tcW w:w="1620" w:type="dxa"/>
          </w:tcPr>
          <w:p w:rsidR="00016771" w:rsidRDefault="00016771" w:rsidP="005F0FDA">
            <w:pPr>
              <w:jc w:val="center"/>
            </w:pPr>
            <w:r>
              <w:t>Дата</w:t>
            </w:r>
          </w:p>
        </w:tc>
      </w:tr>
      <w:tr w:rsidR="00016771" w:rsidTr="002B6C89">
        <w:trPr>
          <w:cantSplit/>
        </w:trPr>
        <w:tc>
          <w:tcPr>
            <w:tcW w:w="2235" w:type="dxa"/>
          </w:tcPr>
          <w:p w:rsidR="00016771" w:rsidRDefault="00016771" w:rsidP="00A516C7">
            <w:pPr>
              <w:rPr>
                <w:sz w:val="26"/>
              </w:rPr>
            </w:pPr>
            <w:r>
              <w:rPr>
                <w:sz w:val="26"/>
              </w:rPr>
              <w:t>Е.Л. Барциц</w:t>
            </w:r>
          </w:p>
        </w:tc>
        <w:tc>
          <w:tcPr>
            <w:tcW w:w="4140" w:type="dxa"/>
          </w:tcPr>
          <w:p w:rsidR="00016771" w:rsidRDefault="00016771" w:rsidP="005F0FDA">
            <w:pPr>
              <w:rPr>
                <w:sz w:val="26"/>
              </w:rPr>
            </w:pPr>
            <w:r>
              <w:rPr>
                <w:sz w:val="26"/>
              </w:rPr>
              <w:t>Заместитель руководителя Управления</w:t>
            </w:r>
          </w:p>
        </w:tc>
        <w:tc>
          <w:tcPr>
            <w:tcW w:w="180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</w:tr>
      <w:tr w:rsidR="00016771" w:rsidTr="002B6C89">
        <w:trPr>
          <w:cantSplit/>
        </w:trPr>
        <w:tc>
          <w:tcPr>
            <w:tcW w:w="2235" w:type="dxa"/>
          </w:tcPr>
          <w:p w:rsidR="00016771" w:rsidRDefault="00016771" w:rsidP="005F0FDA">
            <w:pPr>
              <w:rPr>
                <w:sz w:val="26"/>
              </w:rPr>
            </w:pPr>
            <w:r>
              <w:rPr>
                <w:sz w:val="26"/>
              </w:rPr>
              <w:t>А.М. Пуркис</w:t>
            </w:r>
          </w:p>
        </w:tc>
        <w:tc>
          <w:tcPr>
            <w:tcW w:w="4140" w:type="dxa"/>
          </w:tcPr>
          <w:p w:rsidR="00016771" w:rsidRDefault="00016771" w:rsidP="00A516C7">
            <w:pPr>
              <w:rPr>
                <w:sz w:val="26"/>
              </w:rPr>
            </w:pPr>
            <w:r>
              <w:rPr>
                <w:sz w:val="26"/>
              </w:rPr>
              <w:t>Заместитель руководителя Управления</w:t>
            </w:r>
          </w:p>
        </w:tc>
        <w:tc>
          <w:tcPr>
            <w:tcW w:w="180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</w:tr>
      <w:tr w:rsidR="00016771" w:rsidTr="002B6C89">
        <w:tc>
          <w:tcPr>
            <w:tcW w:w="2235" w:type="dxa"/>
          </w:tcPr>
          <w:p w:rsidR="00016771" w:rsidRDefault="00016771" w:rsidP="005F0FDA">
            <w:pPr>
              <w:rPr>
                <w:sz w:val="26"/>
              </w:rPr>
            </w:pPr>
            <w:r>
              <w:rPr>
                <w:sz w:val="26"/>
              </w:rPr>
              <w:t>М.В. Семерня</w:t>
            </w:r>
          </w:p>
        </w:tc>
        <w:tc>
          <w:tcPr>
            <w:tcW w:w="4140" w:type="dxa"/>
          </w:tcPr>
          <w:p w:rsidR="00016771" w:rsidRDefault="00016771" w:rsidP="005F0FDA">
            <w:pPr>
              <w:rPr>
                <w:sz w:val="26"/>
              </w:rPr>
            </w:pPr>
            <w:r>
              <w:rPr>
                <w:sz w:val="26"/>
              </w:rPr>
              <w:t>Начальник отдела</w:t>
            </w:r>
          </w:p>
          <w:p w:rsidR="00016771" w:rsidRDefault="00016771" w:rsidP="005F0FDA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</w:tr>
      <w:tr w:rsidR="00016771" w:rsidTr="002B6C89">
        <w:tc>
          <w:tcPr>
            <w:tcW w:w="2235" w:type="dxa"/>
          </w:tcPr>
          <w:p w:rsidR="00016771" w:rsidRDefault="00016771" w:rsidP="005F0FDA">
            <w:pPr>
              <w:rPr>
                <w:sz w:val="26"/>
              </w:rPr>
            </w:pPr>
            <w:r>
              <w:rPr>
                <w:sz w:val="26"/>
              </w:rPr>
              <w:t>А.Ю. Мальков</w:t>
            </w:r>
          </w:p>
        </w:tc>
        <w:tc>
          <w:tcPr>
            <w:tcW w:w="4140" w:type="dxa"/>
          </w:tcPr>
          <w:p w:rsidR="00016771" w:rsidRDefault="00016771" w:rsidP="005F0FDA">
            <w:pPr>
              <w:rPr>
                <w:sz w:val="26"/>
              </w:rPr>
            </w:pPr>
            <w:r>
              <w:rPr>
                <w:sz w:val="26"/>
              </w:rPr>
              <w:t>Начальник отдела</w:t>
            </w:r>
          </w:p>
          <w:p w:rsidR="00016771" w:rsidRDefault="00016771" w:rsidP="005F0FDA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</w:tr>
      <w:tr w:rsidR="00016771" w:rsidTr="002B6C89">
        <w:tc>
          <w:tcPr>
            <w:tcW w:w="2235" w:type="dxa"/>
          </w:tcPr>
          <w:p w:rsidR="00016771" w:rsidRDefault="00016771" w:rsidP="005F0FDA">
            <w:pPr>
              <w:rPr>
                <w:sz w:val="26"/>
              </w:rPr>
            </w:pPr>
            <w:r>
              <w:rPr>
                <w:sz w:val="26"/>
              </w:rPr>
              <w:t>В.В. Олисова</w:t>
            </w:r>
          </w:p>
        </w:tc>
        <w:tc>
          <w:tcPr>
            <w:tcW w:w="4140" w:type="dxa"/>
          </w:tcPr>
          <w:p w:rsidR="00016771" w:rsidRDefault="00016771" w:rsidP="003D0464">
            <w:pPr>
              <w:rPr>
                <w:sz w:val="26"/>
              </w:rPr>
            </w:pPr>
            <w:r>
              <w:rPr>
                <w:sz w:val="26"/>
              </w:rPr>
              <w:t>Начальник отдела</w:t>
            </w:r>
          </w:p>
          <w:p w:rsidR="00016771" w:rsidRDefault="00016771" w:rsidP="005F0FDA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</w:tr>
      <w:tr w:rsidR="00016771" w:rsidTr="002B6C89">
        <w:tc>
          <w:tcPr>
            <w:tcW w:w="2235" w:type="dxa"/>
          </w:tcPr>
          <w:p w:rsidR="00016771" w:rsidRDefault="00016771" w:rsidP="005F0FDA">
            <w:pPr>
              <w:rPr>
                <w:sz w:val="26"/>
              </w:rPr>
            </w:pPr>
            <w:r>
              <w:rPr>
                <w:sz w:val="26"/>
              </w:rPr>
              <w:t>С.Н. Кудрявцев</w:t>
            </w:r>
          </w:p>
        </w:tc>
        <w:tc>
          <w:tcPr>
            <w:tcW w:w="4140" w:type="dxa"/>
          </w:tcPr>
          <w:p w:rsidR="00016771" w:rsidRDefault="00016771" w:rsidP="003D0464">
            <w:pPr>
              <w:rPr>
                <w:sz w:val="26"/>
              </w:rPr>
            </w:pPr>
            <w:r>
              <w:rPr>
                <w:sz w:val="26"/>
              </w:rPr>
              <w:t>Ведущий специалист-эксперт отдела кадров и безопасности</w:t>
            </w:r>
          </w:p>
        </w:tc>
        <w:tc>
          <w:tcPr>
            <w:tcW w:w="180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</w:tcPr>
          <w:p w:rsidR="00016771" w:rsidRDefault="00016771" w:rsidP="005F0FDA">
            <w:pPr>
              <w:jc w:val="center"/>
              <w:rPr>
                <w:sz w:val="26"/>
              </w:rPr>
            </w:pPr>
          </w:p>
        </w:tc>
      </w:tr>
    </w:tbl>
    <w:p w:rsidR="00016771" w:rsidRDefault="00016771" w:rsidP="005F0FDA"/>
    <w:p w:rsidR="00016771" w:rsidRDefault="00016771" w:rsidP="005F0FDA"/>
    <w:p w:rsidR="00016771" w:rsidRDefault="00016771" w:rsidP="005F0FDA"/>
    <w:p w:rsidR="00016771" w:rsidRDefault="00016771" w:rsidP="005F0FDA">
      <w:r>
        <w:t>Кудрявцев Сергей Николаевич</w:t>
      </w:r>
    </w:p>
    <w:p w:rsidR="00016771" w:rsidRDefault="00016771" w:rsidP="005F0FDA">
      <w:r>
        <w:t>993554, 1354</w:t>
      </w:r>
    </w:p>
    <w:p w:rsidR="00016771" w:rsidRDefault="00016771" w:rsidP="005F0FDA"/>
    <w:p w:rsidR="00016771" w:rsidRDefault="00016771" w:rsidP="005F0FDA"/>
    <w:sectPr w:rsidR="00016771" w:rsidSect="00081E59">
      <w:pgSz w:w="11906" w:h="16838"/>
      <w:pgMar w:top="284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F71D5"/>
    <w:multiLevelType w:val="hybridMultilevel"/>
    <w:tmpl w:val="6CD6EF1E"/>
    <w:lvl w:ilvl="0" w:tplc="FD38DD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536"/>
    <w:rsid w:val="00016771"/>
    <w:rsid w:val="00063FEA"/>
    <w:rsid w:val="0007764C"/>
    <w:rsid w:val="00081E59"/>
    <w:rsid w:val="000A1F40"/>
    <w:rsid w:val="00152A33"/>
    <w:rsid w:val="00195BEF"/>
    <w:rsid w:val="001C6CF4"/>
    <w:rsid w:val="001D125F"/>
    <w:rsid w:val="00240C90"/>
    <w:rsid w:val="002A674C"/>
    <w:rsid w:val="002B6C89"/>
    <w:rsid w:val="003275E8"/>
    <w:rsid w:val="00343550"/>
    <w:rsid w:val="00357003"/>
    <w:rsid w:val="00361BE2"/>
    <w:rsid w:val="003C4D69"/>
    <w:rsid w:val="003D0464"/>
    <w:rsid w:val="00426605"/>
    <w:rsid w:val="00476720"/>
    <w:rsid w:val="004D341A"/>
    <w:rsid w:val="00530AF8"/>
    <w:rsid w:val="005359E2"/>
    <w:rsid w:val="00547519"/>
    <w:rsid w:val="00581F99"/>
    <w:rsid w:val="0059593D"/>
    <w:rsid w:val="005A25EA"/>
    <w:rsid w:val="005E25C2"/>
    <w:rsid w:val="005F0FDA"/>
    <w:rsid w:val="00666FE1"/>
    <w:rsid w:val="00735A6D"/>
    <w:rsid w:val="007A6400"/>
    <w:rsid w:val="007C0801"/>
    <w:rsid w:val="00801AFC"/>
    <w:rsid w:val="008C6554"/>
    <w:rsid w:val="00967EE5"/>
    <w:rsid w:val="00A13536"/>
    <w:rsid w:val="00A516C7"/>
    <w:rsid w:val="00A80C2B"/>
    <w:rsid w:val="00A976E1"/>
    <w:rsid w:val="00B95AB0"/>
    <w:rsid w:val="00BA336D"/>
    <w:rsid w:val="00C05E9F"/>
    <w:rsid w:val="00C75E55"/>
    <w:rsid w:val="00CE4EE6"/>
    <w:rsid w:val="00DC254C"/>
    <w:rsid w:val="00DC747F"/>
    <w:rsid w:val="00E04730"/>
    <w:rsid w:val="00EE0E16"/>
    <w:rsid w:val="00F05CEB"/>
    <w:rsid w:val="00FB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0FDA"/>
    <w:pPr>
      <w:keepNext/>
      <w:widowControl w:val="0"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2">
    <w:name w:val="Знак2"/>
    <w:basedOn w:val="Normal"/>
    <w:autoRedefine/>
    <w:uiPriority w:val="99"/>
    <w:rsid w:val="00A13536"/>
    <w:pPr>
      <w:spacing w:after="160" w:line="240" w:lineRule="exact"/>
    </w:pPr>
    <w:rPr>
      <w:sz w:val="28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A13536"/>
    <w:pPr>
      <w:spacing w:before="120" w:after="240"/>
      <w:jc w:val="center"/>
    </w:pPr>
    <w:rPr>
      <w:b/>
      <w:szCs w:val="20"/>
    </w:rPr>
  </w:style>
  <w:style w:type="paragraph" w:customStyle="1" w:styleId="a">
    <w:name w:val="Знак"/>
    <w:basedOn w:val="Normal"/>
    <w:autoRedefine/>
    <w:uiPriority w:val="99"/>
    <w:rsid w:val="00426605"/>
    <w:pPr>
      <w:spacing w:after="160" w:line="240" w:lineRule="exact"/>
    </w:pPr>
    <w:rPr>
      <w:sz w:val="28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5F0FDA"/>
    <w:pPr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790F"/>
    <w:rPr>
      <w:sz w:val="24"/>
      <w:szCs w:val="24"/>
    </w:rPr>
  </w:style>
  <w:style w:type="table" w:styleId="TableGrid">
    <w:name w:val="Table Grid"/>
    <w:basedOn w:val="TableNormal"/>
    <w:uiPriority w:val="99"/>
    <w:rsid w:val="00735A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D125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D125F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rsid w:val="00C05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05E9F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3</Pages>
  <Words>613</Words>
  <Characters>3497</Characters>
  <Application>Microsoft Office Outlook</Application>
  <DocSecurity>0</DocSecurity>
  <Lines>0</Lines>
  <Paragraphs>0</Paragraphs>
  <ScaleCrop>false</ScaleCrop>
  <Company>УФНС по 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PMV</dc:creator>
  <cp:keywords/>
  <dc:description/>
  <cp:lastModifiedBy>Customer</cp:lastModifiedBy>
  <cp:revision>17</cp:revision>
  <cp:lastPrinted>2013-07-11T08:38:00Z</cp:lastPrinted>
  <dcterms:created xsi:type="dcterms:W3CDTF">2013-07-10T09:54:00Z</dcterms:created>
  <dcterms:modified xsi:type="dcterms:W3CDTF">2014-04-22T07:51:00Z</dcterms:modified>
</cp:coreProperties>
</file>