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29" w:rsidRDefault="00250AE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1C1829" w:rsidRDefault="00C14A9E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250AEC">
        <w:rPr>
          <w:noProof/>
          <w:sz w:val="24"/>
        </w:rPr>
        <w:t>ходящей корреспонденции по тематике обращений граждан</w:t>
      </w:r>
    </w:p>
    <w:p w:rsidR="001C1829" w:rsidRDefault="00250AE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30.09.2024</w:t>
      </w:r>
    </w:p>
    <w:p w:rsidR="001C1829" w:rsidRDefault="001C182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1C1829" w:rsidRPr="00C14A9E" w:rsidTr="00C14A9E">
        <w:trPr>
          <w:cantSplit/>
          <w:trHeight w:val="253"/>
        </w:trPr>
        <w:tc>
          <w:tcPr>
            <w:tcW w:w="8364" w:type="dxa"/>
            <w:vMerge w:val="restart"/>
            <w:vAlign w:val="center"/>
          </w:tcPr>
          <w:p w:rsidR="001C1829" w:rsidRPr="00C14A9E" w:rsidRDefault="00250AEC" w:rsidP="00C14A9E">
            <w:pPr>
              <w:jc w:val="center"/>
              <w:rPr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1C1829" w:rsidRPr="00C14A9E" w:rsidRDefault="00250AEC" w:rsidP="00C14A9E">
            <w:pPr>
              <w:jc w:val="center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C1829" w:rsidRPr="00C14A9E" w:rsidTr="00C14A9E">
        <w:trPr>
          <w:cantSplit/>
          <w:trHeight w:val="379"/>
        </w:trPr>
        <w:tc>
          <w:tcPr>
            <w:tcW w:w="8364" w:type="dxa"/>
            <w:vMerge/>
          </w:tcPr>
          <w:p w:rsidR="001C1829" w:rsidRPr="00C14A9E" w:rsidRDefault="001C182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1829" w:rsidRPr="00C14A9E" w:rsidRDefault="001C182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C1829" w:rsidRPr="00C14A9E" w:rsidTr="00C14A9E">
        <w:trPr>
          <w:cantSplit/>
        </w:trPr>
        <w:tc>
          <w:tcPr>
            <w:tcW w:w="8364" w:type="dxa"/>
          </w:tcPr>
          <w:p w:rsidR="001C1829" w:rsidRPr="00C14A9E" w:rsidRDefault="00250AEC">
            <w:pPr>
              <w:jc w:val="center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1C1829" w:rsidRPr="00C14A9E" w:rsidRDefault="00250AEC">
            <w:pPr>
              <w:jc w:val="center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2</w:t>
            </w:r>
          </w:p>
        </w:tc>
      </w:tr>
      <w:tr w:rsidR="001C1829" w:rsidRPr="00C14A9E" w:rsidTr="00C14A9E">
        <w:trPr>
          <w:cantSplit/>
        </w:trPr>
        <w:tc>
          <w:tcPr>
            <w:tcW w:w="8364" w:type="dxa"/>
          </w:tcPr>
          <w:p w:rsidR="001C1829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417" w:type="dxa"/>
          </w:tcPr>
          <w:p w:rsidR="001C1829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1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1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2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1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3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250AEC" w:rsidRPr="00C14A9E" w:rsidRDefault="002F1472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3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250AEC" w:rsidRPr="00C14A9E" w:rsidRDefault="00465730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3</w:t>
            </w:r>
            <w:r w:rsidRPr="00C14A9E">
              <w:rPr>
                <w:noProof/>
                <w:sz w:val="22"/>
                <w:szCs w:val="22"/>
              </w:rPr>
              <w:t>1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2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1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7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10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5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40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68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2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</w:rPr>
              <w:t>2</w:t>
            </w:r>
            <w:r w:rsidRPr="00C14A9E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28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5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23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1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250AEC" w:rsidRPr="00C14A9E" w:rsidRDefault="00250AEC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6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250AEC" w:rsidRPr="00C14A9E" w:rsidRDefault="00465730">
            <w:pPr>
              <w:jc w:val="right"/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3</w:t>
            </w:r>
            <w:r w:rsidRPr="00C14A9E">
              <w:rPr>
                <w:noProof/>
                <w:sz w:val="22"/>
                <w:szCs w:val="22"/>
              </w:rPr>
              <w:t>3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250AEC" w:rsidRPr="00C14A9E" w:rsidRDefault="00712C84" w:rsidP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</w:rPr>
              <w:t>1</w:t>
            </w:r>
            <w:r w:rsidRPr="00C14A9E">
              <w:rPr>
                <w:noProof/>
                <w:sz w:val="22"/>
                <w:szCs w:val="22"/>
                <w:lang w:val="en-US"/>
              </w:rPr>
              <w:t>30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250AEC" w:rsidRPr="00C14A9E" w:rsidRDefault="00712C84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44</w:t>
            </w:r>
          </w:p>
        </w:tc>
      </w:tr>
      <w:tr w:rsidR="00250AEC" w:rsidRPr="00C14A9E" w:rsidTr="00C14A9E">
        <w:trPr>
          <w:cantSplit/>
        </w:trPr>
        <w:tc>
          <w:tcPr>
            <w:tcW w:w="8364" w:type="dxa"/>
          </w:tcPr>
          <w:p w:rsidR="00250AEC" w:rsidRPr="00C14A9E" w:rsidRDefault="00250AEC">
            <w:pPr>
              <w:rPr>
                <w:noProof/>
                <w:sz w:val="22"/>
                <w:szCs w:val="22"/>
              </w:rPr>
            </w:pPr>
            <w:r w:rsidRPr="00C14A9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250AEC" w:rsidRPr="00C14A9E" w:rsidRDefault="00937757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C14A9E">
              <w:rPr>
                <w:noProof/>
                <w:sz w:val="22"/>
                <w:szCs w:val="22"/>
                <w:lang w:val="en-US"/>
              </w:rPr>
              <w:t>513</w:t>
            </w:r>
          </w:p>
        </w:tc>
      </w:tr>
    </w:tbl>
    <w:p w:rsidR="00250AEC" w:rsidRDefault="00250AEC" w:rsidP="00C14A9E">
      <w:pPr>
        <w:rPr>
          <w:noProof/>
        </w:rPr>
      </w:pPr>
    </w:p>
    <w:sectPr w:rsidR="00250AEC" w:rsidSect="00C14A9E">
      <w:pgSz w:w="11907" w:h="16840" w:code="9"/>
      <w:pgMar w:top="567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EC"/>
    <w:rsid w:val="001C1829"/>
    <w:rsid w:val="00250AEC"/>
    <w:rsid w:val="002F1472"/>
    <w:rsid w:val="003F5489"/>
    <w:rsid w:val="00465730"/>
    <w:rsid w:val="00712C84"/>
    <w:rsid w:val="00937757"/>
    <w:rsid w:val="00C14A9E"/>
    <w:rsid w:val="00E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Ботвиновская Ольга Владимировна</cp:lastModifiedBy>
  <cp:revision>2</cp:revision>
  <cp:lastPrinted>2024-10-10T07:31:00Z</cp:lastPrinted>
  <dcterms:created xsi:type="dcterms:W3CDTF">2024-10-14T08:54:00Z</dcterms:created>
  <dcterms:modified xsi:type="dcterms:W3CDTF">2024-10-14T08:54:00Z</dcterms:modified>
</cp:coreProperties>
</file>