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32" w:rsidRDefault="00C31A56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316132" w:rsidRDefault="00C31A56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316132" w:rsidRDefault="00C31A56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272161">
        <w:rPr>
          <w:noProof/>
          <w:sz w:val="24"/>
          <w:lang w:val="en-US"/>
        </w:rPr>
        <w:t>01.12.2023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272161">
        <w:rPr>
          <w:noProof/>
          <w:sz w:val="24"/>
          <w:lang w:val="en-US"/>
        </w:rPr>
        <w:t>31.12.2023</w:t>
      </w:r>
    </w:p>
    <w:p w:rsidR="00316132" w:rsidRDefault="00316132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316132">
        <w:trPr>
          <w:cantSplit/>
          <w:trHeight w:val="207"/>
        </w:trPr>
        <w:tc>
          <w:tcPr>
            <w:tcW w:w="7513" w:type="dxa"/>
            <w:vMerge w:val="restart"/>
          </w:tcPr>
          <w:p w:rsidR="00316132" w:rsidRDefault="00316132">
            <w:pPr>
              <w:jc w:val="center"/>
              <w:rPr>
                <w:noProof/>
                <w:sz w:val="18"/>
                <w:lang w:val="en-US"/>
              </w:rPr>
            </w:pPr>
          </w:p>
          <w:p w:rsidR="00316132" w:rsidRDefault="00C31A56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316132" w:rsidRDefault="00C31A5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316132">
        <w:trPr>
          <w:cantSplit/>
          <w:trHeight w:val="437"/>
        </w:trPr>
        <w:tc>
          <w:tcPr>
            <w:tcW w:w="7513" w:type="dxa"/>
            <w:vMerge/>
          </w:tcPr>
          <w:p w:rsidR="00316132" w:rsidRDefault="00316132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316132" w:rsidRDefault="00316132">
            <w:pPr>
              <w:jc w:val="center"/>
              <w:rPr>
                <w:noProof/>
                <w:sz w:val="18"/>
              </w:rPr>
            </w:pPr>
          </w:p>
        </w:tc>
      </w:tr>
      <w:tr w:rsidR="00316132">
        <w:trPr>
          <w:cantSplit/>
        </w:trPr>
        <w:tc>
          <w:tcPr>
            <w:tcW w:w="7513" w:type="dxa"/>
          </w:tcPr>
          <w:p w:rsidR="00316132" w:rsidRDefault="00C31A5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316132" w:rsidRDefault="00C31A5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316132">
        <w:trPr>
          <w:cantSplit/>
        </w:trPr>
        <w:tc>
          <w:tcPr>
            <w:tcW w:w="7513" w:type="dxa"/>
          </w:tcPr>
          <w:p w:rsidR="00316132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316132" w:rsidRDefault="002721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272161" w:rsidRDefault="002721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272161" w:rsidRDefault="002721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272161" w:rsidRDefault="002721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0002.0006.0065.0254 Вопросы кадрового обеспечения организаций, предприятий и учреждений. Резерв управленческих кадров</w:t>
            </w:r>
          </w:p>
        </w:tc>
        <w:tc>
          <w:tcPr>
            <w:tcW w:w="2268" w:type="dxa"/>
          </w:tcPr>
          <w:p w:rsidR="00272161" w:rsidRDefault="002721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272161" w:rsidRDefault="002721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272161" w:rsidRPr="00272161" w:rsidRDefault="00272161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8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272161" w:rsidRDefault="002721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272161" w:rsidRPr="00272161" w:rsidRDefault="00272161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30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272161" w:rsidRPr="00272161" w:rsidRDefault="00272161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85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272161" w:rsidRPr="00272161" w:rsidRDefault="00272161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48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272161" w:rsidRPr="00272161" w:rsidRDefault="00272161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26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272161" w:rsidRDefault="002721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272161" w:rsidRPr="00272161" w:rsidRDefault="00272161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7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272161" w:rsidRDefault="002721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272161" w:rsidRDefault="002721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272161" w:rsidRDefault="002721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272161" w:rsidRDefault="002721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272161" w:rsidRPr="00272161" w:rsidRDefault="00272161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noProof/>
                <w:sz w:val="18"/>
                <w:lang w:val="en-US"/>
              </w:rPr>
              <w:t>7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272161" w:rsidRPr="00272161" w:rsidRDefault="00272161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226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272161" w:rsidRDefault="002721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272161" w:rsidRPr="00272161" w:rsidRDefault="00272161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45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272161" w:rsidRPr="00272161" w:rsidRDefault="00272161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40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272161" w:rsidRPr="00272161" w:rsidRDefault="00272161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18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272161" w:rsidRPr="00272161" w:rsidRDefault="00272161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21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272161" w:rsidRDefault="002721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272161" w:rsidRPr="00272161" w:rsidRDefault="00272161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27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272161" w:rsidRPr="00272161" w:rsidRDefault="00272161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37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272161" w:rsidRDefault="002721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164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AB5EC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По другим </w:t>
            </w:r>
            <w:bookmarkStart w:id="0" w:name="_GoBack"/>
            <w:bookmarkEnd w:id="0"/>
            <w:r>
              <w:rPr>
                <w:noProof/>
                <w:sz w:val="18"/>
              </w:rPr>
              <w:t xml:space="preserve">вопросам </w:t>
            </w:r>
          </w:p>
        </w:tc>
        <w:tc>
          <w:tcPr>
            <w:tcW w:w="2268" w:type="dxa"/>
          </w:tcPr>
          <w:p w:rsidR="00272161" w:rsidRPr="00272161" w:rsidRDefault="002721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  <w:lang w:val="en-US"/>
              </w:rPr>
              <w:t>13</w:t>
            </w:r>
            <w:r>
              <w:rPr>
                <w:noProof/>
                <w:sz w:val="18"/>
              </w:rPr>
              <w:t>8</w:t>
            </w:r>
          </w:p>
        </w:tc>
      </w:tr>
      <w:tr w:rsidR="00272161">
        <w:trPr>
          <w:cantSplit/>
        </w:trPr>
        <w:tc>
          <w:tcPr>
            <w:tcW w:w="7513" w:type="dxa"/>
          </w:tcPr>
          <w:p w:rsidR="00272161" w:rsidRDefault="002721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272161" w:rsidRDefault="00C31A5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1029</w:t>
            </w:r>
          </w:p>
        </w:tc>
      </w:tr>
    </w:tbl>
    <w:p w:rsidR="00316132" w:rsidRDefault="00316132">
      <w:pPr>
        <w:rPr>
          <w:noProof/>
        </w:rPr>
      </w:pPr>
    </w:p>
    <w:p w:rsidR="00316132" w:rsidRDefault="00316132">
      <w:pPr>
        <w:rPr>
          <w:noProof/>
        </w:rPr>
      </w:pPr>
    </w:p>
    <w:p w:rsidR="00316132" w:rsidRDefault="00316132">
      <w:pPr>
        <w:rPr>
          <w:noProof/>
        </w:rPr>
      </w:pPr>
    </w:p>
    <w:p w:rsidR="00316132" w:rsidRDefault="00316132">
      <w:pPr>
        <w:rPr>
          <w:noProof/>
        </w:rPr>
      </w:pPr>
    </w:p>
    <w:p w:rsidR="00316132" w:rsidRDefault="00316132">
      <w:pPr>
        <w:rPr>
          <w:noProof/>
        </w:rPr>
      </w:pPr>
    </w:p>
    <w:p w:rsidR="00316132" w:rsidRDefault="00316132">
      <w:pPr>
        <w:rPr>
          <w:noProof/>
        </w:rPr>
      </w:pPr>
    </w:p>
    <w:p w:rsidR="00316132" w:rsidRDefault="00316132">
      <w:pPr>
        <w:rPr>
          <w:noProof/>
        </w:rPr>
      </w:pPr>
    </w:p>
    <w:p w:rsidR="00316132" w:rsidRDefault="00316132">
      <w:pPr>
        <w:rPr>
          <w:noProof/>
        </w:rPr>
      </w:pPr>
    </w:p>
    <w:p w:rsidR="00316132" w:rsidRDefault="00316132">
      <w:pPr>
        <w:rPr>
          <w:noProof/>
        </w:rPr>
      </w:pPr>
    </w:p>
    <w:p w:rsidR="00272161" w:rsidRDefault="00C31A56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272161">
        <w:rPr>
          <w:noProof/>
          <w:sz w:val="24"/>
        </w:rPr>
        <w:t>Сухаревская Елена Игоревна</w:t>
      </w:r>
    </w:p>
    <w:sectPr w:rsidR="00272161" w:rsidSect="00272161">
      <w:pgSz w:w="11907" w:h="16840" w:code="9"/>
      <w:pgMar w:top="709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61"/>
    <w:rsid w:val="001D7795"/>
    <w:rsid w:val="00272161"/>
    <w:rsid w:val="00316132"/>
    <w:rsid w:val="00AB5ECF"/>
    <w:rsid w:val="00C3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34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Владимировна</dc:creator>
  <cp:lastModifiedBy>Казак Дарья Владимировна</cp:lastModifiedBy>
  <cp:revision>2</cp:revision>
  <cp:lastPrinted>2024-01-16T07:45:00Z</cp:lastPrinted>
  <dcterms:created xsi:type="dcterms:W3CDTF">2024-01-15T08:29:00Z</dcterms:created>
  <dcterms:modified xsi:type="dcterms:W3CDTF">2024-01-16T08:04:00Z</dcterms:modified>
</cp:coreProperties>
</file>