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12" w:rsidRDefault="009D633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52412" w:rsidRDefault="009D633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52412" w:rsidRDefault="009D633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31.01.2026</w:t>
      </w:r>
    </w:p>
    <w:p w:rsidR="00152412" w:rsidRDefault="0015241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52412">
        <w:trPr>
          <w:cantSplit/>
          <w:trHeight w:val="225"/>
        </w:trPr>
        <w:tc>
          <w:tcPr>
            <w:tcW w:w="7513" w:type="dxa"/>
            <w:vMerge w:val="restart"/>
          </w:tcPr>
          <w:p w:rsidR="00152412" w:rsidRDefault="00152412">
            <w:pPr>
              <w:jc w:val="center"/>
              <w:rPr>
                <w:noProof/>
                <w:sz w:val="18"/>
                <w:lang w:val="en-US"/>
              </w:rPr>
            </w:pPr>
          </w:p>
          <w:p w:rsidR="00152412" w:rsidRDefault="009D633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52412" w:rsidRDefault="009D633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52412">
        <w:trPr>
          <w:cantSplit/>
          <w:trHeight w:val="437"/>
        </w:trPr>
        <w:tc>
          <w:tcPr>
            <w:tcW w:w="7513" w:type="dxa"/>
            <w:vMerge/>
          </w:tcPr>
          <w:p w:rsidR="00152412" w:rsidRDefault="0015241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52412" w:rsidRDefault="00152412">
            <w:pPr>
              <w:jc w:val="center"/>
              <w:rPr>
                <w:noProof/>
                <w:sz w:val="18"/>
              </w:rPr>
            </w:pPr>
          </w:p>
        </w:tc>
      </w:tr>
      <w:tr w:rsidR="00152412">
        <w:trPr>
          <w:cantSplit/>
        </w:trPr>
        <w:tc>
          <w:tcPr>
            <w:tcW w:w="7513" w:type="dxa"/>
          </w:tcPr>
          <w:p w:rsidR="00152412" w:rsidRDefault="009D633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52412" w:rsidRDefault="009D633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52412">
        <w:trPr>
          <w:cantSplit/>
        </w:trPr>
        <w:tc>
          <w:tcPr>
            <w:tcW w:w="7513" w:type="dxa"/>
          </w:tcPr>
          <w:p w:rsidR="00152412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152412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9D6331" w:rsidRDefault="008C3B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D6331" w:rsidRDefault="008C3B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D6331" w:rsidRDefault="008C3B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D6331" w:rsidRDefault="008C3B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D6331" w:rsidRDefault="008C3B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D6331" w:rsidRDefault="008C3B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D6331" w:rsidRDefault="008C3B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D6331" w:rsidRDefault="008C3B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C3BF8">
              <w:rPr>
                <w:noProof/>
                <w:sz w:val="18"/>
              </w:rPr>
              <w:t>7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D6331" w:rsidRDefault="008C3B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D6331" w:rsidRDefault="008C3B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D6331" w:rsidRDefault="008C3B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9D6331" w:rsidRDefault="009D633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D6331" w:rsidRDefault="008C3B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8C3BF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дрпугим вопросам</w:t>
            </w:r>
          </w:p>
        </w:tc>
        <w:tc>
          <w:tcPr>
            <w:tcW w:w="2268" w:type="dxa"/>
          </w:tcPr>
          <w:p w:rsidR="009D6331" w:rsidRDefault="008C3B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9D6331">
        <w:trPr>
          <w:cantSplit/>
        </w:trPr>
        <w:tc>
          <w:tcPr>
            <w:tcW w:w="7513" w:type="dxa"/>
          </w:tcPr>
          <w:p w:rsidR="009D6331" w:rsidRDefault="009D633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D6331" w:rsidRDefault="008C3BF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281</w:t>
            </w:r>
          </w:p>
        </w:tc>
      </w:tr>
    </w:tbl>
    <w:p w:rsidR="009D6331" w:rsidRDefault="009D6331">
      <w:pPr>
        <w:rPr>
          <w:noProof/>
        </w:rPr>
      </w:pPr>
      <w:bookmarkStart w:id="0" w:name="_GoBack"/>
      <w:bookmarkEnd w:id="0"/>
    </w:p>
    <w:sectPr w:rsidR="009D633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31"/>
    <w:rsid w:val="000544EC"/>
    <w:rsid w:val="00152412"/>
    <w:rsid w:val="008C3BF8"/>
    <w:rsid w:val="009D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5F26FE1-E656-4D86-BCA1-22146DFE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3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TEMPLUSER</dc:creator>
  <cp:keywords/>
  <cp:lastModifiedBy>Лисенкова Юлия Александровна</cp:lastModifiedBy>
  <cp:revision>3</cp:revision>
  <cp:lastPrinted>2026-02-02T06:45:00Z</cp:lastPrinted>
  <dcterms:created xsi:type="dcterms:W3CDTF">2026-02-02T06:44:00Z</dcterms:created>
  <dcterms:modified xsi:type="dcterms:W3CDTF">2026-02-03T06:43:00Z</dcterms:modified>
</cp:coreProperties>
</file>