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47" w:rsidRDefault="006433F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A6A47" w:rsidRDefault="006433F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A6A47" w:rsidRDefault="006433F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31.12.2025</w:t>
      </w:r>
    </w:p>
    <w:p w:rsidR="003A6A47" w:rsidRDefault="003A6A4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A6A47">
        <w:trPr>
          <w:cantSplit/>
          <w:trHeight w:val="225"/>
        </w:trPr>
        <w:tc>
          <w:tcPr>
            <w:tcW w:w="7513" w:type="dxa"/>
            <w:vMerge w:val="restart"/>
          </w:tcPr>
          <w:p w:rsidR="003A6A47" w:rsidRDefault="003A6A47">
            <w:pPr>
              <w:jc w:val="center"/>
              <w:rPr>
                <w:noProof/>
                <w:sz w:val="18"/>
                <w:lang w:val="en-US"/>
              </w:rPr>
            </w:pPr>
          </w:p>
          <w:p w:rsidR="003A6A47" w:rsidRDefault="006433F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A6A47" w:rsidRDefault="006433F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A6A47">
        <w:trPr>
          <w:cantSplit/>
          <w:trHeight w:val="437"/>
        </w:trPr>
        <w:tc>
          <w:tcPr>
            <w:tcW w:w="7513" w:type="dxa"/>
            <w:vMerge/>
          </w:tcPr>
          <w:p w:rsidR="003A6A47" w:rsidRDefault="003A6A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A6A47" w:rsidRDefault="003A6A47">
            <w:pPr>
              <w:jc w:val="center"/>
              <w:rPr>
                <w:noProof/>
                <w:sz w:val="18"/>
              </w:rPr>
            </w:pPr>
          </w:p>
        </w:tc>
      </w:tr>
      <w:tr w:rsidR="003A6A47">
        <w:trPr>
          <w:cantSplit/>
        </w:trPr>
        <w:tc>
          <w:tcPr>
            <w:tcW w:w="7513" w:type="dxa"/>
          </w:tcPr>
          <w:p w:rsidR="003A6A47" w:rsidRDefault="006433F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A6A47" w:rsidRDefault="006433F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6A47">
        <w:trPr>
          <w:cantSplit/>
        </w:trPr>
        <w:tc>
          <w:tcPr>
            <w:tcW w:w="7513" w:type="dxa"/>
          </w:tcPr>
          <w:p w:rsidR="003A6A47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A6A47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433FB" w:rsidRPr="0003511C" w:rsidRDefault="0003511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433FB" w:rsidRPr="0003511C" w:rsidRDefault="0003511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19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433FB" w:rsidRPr="0003511C" w:rsidRDefault="0003511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24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433FB" w:rsidRPr="0003511C" w:rsidRDefault="0003511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433FB" w:rsidRPr="0003511C" w:rsidRDefault="0003511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433FB" w:rsidRPr="0003511C" w:rsidRDefault="0003511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433FB" w:rsidRPr="0003511C" w:rsidRDefault="0003511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24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433FB" w:rsidRPr="0003511C" w:rsidRDefault="0003511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433FB" w:rsidRPr="0003511C" w:rsidRDefault="0003511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6433FB" w:rsidRDefault="006433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Pr="0003511C" w:rsidRDefault="00035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6433FB" w:rsidRDefault="00035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6433FB">
        <w:trPr>
          <w:cantSplit/>
        </w:trPr>
        <w:tc>
          <w:tcPr>
            <w:tcW w:w="7513" w:type="dxa"/>
          </w:tcPr>
          <w:p w:rsidR="006433FB" w:rsidRDefault="006433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433FB" w:rsidRPr="0003511C" w:rsidRDefault="0003511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427</w:t>
            </w:r>
          </w:p>
        </w:tc>
      </w:tr>
    </w:tbl>
    <w:p w:rsidR="003A6A47" w:rsidRDefault="003A6A47">
      <w:pPr>
        <w:rPr>
          <w:noProof/>
        </w:rPr>
      </w:pPr>
    </w:p>
    <w:p w:rsidR="003A6A47" w:rsidRDefault="003A6A47">
      <w:pPr>
        <w:rPr>
          <w:noProof/>
        </w:rPr>
      </w:pPr>
    </w:p>
    <w:p w:rsidR="003A6A47" w:rsidRDefault="003A6A47">
      <w:pPr>
        <w:rPr>
          <w:noProof/>
        </w:rPr>
      </w:pPr>
    </w:p>
    <w:p w:rsidR="003A6A47" w:rsidRDefault="003A6A47">
      <w:pPr>
        <w:rPr>
          <w:noProof/>
        </w:rPr>
      </w:pPr>
    </w:p>
    <w:p w:rsidR="003A6A47" w:rsidRDefault="003A6A47">
      <w:pPr>
        <w:rPr>
          <w:noProof/>
        </w:rPr>
      </w:pPr>
    </w:p>
    <w:p w:rsidR="003A6A47" w:rsidRDefault="003A6A47">
      <w:pPr>
        <w:rPr>
          <w:noProof/>
        </w:rPr>
      </w:pPr>
      <w:bookmarkStart w:id="0" w:name="_GoBack"/>
      <w:bookmarkEnd w:id="0"/>
    </w:p>
    <w:sectPr w:rsidR="003A6A4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FB"/>
    <w:rsid w:val="0003511C"/>
    <w:rsid w:val="003A6A47"/>
    <w:rsid w:val="00476DE7"/>
    <w:rsid w:val="0055537B"/>
    <w:rsid w:val="00583B85"/>
    <w:rsid w:val="0064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Лисенкова Юлия Александровна</dc:creator>
  <cp:lastModifiedBy>Лисенкова Юлия Александровна</cp:lastModifiedBy>
  <cp:revision>6</cp:revision>
  <cp:lastPrinted>2026-01-12T03:43:00Z</cp:lastPrinted>
  <dcterms:created xsi:type="dcterms:W3CDTF">2026-01-12T03:43:00Z</dcterms:created>
  <dcterms:modified xsi:type="dcterms:W3CDTF">2026-01-13T04:11:00Z</dcterms:modified>
</cp:coreProperties>
</file>