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350" w:rsidRDefault="000A373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B1350" w:rsidRDefault="000A373E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B1350" w:rsidRDefault="000A373E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31.07.2025</w:t>
      </w:r>
    </w:p>
    <w:p w:rsidR="006B1350" w:rsidRDefault="006B135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B1350">
        <w:trPr>
          <w:cantSplit/>
          <w:trHeight w:val="225"/>
        </w:trPr>
        <w:tc>
          <w:tcPr>
            <w:tcW w:w="7513" w:type="dxa"/>
            <w:vMerge w:val="restart"/>
          </w:tcPr>
          <w:p w:rsidR="006B1350" w:rsidRDefault="006B1350">
            <w:pPr>
              <w:jc w:val="center"/>
              <w:rPr>
                <w:noProof/>
                <w:sz w:val="18"/>
                <w:lang w:val="en-US"/>
              </w:rPr>
            </w:pPr>
          </w:p>
          <w:p w:rsidR="006B1350" w:rsidRDefault="000A373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B1350" w:rsidRDefault="000A37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B1350">
        <w:trPr>
          <w:cantSplit/>
          <w:trHeight w:val="437"/>
        </w:trPr>
        <w:tc>
          <w:tcPr>
            <w:tcW w:w="7513" w:type="dxa"/>
            <w:vMerge/>
          </w:tcPr>
          <w:p w:rsidR="006B1350" w:rsidRDefault="006B135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B1350" w:rsidRDefault="006B1350">
            <w:pPr>
              <w:jc w:val="center"/>
              <w:rPr>
                <w:noProof/>
                <w:sz w:val="18"/>
              </w:rPr>
            </w:pPr>
          </w:p>
        </w:tc>
      </w:tr>
      <w:tr w:rsidR="006B1350">
        <w:trPr>
          <w:cantSplit/>
        </w:trPr>
        <w:tc>
          <w:tcPr>
            <w:tcW w:w="7513" w:type="dxa"/>
          </w:tcPr>
          <w:p w:rsidR="006B1350" w:rsidRDefault="000A37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B1350" w:rsidRDefault="000A373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B1350">
        <w:trPr>
          <w:cantSplit/>
        </w:trPr>
        <w:tc>
          <w:tcPr>
            <w:tcW w:w="7513" w:type="dxa"/>
          </w:tcPr>
          <w:p w:rsidR="006B1350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6B1350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0A373E">
              <w:rPr>
                <w:noProof/>
                <w:sz w:val="18"/>
              </w:rPr>
              <w:t>6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8E1A91">
              <w:rPr>
                <w:noProof/>
                <w:sz w:val="18"/>
              </w:rPr>
              <w:t>0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0A373E" w:rsidRDefault="000A373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8E1A9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Другое: 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</w:tr>
      <w:tr w:rsidR="000A373E">
        <w:trPr>
          <w:cantSplit/>
        </w:trPr>
        <w:tc>
          <w:tcPr>
            <w:tcW w:w="7513" w:type="dxa"/>
          </w:tcPr>
          <w:p w:rsidR="000A373E" w:rsidRDefault="000A373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A373E" w:rsidRDefault="008E1A9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444</w:t>
            </w:r>
          </w:p>
        </w:tc>
      </w:tr>
    </w:tbl>
    <w:p w:rsidR="006B1350" w:rsidRDefault="006B1350">
      <w:pPr>
        <w:rPr>
          <w:noProof/>
        </w:rPr>
      </w:pPr>
    </w:p>
    <w:p w:rsidR="008E1A91" w:rsidRDefault="008E1A91">
      <w:pPr>
        <w:rPr>
          <w:noProof/>
        </w:rPr>
      </w:pPr>
      <w:bookmarkStart w:id="0" w:name="_GoBack"/>
      <w:bookmarkEnd w:id="0"/>
    </w:p>
    <w:sectPr w:rsidR="008E1A9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73E"/>
    <w:rsid w:val="000A373E"/>
    <w:rsid w:val="006B1350"/>
    <w:rsid w:val="008136A4"/>
    <w:rsid w:val="008E1A91"/>
    <w:rsid w:val="00EA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318</Words>
  <Characters>2656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Лисенкова Юлия Александровна</dc:creator>
  <cp:lastModifiedBy>User206b</cp:lastModifiedBy>
  <cp:revision>3</cp:revision>
  <cp:lastPrinted>2025-08-04T02:56:00Z</cp:lastPrinted>
  <dcterms:created xsi:type="dcterms:W3CDTF">2025-08-04T09:06:00Z</dcterms:created>
  <dcterms:modified xsi:type="dcterms:W3CDTF">2025-08-05T07:27:00Z</dcterms:modified>
</cp:coreProperties>
</file>