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C5" w:rsidRPr="00795B73" w:rsidRDefault="00524BFA">
      <w:pPr>
        <w:jc w:val="center"/>
        <w:rPr>
          <w:noProof/>
          <w:sz w:val="26"/>
          <w:szCs w:val="26"/>
        </w:rPr>
      </w:pPr>
      <w:r w:rsidRPr="00795B73">
        <w:rPr>
          <w:noProof/>
          <w:sz w:val="26"/>
          <w:szCs w:val="26"/>
        </w:rPr>
        <w:t>СПРАВКА</w:t>
      </w:r>
    </w:p>
    <w:p w:rsidR="00757CC5" w:rsidRPr="00795B73" w:rsidRDefault="00795B73">
      <w:pPr>
        <w:jc w:val="center"/>
        <w:rPr>
          <w:noProof/>
          <w:sz w:val="26"/>
          <w:szCs w:val="26"/>
        </w:rPr>
      </w:pPr>
      <w:r w:rsidRPr="00795B73">
        <w:rPr>
          <w:noProof/>
          <w:sz w:val="26"/>
          <w:szCs w:val="26"/>
        </w:rPr>
        <w:t>в</w:t>
      </w:r>
      <w:r w:rsidR="00524BFA" w:rsidRPr="00795B73">
        <w:rPr>
          <w:noProof/>
          <w:sz w:val="26"/>
          <w:szCs w:val="26"/>
        </w:rPr>
        <w:t>ходящей корреспонденции по тематике обращений граждан</w:t>
      </w:r>
    </w:p>
    <w:p w:rsidR="00757CC5" w:rsidRPr="00795B73" w:rsidRDefault="00524BFA">
      <w:pPr>
        <w:jc w:val="center"/>
        <w:rPr>
          <w:noProof/>
          <w:sz w:val="26"/>
          <w:szCs w:val="26"/>
          <w:lang w:val="en-US"/>
        </w:rPr>
      </w:pPr>
      <w:r w:rsidRPr="00795B73">
        <w:rPr>
          <w:noProof/>
          <w:sz w:val="26"/>
          <w:szCs w:val="26"/>
          <w:lang w:val="en-US"/>
        </w:rPr>
        <w:t xml:space="preserve">c 01.09.2018 </w:t>
      </w:r>
      <w:r w:rsidRPr="00795B73">
        <w:rPr>
          <w:noProof/>
          <w:sz w:val="26"/>
          <w:szCs w:val="26"/>
        </w:rPr>
        <w:t>по</w:t>
      </w:r>
      <w:r w:rsidRPr="00795B73">
        <w:rPr>
          <w:noProof/>
          <w:sz w:val="26"/>
          <w:szCs w:val="26"/>
          <w:lang w:val="en-US"/>
        </w:rPr>
        <w:t xml:space="preserve"> 30.09.2018</w:t>
      </w:r>
    </w:p>
    <w:p w:rsidR="00757CC5" w:rsidRDefault="00757CC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559"/>
      </w:tblGrid>
      <w:tr w:rsidR="00757CC5" w:rsidRPr="00795B73" w:rsidTr="00795B73">
        <w:trPr>
          <w:cantSplit/>
          <w:trHeight w:val="253"/>
        </w:trPr>
        <w:tc>
          <w:tcPr>
            <w:tcW w:w="8222" w:type="dxa"/>
            <w:vMerge w:val="restart"/>
            <w:vAlign w:val="center"/>
          </w:tcPr>
          <w:p w:rsidR="00757CC5" w:rsidRPr="00795B73" w:rsidRDefault="00524BFA" w:rsidP="00795B73">
            <w:pPr>
              <w:jc w:val="center"/>
              <w:rPr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559" w:type="dxa"/>
            <w:vMerge w:val="restart"/>
            <w:vAlign w:val="center"/>
          </w:tcPr>
          <w:p w:rsidR="00757CC5" w:rsidRPr="00795B73" w:rsidRDefault="00524BFA" w:rsidP="00795B73">
            <w:pPr>
              <w:jc w:val="center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57CC5" w:rsidRPr="00795B73" w:rsidTr="00795B73">
        <w:trPr>
          <w:cantSplit/>
          <w:trHeight w:val="437"/>
        </w:trPr>
        <w:tc>
          <w:tcPr>
            <w:tcW w:w="8222" w:type="dxa"/>
            <w:vMerge/>
          </w:tcPr>
          <w:p w:rsidR="00757CC5" w:rsidRPr="00795B73" w:rsidRDefault="00757CC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757CC5" w:rsidRPr="00795B73" w:rsidRDefault="00757CC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57CC5" w:rsidRPr="00795B73" w:rsidTr="00795B73">
        <w:trPr>
          <w:cantSplit/>
        </w:trPr>
        <w:tc>
          <w:tcPr>
            <w:tcW w:w="8222" w:type="dxa"/>
          </w:tcPr>
          <w:p w:rsidR="00757CC5" w:rsidRPr="00795B73" w:rsidRDefault="00524BFA">
            <w:pPr>
              <w:jc w:val="center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757CC5" w:rsidRPr="00795B73" w:rsidRDefault="00524BFA">
            <w:pPr>
              <w:jc w:val="center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2</w:t>
            </w:r>
          </w:p>
        </w:tc>
      </w:tr>
      <w:tr w:rsidR="00757CC5" w:rsidRPr="00795B73" w:rsidTr="00795B73">
        <w:trPr>
          <w:cantSplit/>
        </w:trPr>
        <w:tc>
          <w:tcPr>
            <w:tcW w:w="8222" w:type="dxa"/>
          </w:tcPr>
          <w:p w:rsidR="00757CC5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 xml:space="preserve"> -- </w:t>
            </w:r>
          </w:p>
        </w:tc>
        <w:tc>
          <w:tcPr>
            <w:tcW w:w="1559" w:type="dxa"/>
          </w:tcPr>
          <w:p w:rsidR="00757CC5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3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1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3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8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43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3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0003.0008.0086.0540 Земельный налог</w:t>
            </w:r>
            <w:bookmarkStart w:id="0" w:name="_GoBack"/>
            <w:bookmarkEnd w:id="0"/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9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8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6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13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1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10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5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13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2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4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66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10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24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3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6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2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6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2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16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6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3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8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4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 w:rsidP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 xml:space="preserve">О направлении обращения для рассмотрения 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1</w:t>
            </w:r>
          </w:p>
        </w:tc>
      </w:tr>
      <w:tr w:rsidR="00524BFA" w:rsidRPr="00795B73" w:rsidTr="00795B73">
        <w:trPr>
          <w:cantSplit/>
        </w:trPr>
        <w:tc>
          <w:tcPr>
            <w:tcW w:w="8222" w:type="dxa"/>
          </w:tcPr>
          <w:p w:rsidR="00524BFA" w:rsidRPr="00795B73" w:rsidRDefault="00524BFA">
            <w:pPr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1559" w:type="dxa"/>
          </w:tcPr>
          <w:p w:rsidR="00524BFA" w:rsidRPr="00795B73" w:rsidRDefault="00524BFA">
            <w:pPr>
              <w:jc w:val="right"/>
              <w:rPr>
                <w:noProof/>
                <w:sz w:val="22"/>
                <w:szCs w:val="22"/>
              </w:rPr>
            </w:pPr>
            <w:r w:rsidRPr="00795B73">
              <w:rPr>
                <w:noProof/>
                <w:sz w:val="22"/>
                <w:szCs w:val="22"/>
              </w:rPr>
              <w:t>289</w:t>
            </w:r>
          </w:p>
        </w:tc>
      </w:tr>
    </w:tbl>
    <w:p w:rsidR="00524BFA" w:rsidRDefault="00524BFA" w:rsidP="00795B73">
      <w:pPr>
        <w:rPr>
          <w:noProof/>
        </w:rPr>
      </w:pPr>
    </w:p>
    <w:sectPr w:rsidR="00524BFA" w:rsidSect="00795B73">
      <w:pgSz w:w="11907" w:h="16840" w:code="9"/>
      <w:pgMar w:top="709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FA"/>
    <w:rsid w:val="00524BFA"/>
    <w:rsid w:val="00757CC5"/>
    <w:rsid w:val="0079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273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1900-12-31T17:00:00Z</cp:lastPrinted>
  <dcterms:created xsi:type="dcterms:W3CDTF">2018-10-08T04:20:00Z</dcterms:created>
  <dcterms:modified xsi:type="dcterms:W3CDTF">2018-10-08T04:20:00Z</dcterms:modified>
</cp:coreProperties>
</file>