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01" w:rsidRPr="00367E9C" w:rsidRDefault="008A3720">
      <w:pPr>
        <w:jc w:val="center"/>
        <w:rPr>
          <w:b/>
          <w:noProof/>
          <w:sz w:val="28"/>
          <w:szCs w:val="28"/>
        </w:rPr>
      </w:pPr>
      <w:bookmarkStart w:id="0" w:name="_GoBack"/>
      <w:r w:rsidRPr="00367E9C">
        <w:rPr>
          <w:b/>
          <w:noProof/>
          <w:sz w:val="28"/>
          <w:szCs w:val="28"/>
        </w:rPr>
        <w:t>СПРАВКА</w:t>
      </w:r>
    </w:p>
    <w:p w:rsidR="008D6501" w:rsidRPr="00367E9C" w:rsidRDefault="00367E9C">
      <w:pPr>
        <w:jc w:val="center"/>
        <w:rPr>
          <w:b/>
          <w:noProof/>
          <w:sz w:val="28"/>
          <w:szCs w:val="28"/>
        </w:rPr>
      </w:pPr>
      <w:r w:rsidRPr="00367E9C">
        <w:rPr>
          <w:b/>
          <w:noProof/>
          <w:sz w:val="28"/>
          <w:szCs w:val="28"/>
        </w:rPr>
        <w:t>в</w:t>
      </w:r>
      <w:r w:rsidR="008A3720" w:rsidRPr="00367E9C">
        <w:rPr>
          <w:b/>
          <w:noProof/>
          <w:sz w:val="28"/>
          <w:szCs w:val="28"/>
        </w:rPr>
        <w:t>ходящей корреспонденции по тематике обращений граждан</w:t>
      </w:r>
    </w:p>
    <w:p w:rsidR="008D6501" w:rsidRPr="00367E9C" w:rsidRDefault="008A3720">
      <w:pPr>
        <w:jc w:val="center"/>
        <w:rPr>
          <w:b/>
          <w:noProof/>
          <w:sz w:val="28"/>
          <w:szCs w:val="28"/>
          <w:lang w:val="en-US"/>
        </w:rPr>
      </w:pPr>
      <w:r w:rsidRPr="00367E9C">
        <w:rPr>
          <w:b/>
          <w:noProof/>
          <w:sz w:val="28"/>
          <w:szCs w:val="28"/>
          <w:lang w:val="en-US"/>
        </w:rPr>
        <w:t xml:space="preserve">c </w:t>
      </w:r>
      <w:r w:rsidR="009A1A28" w:rsidRPr="00367E9C">
        <w:rPr>
          <w:b/>
          <w:noProof/>
          <w:sz w:val="28"/>
          <w:szCs w:val="28"/>
          <w:lang w:val="en-US"/>
        </w:rPr>
        <w:t>01.02.2022</w:t>
      </w:r>
      <w:r w:rsidRPr="00367E9C">
        <w:rPr>
          <w:b/>
          <w:noProof/>
          <w:sz w:val="28"/>
          <w:szCs w:val="28"/>
          <w:lang w:val="en-US"/>
        </w:rPr>
        <w:t xml:space="preserve"> </w:t>
      </w:r>
      <w:r w:rsidRPr="00367E9C">
        <w:rPr>
          <w:b/>
          <w:noProof/>
          <w:sz w:val="28"/>
          <w:szCs w:val="28"/>
        </w:rPr>
        <w:t>по</w:t>
      </w:r>
      <w:r w:rsidRPr="00367E9C">
        <w:rPr>
          <w:b/>
          <w:noProof/>
          <w:sz w:val="28"/>
          <w:szCs w:val="28"/>
          <w:lang w:val="en-US"/>
        </w:rPr>
        <w:t xml:space="preserve"> </w:t>
      </w:r>
      <w:r w:rsidR="009A1A28" w:rsidRPr="00367E9C">
        <w:rPr>
          <w:b/>
          <w:noProof/>
          <w:sz w:val="28"/>
          <w:szCs w:val="28"/>
          <w:lang w:val="en-US"/>
        </w:rPr>
        <w:t>28.02.2022</w:t>
      </w:r>
    </w:p>
    <w:bookmarkEnd w:id="0"/>
    <w:p w:rsidR="008D6501" w:rsidRPr="00367E9C" w:rsidRDefault="008D6501">
      <w:pPr>
        <w:jc w:val="center"/>
        <w:rPr>
          <w:noProof/>
          <w:sz w:val="22"/>
          <w:szCs w:val="22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559"/>
      </w:tblGrid>
      <w:tr w:rsidR="008D6501" w:rsidRPr="00367E9C" w:rsidTr="00367E9C">
        <w:trPr>
          <w:cantSplit/>
          <w:trHeight w:val="253"/>
        </w:trPr>
        <w:tc>
          <w:tcPr>
            <w:tcW w:w="8789" w:type="dxa"/>
            <w:vMerge w:val="restart"/>
            <w:vAlign w:val="center"/>
          </w:tcPr>
          <w:p w:rsidR="008D6501" w:rsidRPr="00367E9C" w:rsidRDefault="008A3720" w:rsidP="00367E9C">
            <w:pPr>
              <w:jc w:val="center"/>
              <w:rPr>
                <w:b/>
                <w:sz w:val="22"/>
                <w:szCs w:val="22"/>
              </w:rPr>
            </w:pPr>
            <w:r w:rsidRPr="00367E9C">
              <w:rPr>
                <w:b/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8D6501" w:rsidRPr="00367E9C" w:rsidRDefault="008A3720" w:rsidP="00367E9C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367E9C">
              <w:rPr>
                <w:b/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8D6501" w:rsidRPr="00367E9C" w:rsidTr="00367E9C">
        <w:trPr>
          <w:cantSplit/>
          <w:trHeight w:val="437"/>
        </w:trPr>
        <w:tc>
          <w:tcPr>
            <w:tcW w:w="8789" w:type="dxa"/>
            <w:vMerge/>
          </w:tcPr>
          <w:p w:rsidR="008D6501" w:rsidRPr="00367E9C" w:rsidRDefault="008D650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D6501" w:rsidRPr="00367E9C" w:rsidRDefault="008D650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D6501" w:rsidRPr="00367E9C" w:rsidTr="00367E9C">
        <w:trPr>
          <w:cantSplit/>
        </w:trPr>
        <w:tc>
          <w:tcPr>
            <w:tcW w:w="8789" w:type="dxa"/>
          </w:tcPr>
          <w:p w:rsidR="008D6501" w:rsidRPr="00367E9C" w:rsidRDefault="008A37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367E9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8D6501" w:rsidRPr="00367E9C" w:rsidRDefault="008A37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367E9C">
              <w:rPr>
                <w:b/>
                <w:noProof/>
                <w:sz w:val="22"/>
                <w:szCs w:val="22"/>
              </w:rPr>
              <w:t>2</w:t>
            </w:r>
          </w:p>
        </w:tc>
      </w:tr>
      <w:tr w:rsidR="008D6501" w:rsidRPr="00367E9C" w:rsidTr="00367E9C">
        <w:trPr>
          <w:cantSplit/>
        </w:trPr>
        <w:tc>
          <w:tcPr>
            <w:tcW w:w="8789" w:type="dxa"/>
          </w:tcPr>
          <w:p w:rsidR="008D6501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59" w:type="dxa"/>
            <w:vAlign w:val="center"/>
          </w:tcPr>
          <w:p w:rsidR="008D6501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1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1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3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1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3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0003.0008.0086.0542 Налог на добычу полезных ископаемых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1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3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  <w:vAlign w:val="center"/>
          </w:tcPr>
          <w:p w:rsidR="009A1A28" w:rsidRPr="00367E9C" w:rsidRDefault="008A3720" w:rsidP="00367E9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367E9C"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  <w:vAlign w:val="center"/>
          </w:tcPr>
          <w:p w:rsidR="009A1A28" w:rsidRPr="00367E9C" w:rsidRDefault="008A3720" w:rsidP="00367E9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367E9C">
              <w:rPr>
                <w:noProof/>
                <w:sz w:val="22"/>
                <w:szCs w:val="22"/>
                <w:lang w:val="en-US"/>
              </w:rPr>
              <w:t>38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1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6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4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1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2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1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2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28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8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vAlign w:val="center"/>
          </w:tcPr>
          <w:p w:rsidR="009A1A28" w:rsidRPr="00367E9C" w:rsidRDefault="008A3720" w:rsidP="00367E9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367E9C">
              <w:rPr>
                <w:noProof/>
                <w:sz w:val="22"/>
                <w:szCs w:val="22"/>
              </w:rPr>
              <w:t>2</w:t>
            </w:r>
            <w:r w:rsidRPr="00367E9C"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 w:rsidP="00367E9C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1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2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33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6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10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5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vAlign w:val="center"/>
          </w:tcPr>
          <w:p w:rsidR="009A1A28" w:rsidRPr="00367E9C" w:rsidRDefault="008A3720" w:rsidP="00367E9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367E9C"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vAlign w:val="center"/>
          </w:tcPr>
          <w:p w:rsidR="009A1A28" w:rsidRPr="00367E9C" w:rsidRDefault="008A3720" w:rsidP="00367E9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367E9C">
              <w:rPr>
                <w:noProof/>
                <w:sz w:val="22"/>
                <w:szCs w:val="22"/>
                <w:lang w:val="en-US"/>
              </w:rPr>
              <w:t>26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  <w:vAlign w:val="center"/>
          </w:tcPr>
          <w:p w:rsidR="009A1A28" w:rsidRPr="00367E9C" w:rsidRDefault="008A3720" w:rsidP="00367E9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367E9C">
              <w:rPr>
                <w:noProof/>
                <w:sz w:val="22"/>
                <w:szCs w:val="22"/>
              </w:rPr>
              <w:t>1</w:t>
            </w:r>
            <w:r w:rsidRPr="00367E9C"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1</w:t>
            </w: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A1A28" w:rsidRPr="00367E9C" w:rsidRDefault="009A1A28" w:rsidP="00367E9C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9A1A28" w:rsidRPr="00367E9C" w:rsidTr="00367E9C">
        <w:trPr>
          <w:cantSplit/>
        </w:trPr>
        <w:tc>
          <w:tcPr>
            <w:tcW w:w="8789" w:type="dxa"/>
          </w:tcPr>
          <w:p w:rsidR="009A1A28" w:rsidRPr="00367E9C" w:rsidRDefault="009A1A28">
            <w:pPr>
              <w:rPr>
                <w:noProof/>
                <w:sz w:val="22"/>
                <w:szCs w:val="22"/>
              </w:rPr>
            </w:pPr>
            <w:r w:rsidRPr="00367E9C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9A1A28" w:rsidRPr="00367E9C" w:rsidRDefault="008A3720" w:rsidP="00367E9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367E9C">
              <w:rPr>
                <w:noProof/>
                <w:sz w:val="22"/>
                <w:szCs w:val="22"/>
              </w:rPr>
              <w:t>2</w:t>
            </w:r>
            <w:r w:rsidRPr="00367E9C">
              <w:rPr>
                <w:noProof/>
                <w:sz w:val="22"/>
                <w:szCs w:val="22"/>
                <w:lang w:val="en-US"/>
              </w:rPr>
              <w:t>42</w:t>
            </w:r>
          </w:p>
        </w:tc>
      </w:tr>
    </w:tbl>
    <w:p w:rsidR="009A1A28" w:rsidRPr="00367E9C" w:rsidRDefault="009A1A28" w:rsidP="00367E9C">
      <w:pPr>
        <w:rPr>
          <w:noProof/>
          <w:sz w:val="22"/>
          <w:szCs w:val="22"/>
        </w:rPr>
      </w:pPr>
    </w:p>
    <w:sectPr w:rsidR="009A1A28" w:rsidRPr="00367E9C" w:rsidSect="00367E9C">
      <w:pgSz w:w="11907" w:h="16840" w:code="9"/>
      <w:pgMar w:top="851" w:right="1168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28"/>
    <w:rsid w:val="00367E9C"/>
    <w:rsid w:val="008A3720"/>
    <w:rsid w:val="008D6501"/>
    <w:rsid w:val="009A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285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Ботвиновская Ольга Владимировна</cp:lastModifiedBy>
  <cp:revision>2</cp:revision>
  <cp:lastPrinted>2022-03-10T03:36:00Z</cp:lastPrinted>
  <dcterms:created xsi:type="dcterms:W3CDTF">2022-03-17T07:20:00Z</dcterms:created>
  <dcterms:modified xsi:type="dcterms:W3CDTF">2022-03-17T07:20:00Z</dcterms:modified>
</cp:coreProperties>
</file>