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A1E" w:rsidRPr="004414A5" w:rsidRDefault="002F6E3E">
      <w:pPr>
        <w:jc w:val="center"/>
        <w:rPr>
          <w:noProof/>
          <w:sz w:val="24"/>
          <w:szCs w:val="24"/>
        </w:rPr>
      </w:pPr>
      <w:r w:rsidRPr="004414A5">
        <w:rPr>
          <w:noProof/>
          <w:sz w:val="24"/>
          <w:szCs w:val="24"/>
        </w:rPr>
        <w:t>СПРАВКА</w:t>
      </w:r>
    </w:p>
    <w:p w:rsidR="00834A1E" w:rsidRPr="004414A5" w:rsidRDefault="004414A5">
      <w:pPr>
        <w:jc w:val="center"/>
        <w:rPr>
          <w:noProof/>
          <w:sz w:val="24"/>
          <w:szCs w:val="24"/>
        </w:rPr>
      </w:pPr>
      <w:r w:rsidRPr="004414A5">
        <w:rPr>
          <w:noProof/>
          <w:sz w:val="24"/>
          <w:szCs w:val="24"/>
        </w:rPr>
        <w:t>в</w:t>
      </w:r>
      <w:r w:rsidR="002F6E3E" w:rsidRPr="004414A5">
        <w:rPr>
          <w:noProof/>
          <w:sz w:val="24"/>
          <w:szCs w:val="24"/>
        </w:rPr>
        <w:t>ходящей корреспонденции по тематике обращений граждан</w:t>
      </w:r>
    </w:p>
    <w:p w:rsidR="00834A1E" w:rsidRPr="004414A5" w:rsidRDefault="002F6E3E">
      <w:pPr>
        <w:jc w:val="center"/>
        <w:rPr>
          <w:noProof/>
          <w:sz w:val="24"/>
          <w:szCs w:val="24"/>
          <w:lang w:val="en-US"/>
        </w:rPr>
      </w:pPr>
      <w:r w:rsidRPr="004414A5">
        <w:rPr>
          <w:noProof/>
          <w:sz w:val="24"/>
          <w:szCs w:val="24"/>
          <w:lang w:val="en-US"/>
        </w:rPr>
        <w:t xml:space="preserve">c </w:t>
      </w:r>
      <w:r w:rsidR="006578C6" w:rsidRPr="004414A5">
        <w:rPr>
          <w:noProof/>
          <w:sz w:val="24"/>
          <w:szCs w:val="24"/>
          <w:lang w:val="en-US"/>
        </w:rPr>
        <w:t>01.11.2020</w:t>
      </w:r>
      <w:r w:rsidRPr="004414A5">
        <w:rPr>
          <w:noProof/>
          <w:sz w:val="24"/>
          <w:szCs w:val="24"/>
          <w:lang w:val="en-US"/>
        </w:rPr>
        <w:t xml:space="preserve"> </w:t>
      </w:r>
      <w:r w:rsidRPr="004414A5">
        <w:rPr>
          <w:noProof/>
          <w:sz w:val="24"/>
          <w:szCs w:val="24"/>
        </w:rPr>
        <w:t>по</w:t>
      </w:r>
      <w:r w:rsidRPr="004414A5">
        <w:rPr>
          <w:noProof/>
          <w:sz w:val="24"/>
          <w:szCs w:val="24"/>
          <w:lang w:val="en-US"/>
        </w:rPr>
        <w:t xml:space="preserve"> </w:t>
      </w:r>
      <w:r w:rsidR="006578C6" w:rsidRPr="004414A5">
        <w:rPr>
          <w:noProof/>
          <w:sz w:val="24"/>
          <w:szCs w:val="24"/>
          <w:lang w:val="en-US"/>
        </w:rPr>
        <w:t>30.11.2020</w:t>
      </w:r>
    </w:p>
    <w:p w:rsidR="00834A1E" w:rsidRPr="004414A5" w:rsidRDefault="00834A1E">
      <w:pPr>
        <w:jc w:val="center"/>
        <w:rPr>
          <w:noProof/>
          <w:sz w:val="24"/>
          <w:szCs w:val="24"/>
          <w:lang w:val="en-US"/>
        </w:rPr>
      </w:pPr>
    </w:p>
    <w:tbl>
      <w:tblPr>
        <w:tblW w:w="1034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1559"/>
      </w:tblGrid>
      <w:tr w:rsidR="00834A1E" w:rsidRPr="004414A5" w:rsidTr="004414A5">
        <w:trPr>
          <w:cantSplit/>
          <w:trHeight w:val="276"/>
        </w:trPr>
        <w:tc>
          <w:tcPr>
            <w:tcW w:w="8789" w:type="dxa"/>
            <w:vMerge w:val="restart"/>
            <w:vAlign w:val="center"/>
          </w:tcPr>
          <w:p w:rsidR="00834A1E" w:rsidRPr="004414A5" w:rsidRDefault="002F6E3E" w:rsidP="004414A5">
            <w:pPr>
              <w:jc w:val="center"/>
              <w:rPr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834A1E" w:rsidRPr="004414A5" w:rsidRDefault="002F6E3E" w:rsidP="004414A5">
            <w:pPr>
              <w:jc w:val="center"/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834A1E" w:rsidRPr="004414A5" w:rsidTr="004414A5">
        <w:trPr>
          <w:cantSplit/>
          <w:trHeight w:val="437"/>
        </w:trPr>
        <w:tc>
          <w:tcPr>
            <w:tcW w:w="8789" w:type="dxa"/>
            <w:vMerge/>
          </w:tcPr>
          <w:p w:rsidR="00834A1E" w:rsidRPr="004414A5" w:rsidRDefault="00834A1E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4A1E" w:rsidRPr="004414A5" w:rsidRDefault="00834A1E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34A1E" w:rsidRPr="004414A5" w:rsidTr="004414A5">
        <w:trPr>
          <w:cantSplit/>
        </w:trPr>
        <w:tc>
          <w:tcPr>
            <w:tcW w:w="8789" w:type="dxa"/>
          </w:tcPr>
          <w:p w:rsidR="00834A1E" w:rsidRPr="004414A5" w:rsidRDefault="006578C6">
            <w:pPr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1559" w:type="dxa"/>
          </w:tcPr>
          <w:p w:rsidR="00834A1E" w:rsidRPr="004414A5" w:rsidRDefault="006578C6">
            <w:pPr>
              <w:jc w:val="right"/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10</w:t>
            </w:r>
          </w:p>
        </w:tc>
      </w:tr>
      <w:tr w:rsidR="006578C6" w:rsidRPr="004414A5" w:rsidTr="004414A5">
        <w:trPr>
          <w:cantSplit/>
        </w:trPr>
        <w:tc>
          <w:tcPr>
            <w:tcW w:w="8789" w:type="dxa"/>
          </w:tcPr>
          <w:p w:rsidR="006578C6" w:rsidRPr="004414A5" w:rsidRDefault="006578C6">
            <w:pPr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59" w:type="dxa"/>
          </w:tcPr>
          <w:p w:rsidR="006578C6" w:rsidRPr="004414A5" w:rsidRDefault="006578C6">
            <w:pPr>
              <w:jc w:val="right"/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6</w:t>
            </w:r>
          </w:p>
        </w:tc>
      </w:tr>
      <w:tr w:rsidR="006578C6" w:rsidRPr="004414A5" w:rsidTr="004414A5">
        <w:trPr>
          <w:cantSplit/>
        </w:trPr>
        <w:tc>
          <w:tcPr>
            <w:tcW w:w="8789" w:type="dxa"/>
          </w:tcPr>
          <w:p w:rsidR="006578C6" w:rsidRPr="004414A5" w:rsidRDefault="006578C6">
            <w:pPr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59" w:type="dxa"/>
          </w:tcPr>
          <w:p w:rsidR="006578C6" w:rsidRPr="004414A5" w:rsidRDefault="006578C6">
            <w:pPr>
              <w:jc w:val="right"/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1</w:t>
            </w:r>
          </w:p>
        </w:tc>
      </w:tr>
      <w:tr w:rsidR="006578C6" w:rsidRPr="004414A5" w:rsidTr="004414A5">
        <w:trPr>
          <w:cantSplit/>
        </w:trPr>
        <w:tc>
          <w:tcPr>
            <w:tcW w:w="8789" w:type="dxa"/>
          </w:tcPr>
          <w:p w:rsidR="006578C6" w:rsidRPr="004414A5" w:rsidRDefault="006578C6">
            <w:pPr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</w:tcPr>
          <w:p w:rsidR="006578C6" w:rsidRPr="004414A5" w:rsidRDefault="006578C6">
            <w:pPr>
              <w:jc w:val="right"/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1</w:t>
            </w:r>
          </w:p>
        </w:tc>
      </w:tr>
      <w:tr w:rsidR="006578C6" w:rsidRPr="004414A5" w:rsidTr="004414A5">
        <w:trPr>
          <w:cantSplit/>
        </w:trPr>
        <w:tc>
          <w:tcPr>
            <w:tcW w:w="8789" w:type="dxa"/>
          </w:tcPr>
          <w:p w:rsidR="006578C6" w:rsidRPr="004414A5" w:rsidRDefault="006578C6">
            <w:pPr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1559" w:type="dxa"/>
          </w:tcPr>
          <w:p w:rsidR="006578C6" w:rsidRPr="004414A5" w:rsidRDefault="006578C6">
            <w:pPr>
              <w:jc w:val="right"/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4</w:t>
            </w:r>
          </w:p>
        </w:tc>
      </w:tr>
      <w:tr w:rsidR="006578C6" w:rsidRPr="004414A5" w:rsidTr="004414A5">
        <w:trPr>
          <w:cantSplit/>
        </w:trPr>
        <w:tc>
          <w:tcPr>
            <w:tcW w:w="8789" w:type="dxa"/>
          </w:tcPr>
          <w:p w:rsidR="006578C6" w:rsidRPr="004414A5" w:rsidRDefault="006578C6">
            <w:pPr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1559" w:type="dxa"/>
          </w:tcPr>
          <w:p w:rsidR="006578C6" w:rsidRPr="004414A5" w:rsidRDefault="006578C6">
            <w:pPr>
              <w:jc w:val="right"/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2</w:t>
            </w:r>
          </w:p>
        </w:tc>
      </w:tr>
      <w:tr w:rsidR="006578C6" w:rsidRPr="004414A5" w:rsidTr="004414A5">
        <w:trPr>
          <w:cantSplit/>
        </w:trPr>
        <w:tc>
          <w:tcPr>
            <w:tcW w:w="8789" w:type="dxa"/>
          </w:tcPr>
          <w:p w:rsidR="006578C6" w:rsidRPr="004414A5" w:rsidRDefault="006578C6">
            <w:pPr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1559" w:type="dxa"/>
          </w:tcPr>
          <w:p w:rsidR="006578C6" w:rsidRPr="004414A5" w:rsidRDefault="006578C6">
            <w:pPr>
              <w:jc w:val="right"/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8</w:t>
            </w:r>
          </w:p>
        </w:tc>
      </w:tr>
      <w:tr w:rsidR="006578C6" w:rsidRPr="004414A5" w:rsidTr="004414A5">
        <w:trPr>
          <w:cantSplit/>
        </w:trPr>
        <w:tc>
          <w:tcPr>
            <w:tcW w:w="8789" w:type="dxa"/>
          </w:tcPr>
          <w:p w:rsidR="006578C6" w:rsidRPr="004414A5" w:rsidRDefault="006578C6">
            <w:pPr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6578C6" w:rsidRPr="004414A5" w:rsidRDefault="006578C6">
            <w:pPr>
              <w:jc w:val="right"/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20</w:t>
            </w:r>
          </w:p>
        </w:tc>
      </w:tr>
      <w:tr w:rsidR="006578C6" w:rsidRPr="004414A5" w:rsidTr="004414A5">
        <w:trPr>
          <w:cantSplit/>
        </w:trPr>
        <w:tc>
          <w:tcPr>
            <w:tcW w:w="8789" w:type="dxa"/>
          </w:tcPr>
          <w:p w:rsidR="006578C6" w:rsidRPr="004414A5" w:rsidRDefault="006578C6">
            <w:pPr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1559" w:type="dxa"/>
          </w:tcPr>
          <w:p w:rsidR="006578C6" w:rsidRPr="004414A5" w:rsidRDefault="006578C6">
            <w:pPr>
              <w:jc w:val="right"/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13</w:t>
            </w:r>
          </w:p>
        </w:tc>
      </w:tr>
      <w:tr w:rsidR="006578C6" w:rsidRPr="004414A5" w:rsidTr="004414A5">
        <w:trPr>
          <w:cantSplit/>
        </w:trPr>
        <w:tc>
          <w:tcPr>
            <w:tcW w:w="8789" w:type="dxa"/>
          </w:tcPr>
          <w:p w:rsidR="006578C6" w:rsidRPr="004414A5" w:rsidRDefault="006578C6">
            <w:pPr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6578C6" w:rsidRPr="004414A5" w:rsidRDefault="006578C6">
            <w:pPr>
              <w:jc w:val="right"/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4</w:t>
            </w:r>
          </w:p>
        </w:tc>
      </w:tr>
      <w:tr w:rsidR="006578C6" w:rsidRPr="004414A5" w:rsidTr="004414A5">
        <w:trPr>
          <w:cantSplit/>
        </w:trPr>
        <w:tc>
          <w:tcPr>
            <w:tcW w:w="8789" w:type="dxa"/>
          </w:tcPr>
          <w:p w:rsidR="006578C6" w:rsidRPr="004414A5" w:rsidRDefault="006578C6">
            <w:pPr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</w:tcPr>
          <w:p w:rsidR="006578C6" w:rsidRPr="004414A5" w:rsidRDefault="006578C6">
            <w:pPr>
              <w:jc w:val="right"/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1</w:t>
            </w:r>
          </w:p>
        </w:tc>
      </w:tr>
      <w:tr w:rsidR="006578C6" w:rsidRPr="004414A5" w:rsidTr="004414A5">
        <w:trPr>
          <w:cantSplit/>
        </w:trPr>
        <w:tc>
          <w:tcPr>
            <w:tcW w:w="8789" w:type="dxa"/>
          </w:tcPr>
          <w:p w:rsidR="006578C6" w:rsidRPr="004414A5" w:rsidRDefault="006578C6">
            <w:pPr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</w:tcPr>
          <w:p w:rsidR="006578C6" w:rsidRPr="004414A5" w:rsidRDefault="006578C6">
            <w:pPr>
              <w:jc w:val="right"/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5</w:t>
            </w:r>
          </w:p>
        </w:tc>
      </w:tr>
      <w:tr w:rsidR="006578C6" w:rsidRPr="004414A5" w:rsidTr="004414A5">
        <w:trPr>
          <w:cantSplit/>
        </w:trPr>
        <w:tc>
          <w:tcPr>
            <w:tcW w:w="8789" w:type="dxa"/>
          </w:tcPr>
          <w:p w:rsidR="006578C6" w:rsidRPr="004414A5" w:rsidRDefault="006578C6">
            <w:pPr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6578C6" w:rsidRPr="004414A5" w:rsidRDefault="006578C6">
            <w:pPr>
              <w:jc w:val="right"/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16</w:t>
            </w:r>
          </w:p>
        </w:tc>
      </w:tr>
      <w:tr w:rsidR="006578C6" w:rsidRPr="004414A5" w:rsidTr="004414A5">
        <w:trPr>
          <w:cantSplit/>
        </w:trPr>
        <w:tc>
          <w:tcPr>
            <w:tcW w:w="8789" w:type="dxa"/>
          </w:tcPr>
          <w:p w:rsidR="006578C6" w:rsidRPr="004414A5" w:rsidRDefault="006578C6">
            <w:pPr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</w:tcPr>
          <w:p w:rsidR="006578C6" w:rsidRPr="004414A5" w:rsidRDefault="006578C6">
            <w:pPr>
              <w:jc w:val="right"/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11</w:t>
            </w:r>
          </w:p>
        </w:tc>
      </w:tr>
      <w:tr w:rsidR="006578C6" w:rsidRPr="004414A5" w:rsidTr="004414A5">
        <w:trPr>
          <w:cantSplit/>
        </w:trPr>
        <w:tc>
          <w:tcPr>
            <w:tcW w:w="8789" w:type="dxa"/>
          </w:tcPr>
          <w:p w:rsidR="006578C6" w:rsidRPr="004414A5" w:rsidRDefault="006578C6">
            <w:pPr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1559" w:type="dxa"/>
          </w:tcPr>
          <w:p w:rsidR="006578C6" w:rsidRPr="004414A5" w:rsidRDefault="006578C6">
            <w:pPr>
              <w:jc w:val="right"/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1</w:t>
            </w:r>
          </w:p>
        </w:tc>
      </w:tr>
      <w:tr w:rsidR="006578C6" w:rsidRPr="004414A5" w:rsidTr="004414A5">
        <w:trPr>
          <w:cantSplit/>
        </w:trPr>
        <w:tc>
          <w:tcPr>
            <w:tcW w:w="8789" w:type="dxa"/>
          </w:tcPr>
          <w:p w:rsidR="006578C6" w:rsidRPr="004414A5" w:rsidRDefault="006578C6">
            <w:pPr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6578C6" w:rsidRPr="004414A5" w:rsidRDefault="006578C6">
            <w:pPr>
              <w:jc w:val="right"/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45</w:t>
            </w:r>
          </w:p>
        </w:tc>
      </w:tr>
      <w:tr w:rsidR="006578C6" w:rsidRPr="004414A5" w:rsidTr="004414A5">
        <w:trPr>
          <w:cantSplit/>
        </w:trPr>
        <w:tc>
          <w:tcPr>
            <w:tcW w:w="8789" w:type="dxa"/>
          </w:tcPr>
          <w:p w:rsidR="006578C6" w:rsidRPr="004414A5" w:rsidRDefault="006578C6">
            <w:pPr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</w:tcPr>
          <w:p w:rsidR="006578C6" w:rsidRPr="004414A5" w:rsidRDefault="006578C6">
            <w:pPr>
              <w:jc w:val="right"/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10</w:t>
            </w:r>
          </w:p>
        </w:tc>
      </w:tr>
      <w:tr w:rsidR="006578C6" w:rsidRPr="004414A5" w:rsidTr="004414A5">
        <w:trPr>
          <w:cantSplit/>
        </w:trPr>
        <w:tc>
          <w:tcPr>
            <w:tcW w:w="8789" w:type="dxa"/>
          </w:tcPr>
          <w:p w:rsidR="006578C6" w:rsidRPr="004414A5" w:rsidRDefault="006578C6">
            <w:pPr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6578C6" w:rsidRPr="004414A5" w:rsidRDefault="006578C6">
            <w:pPr>
              <w:jc w:val="right"/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24</w:t>
            </w:r>
          </w:p>
        </w:tc>
      </w:tr>
      <w:tr w:rsidR="006578C6" w:rsidRPr="004414A5" w:rsidTr="004414A5">
        <w:trPr>
          <w:cantSplit/>
        </w:trPr>
        <w:tc>
          <w:tcPr>
            <w:tcW w:w="8789" w:type="dxa"/>
          </w:tcPr>
          <w:p w:rsidR="006578C6" w:rsidRPr="004414A5" w:rsidRDefault="006578C6">
            <w:pPr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6578C6" w:rsidRPr="004414A5" w:rsidRDefault="006578C6">
            <w:pPr>
              <w:jc w:val="right"/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3</w:t>
            </w:r>
          </w:p>
        </w:tc>
      </w:tr>
      <w:tr w:rsidR="006578C6" w:rsidRPr="004414A5" w:rsidTr="004414A5">
        <w:trPr>
          <w:cantSplit/>
        </w:trPr>
        <w:tc>
          <w:tcPr>
            <w:tcW w:w="8789" w:type="dxa"/>
          </w:tcPr>
          <w:p w:rsidR="006578C6" w:rsidRPr="004414A5" w:rsidRDefault="006578C6">
            <w:pPr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1559" w:type="dxa"/>
          </w:tcPr>
          <w:p w:rsidR="006578C6" w:rsidRPr="004414A5" w:rsidRDefault="006578C6">
            <w:pPr>
              <w:jc w:val="right"/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1</w:t>
            </w:r>
          </w:p>
        </w:tc>
      </w:tr>
      <w:tr w:rsidR="006578C6" w:rsidRPr="004414A5" w:rsidTr="004414A5">
        <w:trPr>
          <w:cantSplit/>
        </w:trPr>
        <w:tc>
          <w:tcPr>
            <w:tcW w:w="8789" w:type="dxa"/>
          </w:tcPr>
          <w:p w:rsidR="006578C6" w:rsidRPr="004414A5" w:rsidRDefault="006578C6">
            <w:pPr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6578C6" w:rsidRPr="004414A5" w:rsidRDefault="006578C6">
            <w:pPr>
              <w:jc w:val="right"/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1</w:t>
            </w:r>
          </w:p>
        </w:tc>
      </w:tr>
      <w:tr w:rsidR="006578C6" w:rsidRPr="004414A5" w:rsidTr="004414A5">
        <w:trPr>
          <w:cantSplit/>
        </w:trPr>
        <w:tc>
          <w:tcPr>
            <w:tcW w:w="8789" w:type="dxa"/>
          </w:tcPr>
          <w:p w:rsidR="006578C6" w:rsidRPr="004414A5" w:rsidRDefault="006578C6">
            <w:pPr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</w:tcPr>
          <w:p w:rsidR="006578C6" w:rsidRPr="004414A5" w:rsidRDefault="006578C6">
            <w:pPr>
              <w:jc w:val="right"/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36</w:t>
            </w:r>
          </w:p>
        </w:tc>
      </w:tr>
      <w:tr w:rsidR="006578C6" w:rsidRPr="004414A5" w:rsidTr="004414A5">
        <w:trPr>
          <w:cantSplit/>
        </w:trPr>
        <w:tc>
          <w:tcPr>
            <w:tcW w:w="8789" w:type="dxa"/>
          </w:tcPr>
          <w:p w:rsidR="006578C6" w:rsidRPr="004414A5" w:rsidRDefault="006578C6">
            <w:pPr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 xml:space="preserve">0003.0008.0086.0563 Маркировка </w:t>
            </w:r>
            <w:bookmarkStart w:id="0" w:name="_GoBack"/>
            <w:bookmarkEnd w:id="0"/>
            <w:r w:rsidRPr="004414A5">
              <w:rPr>
                <w:noProof/>
                <w:sz w:val="24"/>
                <w:szCs w:val="24"/>
              </w:rPr>
              <w:t>товаров контрольными (идентификационными) знаками</w:t>
            </w:r>
          </w:p>
        </w:tc>
        <w:tc>
          <w:tcPr>
            <w:tcW w:w="1559" w:type="dxa"/>
          </w:tcPr>
          <w:p w:rsidR="006578C6" w:rsidRPr="004414A5" w:rsidRDefault="006578C6">
            <w:pPr>
              <w:jc w:val="right"/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2</w:t>
            </w:r>
          </w:p>
        </w:tc>
      </w:tr>
      <w:tr w:rsidR="006578C6" w:rsidRPr="004414A5" w:rsidTr="004414A5">
        <w:trPr>
          <w:cantSplit/>
        </w:trPr>
        <w:tc>
          <w:tcPr>
            <w:tcW w:w="8789" w:type="dxa"/>
          </w:tcPr>
          <w:p w:rsidR="006578C6" w:rsidRPr="004414A5" w:rsidRDefault="006578C6">
            <w:pPr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6578C6" w:rsidRPr="004414A5" w:rsidRDefault="006578C6">
            <w:pPr>
              <w:jc w:val="right"/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1</w:t>
            </w:r>
          </w:p>
        </w:tc>
      </w:tr>
      <w:tr w:rsidR="006578C6" w:rsidRPr="004414A5" w:rsidTr="004414A5">
        <w:trPr>
          <w:cantSplit/>
        </w:trPr>
        <w:tc>
          <w:tcPr>
            <w:tcW w:w="8789" w:type="dxa"/>
          </w:tcPr>
          <w:p w:rsidR="006578C6" w:rsidRPr="004414A5" w:rsidRDefault="006578C6">
            <w:pPr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6578C6" w:rsidRPr="004414A5" w:rsidRDefault="006578C6">
            <w:pPr>
              <w:jc w:val="right"/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4</w:t>
            </w:r>
          </w:p>
        </w:tc>
      </w:tr>
      <w:tr w:rsidR="006578C6" w:rsidRPr="004414A5" w:rsidTr="004414A5">
        <w:trPr>
          <w:cantSplit/>
        </w:trPr>
        <w:tc>
          <w:tcPr>
            <w:tcW w:w="8789" w:type="dxa"/>
          </w:tcPr>
          <w:p w:rsidR="006578C6" w:rsidRPr="004414A5" w:rsidRDefault="006578C6">
            <w:pPr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</w:tcPr>
          <w:p w:rsidR="006578C6" w:rsidRPr="004414A5" w:rsidRDefault="006578C6">
            <w:pPr>
              <w:jc w:val="right"/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4</w:t>
            </w:r>
          </w:p>
        </w:tc>
      </w:tr>
      <w:tr w:rsidR="006578C6" w:rsidRPr="004414A5" w:rsidTr="004414A5">
        <w:trPr>
          <w:cantSplit/>
        </w:trPr>
        <w:tc>
          <w:tcPr>
            <w:tcW w:w="8789" w:type="dxa"/>
          </w:tcPr>
          <w:p w:rsidR="006578C6" w:rsidRPr="004414A5" w:rsidRDefault="006578C6">
            <w:pPr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</w:tcPr>
          <w:p w:rsidR="006578C6" w:rsidRPr="004414A5" w:rsidRDefault="006578C6">
            <w:pPr>
              <w:jc w:val="right"/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3</w:t>
            </w:r>
          </w:p>
        </w:tc>
      </w:tr>
      <w:tr w:rsidR="006578C6" w:rsidRPr="004414A5" w:rsidTr="004414A5">
        <w:trPr>
          <w:cantSplit/>
        </w:trPr>
        <w:tc>
          <w:tcPr>
            <w:tcW w:w="8789" w:type="dxa"/>
          </w:tcPr>
          <w:p w:rsidR="006578C6" w:rsidRPr="004414A5" w:rsidRDefault="006578C6">
            <w:pPr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59" w:type="dxa"/>
          </w:tcPr>
          <w:p w:rsidR="006578C6" w:rsidRPr="004414A5" w:rsidRDefault="006578C6">
            <w:pPr>
              <w:jc w:val="right"/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5</w:t>
            </w:r>
          </w:p>
        </w:tc>
      </w:tr>
      <w:tr w:rsidR="006578C6" w:rsidRPr="004414A5" w:rsidTr="004414A5">
        <w:trPr>
          <w:cantSplit/>
        </w:trPr>
        <w:tc>
          <w:tcPr>
            <w:tcW w:w="8789" w:type="dxa"/>
          </w:tcPr>
          <w:p w:rsidR="006578C6" w:rsidRPr="004414A5" w:rsidRDefault="006578C6">
            <w:pPr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6578C6" w:rsidRPr="004414A5" w:rsidRDefault="006578C6">
            <w:pPr>
              <w:jc w:val="right"/>
              <w:rPr>
                <w:noProof/>
                <w:sz w:val="24"/>
                <w:szCs w:val="24"/>
              </w:rPr>
            </w:pPr>
            <w:r w:rsidRPr="004414A5">
              <w:rPr>
                <w:noProof/>
                <w:sz w:val="24"/>
                <w:szCs w:val="24"/>
              </w:rPr>
              <w:t>242</w:t>
            </w:r>
          </w:p>
        </w:tc>
      </w:tr>
    </w:tbl>
    <w:p w:rsidR="006578C6" w:rsidRDefault="006578C6" w:rsidP="004414A5">
      <w:pPr>
        <w:rPr>
          <w:noProof/>
        </w:rPr>
      </w:pPr>
    </w:p>
    <w:sectPr w:rsidR="006578C6" w:rsidSect="004414A5">
      <w:pgSz w:w="11907" w:h="16840" w:code="9"/>
      <w:pgMar w:top="851" w:right="1168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8C6"/>
    <w:rsid w:val="002F6E3E"/>
    <w:rsid w:val="004414A5"/>
    <w:rsid w:val="006578C6"/>
    <w:rsid w:val="0083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BAF2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</TotalTime>
  <Pages>1</Pages>
  <Words>283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Казак Дарья Владиимровна</dc:creator>
  <cp:lastModifiedBy>Ботвиновская Ольга Владимировна</cp:lastModifiedBy>
  <cp:revision>3</cp:revision>
  <cp:lastPrinted>1900-12-31T17:00:00Z</cp:lastPrinted>
  <dcterms:created xsi:type="dcterms:W3CDTF">2020-12-03T09:55:00Z</dcterms:created>
  <dcterms:modified xsi:type="dcterms:W3CDTF">2020-12-09T02:31:00Z</dcterms:modified>
</cp:coreProperties>
</file>