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91" w:rsidRDefault="002748B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82E91" w:rsidRPr="00D84D1F" w:rsidRDefault="00D84D1F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2748B8">
        <w:rPr>
          <w:noProof/>
          <w:sz w:val="24"/>
        </w:rPr>
        <w:t>ходящей корреспонденции по тематике обращений граждан</w:t>
      </w:r>
      <w:r>
        <w:rPr>
          <w:noProof/>
          <w:sz w:val="24"/>
        </w:rPr>
        <w:t xml:space="preserve"> </w:t>
      </w:r>
      <w:r w:rsidR="002748B8">
        <w:rPr>
          <w:noProof/>
          <w:sz w:val="24"/>
          <w:lang w:val="en-US"/>
        </w:rPr>
        <w:t>c</w:t>
      </w:r>
      <w:r w:rsidR="002748B8" w:rsidRPr="00D84D1F">
        <w:rPr>
          <w:noProof/>
          <w:sz w:val="24"/>
        </w:rPr>
        <w:t xml:space="preserve"> </w:t>
      </w:r>
      <w:r w:rsidR="00387BC0" w:rsidRPr="00D84D1F">
        <w:rPr>
          <w:noProof/>
          <w:sz w:val="24"/>
        </w:rPr>
        <w:t>01.01.2023</w:t>
      </w:r>
      <w:r w:rsidR="002748B8" w:rsidRPr="00D84D1F">
        <w:rPr>
          <w:noProof/>
          <w:sz w:val="24"/>
        </w:rPr>
        <w:t xml:space="preserve"> </w:t>
      </w:r>
      <w:r w:rsidR="002748B8">
        <w:rPr>
          <w:noProof/>
          <w:sz w:val="24"/>
        </w:rPr>
        <w:t>по</w:t>
      </w:r>
      <w:r w:rsidR="002748B8" w:rsidRPr="00D84D1F">
        <w:rPr>
          <w:noProof/>
          <w:sz w:val="24"/>
        </w:rPr>
        <w:t xml:space="preserve"> </w:t>
      </w:r>
      <w:r w:rsidR="00387BC0" w:rsidRPr="00D84D1F">
        <w:rPr>
          <w:noProof/>
          <w:sz w:val="24"/>
        </w:rPr>
        <w:t>31.03.2023</w:t>
      </w:r>
    </w:p>
    <w:p w:rsidR="00F82E91" w:rsidRPr="00D84D1F" w:rsidRDefault="00F82E91">
      <w:pPr>
        <w:jc w:val="center"/>
        <w:rPr>
          <w:noProof/>
          <w:sz w:val="18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418"/>
      </w:tblGrid>
      <w:tr w:rsidR="00F82E91" w:rsidRPr="00D84D1F" w:rsidTr="00D84D1F">
        <w:trPr>
          <w:cantSplit/>
          <w:trHeight w:val="253"/>
        </w:trPr>
        <w:tc>
          <w:tcPr>
            <w:tcW w:w="8789" w:type="dxa"/>
            <w:vMerge w:val="restart"/>
            <w:vAlign w:val="center"/>
          </w:tcPr>
          <w:p w:rsidR="00F82E91" w:rsidRPr="00D84D1F" w:rsidRDefault="002748B8" w:rsidP="00D84D1F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D84D1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F82E91" w:rsidRPr="00D84D1F" w:rsidRDefault="002748B8" w:rsidP="00D84D1F">
            <w:pPr>
              <w:jc w:val="center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F82E91" w:rsidRPr="00D84D1F" w:rsidTr="00D84D1F">
        <w:trPr>
          <w:cantSplit/>
          <w:trHeight w:val="253"/>
        </w:trPr>
        <w:tc>
          <w:tcPr>
            <w:tcW w:w="8789" w:type="dxa"/>
            <w:vMerge/>
          </w:tcPr>
          <w:p w:rsidR="00F82E91" w:rsidRPr="00D84D1F" w:rsidRDefault="00F82E91" w:rsidP="00D84D1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82E91" w:rsidRPr="00D84D1F" w:rsidRDefault="00F82E91" w:rsidP="00D84D1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82E91" w:rsidRPr="00D84D1F" w:rsidTr="00D84D1F">
        <w:trPr>
          <w:cantSplit/>
        </w:trPr>
        <w:tc>
          <w:tcPr>
            <w:tcW w:w="8789" w:type="dxa"/>
          </w:tcPr>
          <w:p w:rsidR="00F82E91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F82E91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6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0001.0002.0027.0130 Переписка прекращена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2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33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8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4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2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9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6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41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157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3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13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29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32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12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24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15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3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121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48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309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22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69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19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65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5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38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64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13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4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66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409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0003.0008.0089.0622 Валютное регулирование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0003.0012.0133.0879 Электронное правительство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3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 xml:space="preserve">По другим вопросам 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59</w:t>
            </w:r>
          </w:p>
        </w:tc>
      </w:tr>
      <w:tr w:rsidR="00387BC0" w:rsidRPr="00D84D1F" w:rsidTr="00D84D1F">
        <w:trPr>
          <w:cantSplit/>
        </w:trPr>
        <w:tc>
          <w:tcPr>
            <w:tcW w:w="8789" w:type="dxa"/>
          </w:tcPr>
          <w:p w:rsidR="00387BC0" w:rsidRPr="00D84D1F" w:rsidRDefault="00387BC0" w:rsidP="00D84D1F">
            <w:pPr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387BC0" w:rsidRPr="00D84D1F" w:rsidRDefault="00387BC0" w:rsidP="00D84D1F">
            <w:pPr>
              <w:jc w:val="right"/>
              <w:rPr>
                <w:noProof/>
                <w:sz w:val="22"/>
                <w:szCs w:val="22"/>
              </w:rPr>
            </w:pPr>
            <w:r w:rsidRPr="00D84D1F">
              <w:rPr>
                <w:noProof/>
                <w:sz w:val="22"/>
                <w:szCs w:val="22"/>
              </w:rPr>
              <w:t>1719</w:t>
            </w:r>
          </w:p>
        </w:tc>
      </w:tr>
      <w:bookmarkEnd w:id="0"/>
    </w:tbl>
    <w:p w:rsidR="00387BC0" w:rsidRDefault="00387BC0">
      <w:pPr>
        <w:rPr>
          <w:noProof/>
        </w:rPr>
      </w:pPr>
    </w:p>
    <w:sectPr w:rsidR="00387BC0" w:rsidSect="00D84D1F">
      <w:pgSz w:w="11907" w:h="16840" w:code="9"/>
      <w:pgMar w:top="426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C0"/>
    <w:rsid w:val="002748B8"/>
    <w:rsid w:val="00387BC0"/>
    <w:rsid w:val="00D84D1F"/>
    <w:rsid w:val="00F8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Ботвиновская Ольга Владимировна</cp:lastModifiedBy>
  <cp:revision>2</cp:revision>
  <cp:lastPrinted>2023-05-02T08:48:00Z</cp:lastPrinted>
  <dcterms:created xsi:type="dcterms:W3CDTF">2023-05-12T02:51:00Z</dcterms:created>
  <dcterms:modified xsi:type="dcterms:W3CDTF">2023-05-12T02:51:00Z</dcterms:modified>
</cp:coreProperties>
</file>