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5F" w:rsidRDefault="00E406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C075F" w:rsidRDefault="00E02CF3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E406BF">
        <w:rPr>
          <w:noProof/>
          <w:sz w:val="24"/>
        </w:rPr>
        <w:t>ходящей корреспонденции по тематике обращений граждан</w:t>
      </w:r>
      <w:bookmarkStart w:id="0" w:name="_GoBack"/>
      <w:bookmarkEnd w:id="0"/>
    </w:p>
    <w:p w:rsidR="003C075F" w:rsidRDefault="00E406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75039">
        <w:rPr>
          <w:noProof/>
          <w:sz w:val="24"/>
          <w:lang w:val="en-US"/>
        </w:rPr>
        <w:t>01.03.2023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75039">
        <w:rPr>
          <w:noProof/>
          <w:sz w:val="24"/>
          <w:lang w:val="en-US"/>
        </w:rPr>
        <w:t>31.03.2023</w:t>
      </w:r>
    </w:p>
    <w:p w:rsidR="003C075F" w:rsidRDefault="003C075F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3C075F" w:rsidRPr="00E02CF3" w:rsidTr="00E02CF3">
        <w:trPr>
          <w:cantSplit/>
          <w:trHeight w:val="253"/>
        </w:trPr>
        <w:tc>
          <w:tcPr>
            <w:tcW w:w="8647" w:type="dxa"/>
            <w:vMerge w:val="restart"/>
            <w:vAlign w:val="center"/>
          </w:tcPr>
          <w:p w:rsidR="003C075F" w:rsidRPr="00E02CF3" w:rsidRDefault="00E406BF" w:rsidP="00E02CF3">
            <w:pPr>
              <w:jc w:val="center"/>
              <w:rPr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3C075F" w:rsidRPr="00E02CF3" w:rsidRDefault="00E406BF" w:rsidP="00E02CF3">
            <w:pPr>
              <w:jc w:val="center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3C075F" w:rsidTr="00E02CF3">
        <w:trPr>
          <w:cantSplit/>
          <w:trHeight w:val="286"/>
        </w:trPr>
        <w:tc>
          <w:tcPr>
            <w:tcW w:w="8647" w:type="dxa"/>
            <w:vMerge/>
          </w:tcPr>
          <w:p w:rsidR="003C075F" w:rsidRDefault="003C07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3C075F" w:rsidRDefault="003C075F">
            <w:pPr>
              <w:jc w:val="center"/>
              <w:rPr>
                <w:noProof/>
                <w:sz w:val="18"/>
              </w:rPr>
            </w:pPr>
          </w:p>
        </w:tc>
      </w:tr>
      <w:tr w:rsidR="003C075F" w:rsidRPr="00E02CF3" w:rsidTr="00E02CF3">
        <w:trPr>
          <w:cantSplit/>
        </w:trPr>
        <w:tc>
          <w:tcPr>
            <w:tcW w:w="8647" w:type="dxa"/>
          </w:tcPr>
          <w:p w:rsidR="003C075F" w:rsidRPr="00E02CF3" w:rsidRDefault="00E406BF">
            <w:pPr>
              <w:jc w:val="center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C075F" w:rsidRPr="00E02CF3" w:rsidRDefault="00E406BF">
            <w:pPr>
              <w:jc w:val="center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2</w:t>
            </w:r>
          </w:p>
        </w:tc>
      </w:tr>
      <w:tr w:rsidR="003C075F" w:rsidRPr="00E02CF3" w:rsidTr="00E02CF3">
        <w:trPr>
          <w:cantSplit/>
        </w:trPr>
        <w:tc>
          <w:tcPr>
            <w:tcW w:w="8647" w:type="dxa"/>
          </w:tcPr>
          <w:p w:rsidR="003C075F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701" w:type="dxa"/>
          </w:tcPr>
          <w:p w:rsidR="003C075F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2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13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5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4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2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8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61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3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5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7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5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14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3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35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20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79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11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44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7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15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19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33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275039" w:rsidRPr="00E02CF3" w:rsidRDefault="00275039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3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27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162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C60B2D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17</w:t>
            </w:r>
          </w:p>
        </w:tc>
      </w:tr>
      <w:tr w:rsidR="00275039" w:rsidRPr="00E02CF3" w:rsidTr="00E02CF3">
        <w:trPr>
          <w:cantSplit/>
        </w:trPr>
        <w:tc>
          <w:tcPr>
            <w:tcW w:w="8647" w:type="dxa"/>
          </w:tcPr>
          <w:p w:rsidR="00275039" w:rsidRPr="00E02CF3" w:rsidRDefault="00275039">
            <w:pPr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275039" w:rsidRPr="00E02CF3" w:rsidRDefault="00C60B2D">
            <w:pPr>
              <w:jc w:val="right"/>
              <w:rPr>
                <w:noProof/>
                <w:sz w:val="22"/>
                <w:szCs w:val="22"/>
              </w:rPr>
            </w:pPr>
            <w:r w:rsidRPr="00E02CF3">
              <w:rPr>
                <w:noProof/>
                <w:sz w:val="22"/>
                <w:szCs w:val="22"/>
              </w:rPr>
              <w:t>621</w:t>
            </w:r>
          </w:p>
        </w:tc>
      </w:tr>
    </w:tbl>
    <w:p w:rsidR="00275039" w:rsidRDefault="00275039" w:rsidP="00E02CF3">
      <w:pPr>
        <w:rPr>
          <w:noProof/>
        </w:rPr>
      </w:pPr>
    </w:p>
    <w:sectPr w:rsidR="00275039" w:rsidSect="00E02CF3">
      <w:pgSz w:w="11907" w:h="16840" w:code="9"/>
      <w:pgMar w:top="568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39"/>
    <w:rsid w:val="00275039"/>
    <w:rsid w:val="003C075F"/>
    <w:rsid w:val="004C2309"/>
    <w:rsid w:val="0095560D"/>
    <w:rsid w:val="00C60B2D"/>
    <w:rsid w:val="00E02CF3"/>
    <w:rsid w:val="00E406BF"/>
    <w:rsid w:val="00F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3</cp:revision>
  <cp:lastPrinted>2023-04-06T07:20:00Z</cp:lastPrinted>
  <dcterms:created xsi:type="dcterms:W3CDTF">2023-04-11T03:03:00Z</dcterms:created>
  <dcterms:modified xsi:type="dcterms:W3CDTF">2023-04-11T03:03:00Z</dcterms:modified>
</cp:coreProperties>
</file>