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4506A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000000" w:rsidRDefault="0044506A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000000" w:rsidRDefault="0044506A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F82583">
        <w:rPr>
          <w:noProof/>
          <w:sz w:val="24"/>
          <w:lang w:val="en-US"/>
        </w:rPr>
        <w:t>01.04.2023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F82583">
        <w:rPr>
          <w:noProof/>
          <w:sz w:val="24"/>
          <w:lang w:val="en-US"/>
        </w:rPr>
        <w:t>30.04.2023</w:t>
      </w:r>
    </w:p>
    <w:p w:rsidR="00000000" w:rsidRDefault="0044506A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7513" w:type="dxa"/>
            <w:vMerge w:val="restart"/>
          </w:tcPr>
          <w:p w:rsidR="00000000" w:rsidRDefault="0044506A">
            <w:pPr>
              <w:jc w:val="center"/>
              <w:rPr>
                <w:noProof/>
                <w:sz w:val="18"/>
                <w:lang w:val="en-US"/>
              </w:rPr>
            </w:pPr>
          </w:p>
          <w:p w:rsidR="00000000" w:rsidRDefault="0044506A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44506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513" w:type="dxa"/>
            <w:vMerge/>
          </w:tcPr>
          <w:p w:rsidR="00000000" w:rsidRDefault="0044506A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000000" w:rsidRDefault="0044506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44506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000000" w:rsidRDefault="0044506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F8258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0001.0002.0024.0067 Поступление на государственную службу Российской Федерации</w:t>
            </w:r>
          </w:p>
        </w:tc>
        <w:tc>
          <w:tcPr>
            <w:tcW w:w="2268" w:type="dxa"/>
          </w:tcPr>
          <w:p w:rsidR="00000000" w:rsidRDefault="00F825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F82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2583" w:rsidRDefault="00F8258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F82583" w:rsidRDefault="00F825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F82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2583" w:rsidRDefault="00F8258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0001.0002.0027.0128 Некорректные обращения</w:t>
            </w:r>
          </w:p>
        </w:tc>
        <w:tc>
          <w:tcPr>
            <w:tcW w:w="2268" w:type="dxa"/>
          </w:tcPr>
          <w:p w:rsidR="00F82583" w:rsidRDefault="00F825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F82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2583" w:rsidRDefault="00F8258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F82583" w:rsidRDefault="00F825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</w:tr>
      <w:tr w:rsidR="00F82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2583" w:rsidRDefault="00F8258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F82583" w:rsidRDefault="00F825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F82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2583" w:rsidRDefault="00F8258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F82583" w:rsidRDefault="00F825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F82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2583" w:rsidRDefault="00F8258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F82583" w:rsidRDefault="00F825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F82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2583" w:rsidRDefault="00F8258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F82583" w:rsidRDefault="00F825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F82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2583" w:rsidRDefault="00F8258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F82583" w:rsidRDefault="00F825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F82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2583" w:rsidRDefault="00F8258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F82583" w:rsidRDefault="00F825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F82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2583" w:rsidRDefault="00F8258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F82583" w:rsidRDefault="00AC64E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70</w:t>
            </w:r>
          </w:p>
        </w:tc>
      </w:tr>
      <w:tr w:rsidR="00F82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2583" w:rsidRDefault="00F8258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F82583" w:rsidRDefault="00F825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F82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2583" w:rsidRDefault="00F8258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F82583" w:rsidRDefault="00F825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</w:tr>
      <w:tr w:rsidR="00F82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2583" w:rsidRDefault="00F8258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F82583" w:rsidRDefault="00F825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</w:tr>
      <w:tr w:rsidR="00F82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2583" w:rsidRDefault="00F8258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F82583" w:rsidRDefault="00F825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F82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2583" w:rsidRDefault="00F8258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F82583" w:rsidRDefault="00AC64E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F82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2583" w:rsidRDefault="00F8258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F82583" w:rsidRDefault="00F825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</w:tr>
      <w:tr w:rsidR="00F82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2583" w:rsidRDefault="00F8258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F82583" w:rsidRDefault="00F825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F82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2583" w:rsidRDefault="00F8258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F82583" w:rsidRDefault="00F825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37</w:t>
            </w:r>
          </w:p>
        </w:tc>
      </w:tr>
      <w:tr w:rsidR="00F82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2583" w:rsidRDefault="00F8258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F82583" w:rsidRDefault="00AC64E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</w:tr>
      <w:tr w:rsidR="00F82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2583" w:rsidRDefault="00F8258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F82583" w:rsidRDefault="00AC64E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34</w:t>
            </w:r>
          </w:p>
        </w:tc>
      </w:tr>
      <w:tr w:rsidR="00F82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2583" w:rsidRDefault="00F8258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F82583" w:rsidRDefault="00F825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</w:t>
            </w:r>
          </w:p>
        </w:tc>
      </w:tr>
      <w:tr w:rsidR="00F82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2583" w:rsidRDefault="00F8258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F82583" w:rsidRDefault="00F825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</w:tr>
      <w:tr w:rsidR="00F82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2583" w:rsidRDefault="00F8258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F82583" w:rsidRDefault="00F825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F82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2583" w:rsidRDefault="00F8258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F82583" w:rsidRDefault="00AC64E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</w:t>
            </w:r>
          </w:p>
        </w:tc>
      </w:tr>
      <w:tr w:rsidR="00F82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2583" w:rsidRDefault="00F8258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0003.0008.0086.0563 Маркировка товаров контрольными (идентификационными) знаками</w:t>
            </w:r>
          </w:p>
        </w:tc>
        <w:tc>
          <w:tcPr>
            <w:tcW w:w="2268" w:type="dxa"/>
          </w:tcPr>
          <w:p w:rsidR="00F82583" w:rsidRDefault="00F825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F82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2583" w:rsidRDefault="00F8258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F82583" w:rsidRDefault="00F825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F82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2583" w:rsidRDefault="00F8258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F82583" w:rsidRDefault="00AC64E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</w:tr>
      <w:tr w:rsidR="00F82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2583" w:rsidRDefault="00F8258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F82583" w:rsidRDefault="00F825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F82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2583" w:rsidRDefault="00F8258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F82583" w:rsidRDefault="00F8258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F82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2583" w:rsidRDefault="00F8258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F82583" w:rsidRDefault="00AC64E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72</w:t>
            </w:r>
          </w:p>
        </w:tc>
      </w:tr>
      <w:tr w:rsidR="00F82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2583" w:rsidRDefault="00F8258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F82583" w:rsidRDefault="00AC64E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123</w:t>
            </w:r>
          </w:p>
        </w:tc>
      </w:tr>
      <w:tr w:rsidR="00F82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2583" w:rsidRDefault="00F8258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 другим вопросам</w:t>
            </w:r>
          </w:p>
        </w:tc>
        <w:tc>
          <w:tcPr>
            <w:tcW w:w="2268" w:type="dxa"/>
          </w:tcPr>
          <w:p w:rsidR="00F82583" w:rsidRDefault="00AC64E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</w:t>
            </w:r>
          </w:p>
        </w:tc>
      </w:tr>
      <w:tr w:rsidR="00F82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2583" w:rsidRDefault="00F8258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F82583" w:rsidRDefault="00AC64E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557</w:t>
            </w:r>
          </w:p>
        </w:tc>
      </w:tr>
    </w:tbl>
    <w:p w:rsidR="00000000" w:rsidRDefault="0044506A">
      <w:pPr>
        <w:rPr>
          <w:noProof/>
        </w:rPr>
      </w:pPr>
    </w:p>
    <w:p w:rsidR="00000000" w:rsidRDefault="0044506A">
      <w:pPr>
        <w:rPr>
          <w:noProof/>
        </w:rPr>
      </w:pPr>
    </w:p>
    <w:p w:rsidR="00000000" w:rsidRDefault="0044506A">
      <w:pPr>
        <w:rPr>
          <w:noProof/>
        </w:rPr>
      </w:pPr>
    </w:p>
    <w:p w:rsidR="00000000" w:rsidRDefault="0044506A">
      <w:pPr>
        <w:rPr>
          <w:noProof/>
        </w:rPr>
      </w:pPr>
      <w:bookmarkStart w:id="0" w:name="_GoBack"/>
      <w:bookmarkEnd w:id="0"/>
    </w:p>
    <w:p w:rsidR="00000000" w:rsidRDefault="0044506A">
      <w:pPr>
        <w:rPr>
          <w:noProof/>
        </w:rPr>
      </w:pPr>
    </w:p>
    <w:p w:rsidR="00F82583" w:rsidRDefault="0044506A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F82583">
        <w:rPr>
          <w:noProof/>
          <w:sz w:val="24"/>
        </w:rPr>
        <w:t>Сухаревская Елена Игоревна</w:t>
      </w:r>
    </w:p>
    <w:sectPr w:rsidR="00F82583" w:rsidSect="00AC64E1">
      <w:pgSz w:w="11907" w:h="16840" w:code="9"/>
      <w:pgMar w:top="1135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83"/>
    <w:rsid w:val="0044506A"/>
    <w:rsid w:val="00AC64E1"/>
    <w:rsid w:val="00CB2637"/>
    <w:rsid w:val="00F8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4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4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Казак Дарья Владимировна</dc:creator>
  <cp:lastModifiedBy>Казак Дарья Владимировна</cp:lastModifiedBy>
  <cp:revision>4</cp:revision>
  <cp:lastPrinted>2023-05-11T08:38:00Z</cp:lastPrinted>
  <dcterms:created xsi:type="dcterms:W3CDTF">2023-05-11T08:34:00Z</dcterms:created>
  <dcterms:modified xsi:type="dcterms:W3CDTF">2023-05-11T08:38:00Z</dcterms:modified>
</cp:coreProperties>
</file>