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F2" w:rsidRDefault="00DF1C3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86BF2" w:rsidRDefault="00DF1C3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86BF2" w:rsidRDefault="00DF1C3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31.10.2022</w:t>
      </w:r>
    </w:p>
    <w:p w:rsidR="00D86BF2" w:rsidRDefault="00D86BF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86BF2">
        <w:trPr>
          <w:cantSplit/>
          <w:trHeight w:val="207"/>
        </w:trPr>
        <w:tc>
          <w:tcPr>
            <w:tcW w:w="7513" w:type="dxa"/>
            <w:vMerge w:val="restart"/>
          </w:tcPr>
          <w:p w:rsidR="00D86BF2" w:rsidRDefault="00D86BF2">
            <w:pPr>
              <w:jc w:val="center"/>
              <w:rPr>
                <w:noProof/>
                <w:sz w:val="18"/>
                <w:lang w:val="en-US"/>
              </w:rPr>
            </w:pPr>
          </w:p>
          <w:p w:rsidR="00D86BF2" w:rsidRDefault="00DF1C3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86BF2" w:rsidRDefault="00DF1C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86BF2">
        <w:trPr>
          <w:cantSplit/>
          <w:trHeight w:val="437"/>
        </w:trPr>
        <w:tc>
          <w:tcPr>
            <w:tcW w:w="7513" w:type="dxa"/>
            <w:vMerge/>
          </w:tcPr>
          <w:p w:rsidR="00D86BF2" w:rsidRDefault="00D86BF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86BF2" w:rsidRDefault="00D86BF2">
            <w:pPr>
              <w:jc w:val="center"/>
              <w:rPr>
                <w:noProof/>
                <w:sz w:val="18"/>
              </w:rPr>
            </w:pPr>
          </w:p>
        </w:tc>
      </w:tr>
      <w:tr w:rsidR="00D86BF2">
        <w:trPr>
          <w:cantSplit/>
        </w:trPr>
        <w:tc>
          <w:tcPr>
            <w:tcW w:w="7513" w:type="dxa"/>
          </w:tcPr>
          <w:p w:rsidR="00D86BF2" w:rsidRDefault="00DF1C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86BF2" w:rsidRDefault="00DF1C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6BF2">
        <w:trPr>
          <w:cantSplit/>
        </w:trPr>
        <w:tc>
          <w:tcPr>
            <w:tcW w:w="7513" w:type="dxa"/>
          </w:tcPr>
          <w:p w:rsidR="00D86BF2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D86BF2" w:rsidRDefault="00DF1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F1C36" w:rsidRDefault="00DF1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F1C36" w:rsidRDefault="00DF1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F1C36" w:rsidRDefault="00DF1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F1C36" w:rsidRDefault="00DF1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F1C36" w:rsidRDefault="00DF1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F1C36" w:rsidRDefault="00A05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F1C36" w:rsidRDefault="00DF1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F1C36" w:rsidRDefault="00A05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F1C36" w:rsidRDefault="00DF1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F1C36" w:rsidRDefault="00DF1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F1C36" w:rsidRDefault="00DF1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F1C36" w:rsidRDefault="00A05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F1C36" w:rsidRDefault="00DF1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F1C36" w:rsidRDefault="00DF1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F1C36" w:rsidRDefault="00DF1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F1C36" w:rsidRDefault="00A05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F1C36" w:rsidRDefault="00DF1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F1C36" w:rsidRDefault="00DF1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05B06">
        <w:trPr>
          <w:cantSplit/>
        </w:trPr>
        <w:tc>
          <w:tcPr>
            <w:tcW w:w="7513" w:type="dxa"/>
          </w:tcPr>
          <w:p w:rsidR="00A05B06" w:rsidRDefault="00A05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 . Пользование информационными ресурсами .</w:t>
            </w:r>
          </w:p>
        </w:tc>
        <w:tc>
          <w:tcPr>
            <w:tcW w:w="2268" w:type="dxa"/>
          </w:tcPr>
          <w:p w:rsidR="00A05B06" w:rsidRDefault="00A05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F1C36" w:rsidRDefault="00A05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F1C36" w:rsidRDefault="00DF1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F1C36" w:rsidRDefault="00DF1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F1C36" w:rsidRDefault="00DF1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F1C36" w:rsidRDefault="00A05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F1C36" w:rsidRDefault="00A05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0003.0012.0133.0879 Электронное правительство</w:t>
            </w:r>
          </w:p>
        </w:tc>
        <w:tc>
          <w:tcPr>
            <w:tcW w:w="2268" w:type="dxa"/>
          </w:tcPr>
          <w:p w:rsidR="00DF1C36" w:rsidRDefault="00DF1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A05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</w:t>
            </w:r>
          </w:p>
        </w:tc>
        <w:tc>
          <w:tcPr>
            <w:tcW w:w="2268" w:type="dxa"/>
          </w:tcPr>
          <w:p w:rsidR="00DF1C36" w:rsidRDefault="00A05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F1C36">
        <w:trPr>
          <w:cantSplit/>
        </w:trPr>
        <w:tc>
          <w:tcPr>
            <w:tcW w:w="7513" w:type="dxa"/>
          </w:tcPr>
          <w:p w:rsidR="00DF1C36" w:rsidRDefault="00DF1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F1C36" w:rsidRDefault="00A05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303</w:t>
            </w:r>
            <w:bookmarkStart w:id="0" w:name="_GoBack"/>
            <w:bookmarkEnd w:id="0"/>
          </w:p>
        </w:tc>
      </w:tr>
    </w:tbl>
    <w:p w:rsidR="00D86BF2" w:rsidRDefault="00D86BF2">
      <w:pPr>
        <w:rPr>
          <w:noProof/>
        </w:rPr>
      </w:pPr>
    </w:p>
    <w:p w:rsidR="00D86BF2" w:rsidRDefault="00D86BF2">
      <w:pPr>
        <w:rPr>
          <w:noProof/>
        </w:rPr>
      </w:pPr>
    </w:p>
    <w:p w:rsidR="00D86BF2" w:rsidRDefault="00D86BF2">
      <w:pPr>
        <w:rPr>
          <w:noProof/>
        </w:rPr>
      </w:pPr>
    </w:p>
    <w:p w:rsidR="00D86BF2" w:rsidRDefault="00D86BF2">
      <w:pPr>
        <w:rPr>
          <w:noProof/>
        </w:rPr>
      </w:pPr>
    </w:p>
    <w:p w:rsidR="00D86BF2" w:rsidRDefault="00D86BF2">
      <w:pPr>
        <w:rPr>
          <w:noProof/>
        </w:rPr>
      </w:pPr>
    </w:p>
    <w:p w:rsidR="00D86BF2" w:rsidRDefault="00D86BF2">
      <w:pPr>
        <w:rPr>
          <w:noProof/>
        </w:rPr>
      </w:pPr>
    </w:p>
    <w:p w:rsidR="00D86BF2" w:rsidRDefault="00D86BF2">
      <w:pPr>
        <w:rPr>
          <w:noProof/>
        </w:rPr>
      </w:pPr>
    </w:p>
    <w:p w:rsidR="00D86BF2" w:rsidRDefault="00D86BF2">
      <w:pPr>
        <w:rPr>
          <w:noProof/>
        </w:rPr>
      </w:pPr>
    </w:p>
    <w:p w:rsidR="00D86BF2" w:rsidRDefault="00D86BF2">
      <w:pPr>
        <w:rPr>
          <w:noProof/>
        </w:rPr>
      </w:pPr>
    </w:p>
    <w:p w:rsidR="00DF1C36" w:rsidRDefault="00DF1C36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Сухаревская Елена Игоревна</w:t>
      </w:r>
    </w:p>
    <w:sectPr w:rsidR="00DF1C3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36"/>
    <w:rsid w:val="00A05B06"/>
    <w:rsid w:val="00D86BF2"/>
    <w:rsid w:val="00D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Казак Дарья Владимировна</cp:lastModifiedBy>
  <cp:revision>2</cp:revision>
  <cp:lastPrinted>1900-12-31T17:00:00Z</cp:lastPrinted>
  <dcterms:created xsi:type="dcterms:W3CDTF">2022-11-08T09:47:00Z</dcterms:created>
  <dcterms:modified xsi:type="dcterms:W3CDTF">2022-11-08T09:47:00Z</dcterms:modified>
</cp:coreProperties>
</file>